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80" w:type="pct"/>
        <w:tblInd w:w="-292" w:type="dxa"/>
        <w:tblLayout w:type="fixed"/>
        <w:tblCellMar>
          <w:left w:w="70" w:type="dxa"/>
          <w:right w:w="70" w:type="dxa"/>
        </w:tblCellMar>
        <w:tblLook w:val="0000" w:firstRow="0" w:lastRow="0" w:firstColumn="0" w:lastColumn="0" w:noHBand="0" w:noVBand="0"/>
      </w:tblPr>
      <w:tblGrid>
        <w:gridCol w:w="2744"/>
        <w:gridCol w:w="1403"/>
        <w:gridCol w:w="1403"/>
      </w:tblGrid>
      <w:tr w:rsidR="00BF3841" w:rsidRPr="006F1CE8" w14:paraId="3C1AD262" w14:textId="77777777" w:rsidTr="00A04DCB">
        <w:trPr>
          <w:cantSplit/>
          <w:trHeight w:val="39"/>
          <w:tblHeader/>
        </w:trPr>
        <w:tc>
          <w:tcPr>
            <w:tcW w:w="2472" w:type="pct"/>
            <w:tcBorders>
              <w:top w:val="single" w:sz="4" w:space="0" w:color="auto"/>
              <w:left w:val="single" w:sz="6" w:space="0" w:color="auto"/>
              <w:bottom w:val="single" w:sz="6" w:space="0" w:color="auto"/>
              <w:right w:val="single" w:sz="6" w:space="0" w:color="auto"/>
            </w:tcBorders>
            <w:shd w:val="pct10" w:color="auto" w:fill="FFFFFF"/>
          </w:tcPr>
          <w:p w14:paraId="73E24912" w14:textId="77777777" w:rsidR="005434AD" w:rsidRPr="006F1CE8" w:rsidRDefault="005434AD">
            <w:pPr>
              <w:spacing w:before="60"/>
              <w:rPr>
                <w:b/>
              </w:rPr>
            </w:pPr>
            <w:r w:rsidRPr="006F1CE8">
              <w:rPr>
                <w:b/>
              </w:rPr>
              <w:t>Vorstandsmitglied</w:t>
            </w:r>
          </w:p>
        </w:tc>
        <w:tc>
          <w:tcPr>
            <w:tcW w:w="1264" w:type="pct"/>
            <w:tcBorders>
              <w:top w:val="single" w:sz="4" w:space="0" w:color="auto"/>
              <w:left w:val="single" w:sz="6" w:space="0" w:color="auto"/>
              <w:bottom w:val="single" w:sz="6" w:space="0" w:color="auto"/>
              <w:right w:val="single" w:sz="6" w:space="0" w:color="auto"/>
            </w:tcBorders>
            <w:shd w:val="pct10" w:color="auto" w:fill="FFFFFF"/>
          </w:tcPr>
          <w:p w14:paraId="4B1A3C50" w14:textId="77777777" w:rsidR="005434AD" w:rsidRPr="006F1CE8" w:rsidRDefault="005434AD" w:rsidP="00BF3841">
            <w:pPr>
              <w:spacing w:before="60"/>
              <w:jc w:val="center"/>
              <w:rPr>
                <w:rFonts w:ascii="Arial" w:hAnsi="Arial" w:cs="Arial"/>
                <w:b/>
              </w:rPr>
            </w:pPr>
            <w:r w:rsidRPr="006F1CE8">
              <w:rPr>
                <w:b/>
              </w:rPr>
              <w:t>Anwesend</w:t>
            </w:r>
          </w:p>
        </w:tc>
        <w:tc>
          <w:tcPr>
            <w:tcW w:w="1264" w:type="pct"/>
            <w:tcBorders>
              <w:top w:val="single" w:sz="4" w:space="0" w:color="auto"/>
              <w:left w:val="single" w:sz="6" w:space="0" w:color="auto"/>
              <w:bottom w:val="single" w:sz="6" w:space="0" w:color="auto"/>
              <w:right w:val="single" w:sz="6" w:space="0" w:color="auto"/>
            </w:tcBorders>
            <w:shd w:val="pct10" w:color="auto" w:fill="FFFFFF"/>
            <w:vAlign w:val="center"/>
          </w:tcPr>
          <w:p w14:paraId="48889DCE" w14:textId="77777777" w:rsidR="005434AD" w:rsidRPr="006F1CE8" w:rsidRDefault="005434AD">
            <w:pPr>
              <w:pStyle w:val="berschrift6"/>
              <w:jc w:val="left"/>
              <w:rPr>
                <w:rFonts w:ascii="Times New Roman" w:hAnsi="Times New Roman"/>
              </w:rPr>
            </w:pPr>
            <w:r w:rsidRPr="006F1CE8">
              <w:rPr>
                <w:rFonts w:ascii="Times New Roman" w:hAnsi="Times New Roman"/>
              </w:rPr>
              <w:t>Entschuldigt</w:t>
            </w:r>
          </w:p>
        </w:tc>
      </w:tr>
      <w:tr w:rsidR="00A04DCB" w:rsidRPr="006F1CE8" w14:paraId="2B8C42BB" w14:textId="77777777" w:rsidTr="00A04DCB">
        <w:trPr>
          <w:cantSplit/>
          <w:trHeight w:val="39"/>
          <w:tblHeader/>
        </w:trPr>
        <w:tc>
          <w:tcPr>
            <w:tcW w:w="2472" w:type="pct"/>
            <w:tcBorders>
              <w:top w:val="single" w:sz="4" w:space="0" w:color="auto"/>
              <w:left w:val="single" w:sz="6" w:space="0" w:color="auto"/>
              <w:bottom w:val="single" w:sz="6" w:space="0" w:color="auto"/>
              <w:right w:val="single" w:sz="6" w:space="0" w:color="auto"/>
            </w:tcBorders>
            <w:shd w:val="pct10" w:color="auto" w:fill="FFFFFF"/>
          </w:tcPr>
          <w:p w14:paraId="054D2D72" w14:textId="0DD8B17E" w:rsidR="00A04DCB" w:rsidRPr="009B3AAC" w:rsidRDefault="00A04DCB">
            <w:pPr>
              <w:spacing w:before="60"/>
              <w:rPr>
                <w:rFonts w:ascii="Arial" w:hAnsi="Arial" w:cs="Arial"/>
                <w:b/>
              </w:rPr>
            </w:pPr>
            <w:r w:rsidRPr="009B3AAC">
              <w:rPr>
                <w:rFonts w:ascii="Arial" w:hAnsi="Arial" w:cs="Arial"/>
                <w:b/>
              </w:rPr>
              <w:t>Kevin Stein (Sprecher</w:t>
            </w:r>
            <w:r w:rsidR="006D4338" w:rsidRPr="009B3AAC">
              <w:rPr>
                <w:rFonts w:ascii="Arial" w:hAnsi="Arial" w:cs="Arial"/>
                <w:b/>
              </w:rPr>
              <w:t>)</w:t>
            </w:r>
          </w:p>
        </w:tc>
        <w:tc>
          <w:tcPr>
            <w:tcW w:w="1264" w:type="pct"/>
            <w:tcBorders>
              <w:top w:val="single" w:sz="4" w:space="0" w:color="auto"/>
              <w:left w:val="single" w:sz="6" w:space="0" w:color="auto"/>
              <w:bottom w:val="single" w:sz="6" w:space="0" w:color="auto"/>
              <w:right w:val="single" w:sz="6" w:space="0" w:color="auto"/>
            </w:tcBorders>
            <w:shd w:val="pct10" w:color="auto" w:fill="FFFFFF"/>
          </w:tcPr>
          <w:p w14:paraId="7CD51B25" w14:textId="7532BC29" w:rsidR="00A04DCB" w:rsidRPr="009B3AAC" w:rsidRDefault="009B3AAC" w:rsidP="00BF3841">
            <w:pPr>
              <w:spacing w:before="60"/>
              <w:jc w:val="center"/>
              <w:rPr>
                <w:rFonts w:ascii="Arial" w:hAnsi="Arial" w:cs="Arial"/>
                <w:b/>
              </w:rPr>
            </w:pPr>
            <w:r>
              <w:rPr>
                <w:rFonts w:ascii="Arial" w:hAnsi="Arial" w:cs="Arial"/>
                <w:b/>
              </w:rPr>
              <w:t>x</w:t>
            </w:r>
          </w:p>
        </w:tc>
        <w:tc>
          <w:tcPr>
            <w:tcW w:w="1264" w:type="pct"/>
            <w:tcBorders>
              <w:top w:val="single" w:sz="4" w:space="0" w:color="auto"/>
              <w:left w:val="single" w:sz="6" w:space="0" w:color="auto"/>
              <w:bottom w:val="single" w:sz="6" w:space="0" w:color="auto"/>
              <w:right w:val="single" w:sz="6" w:space="0" w:color="auto"/>
            </w:tcBorders>
            <w:shd w:val="pct10" w:color="auto" w:fill="FFFFFF"/>
            <w:vAlign w:val="center"/>
          </w:tcPr>
          <w:p w14:paraId="167F4524" w14:textId="77777777" w:rsidR="00A04DCB" w:rsidRPr="009B3AAC" w:rsidRDefault="00A04DCB" w:rsidP="009B3AAC">
            <w:pPr>
              <w:pStyle w:val="berschrift6"/>
              <w:rPr>
                <w:rFonts w:cs="Arial"/>
              </w:rPr>
            </w:pPr>
          </w:p>
        </w:tc>
      </w:tr>
      <w:tr w:rsidR="00BF3841" w:rsidRPr="00FA1CB9" w14:paraId="124AD90C" w14:textId="77777777" w:rsidTr="00FA1CB9">
        <w:trPr>
          <w:cantSplit/>
          <w:trHeight w:val="1110"/>
          <w:tblHeader/>
        </w:trPr>
        <w:tc>
          <w:tcPr>
            <w:tcW w:w="2472" w:type="pct"/>
            <w:tcBorders>
              <w:top w:val="single" w:sz="6" w:space="0" w:color="auto"/>
              <w:left w:val="single" w:sz="6" w:space="0" w:color="auto"/>
              <w:bottom w:val="single" w:sz="6" w:space="0" w:color="auto"/>
              <w:right w:val="single" w:sz="6" w:space="0" w:color="auto"/>
            </w:tcBorders>
            <w:shd w:val="pct10" w:color="auto" w:fill="FFFFFF"/>
          </w:tcPr>
          <w:p w14:paraId="6C05DEAD" w14:textId="60247BA4" w:rsidR="00BF3841" w:rsidRPr="00FA1CB9" w:rsidRDefault="00FA1CB9">
            <w:pPr>
              <w:spacing w:before="20"/>
              <w:rPr>
                <w:rFonts w:ascii="Arial" w:hAnsi="Arial" w:cs="Arial"/>
                <w:b/>
              </w:rPr>
            </w:pPr>
            <w:r>
              <w:rPr>
                <w:rFonts w:ascii="Arial" w:hAnsi="Arial" w:cs="Arial"/>
                <w:b/>
              </w:rPr>
              <w:t>Thomas Zwerenz</w:t>
            </w:r>
          </w:p>
          <w:p w14:paraId="6BB51550" w14:textId="65DBC886" w:rsidR="00A04DCB" w:rsidRPr="00FA1CB9" w:rsidRDefault="00FA1CB9">
            <w:pPr>
              <w:spacing w:before="20"/>
              <w:rPr>
                <w:rFonts w:ascii="Arial" w:hAnsi="Arial" w:cs="Arial"/>
                <w:b/>
              </w:rPr>
            </w:pPr>
            <w:r w:rsidRPr="00FA1CB9">
              <w:rPr>
                <w:rFonts w:ascii="Arial" w:hAnsi="Arial" w:cs="Arial"/>
                <w:b/>
              </w:rPr>
              <w:t>Natascha Imig</w:t>
            </w:r>
          </w:p>
          <w:p w14:paraId="113A1890" w14:textId="36DBC8EC" w:rsidR="00A04DCB" w:rsidRPr="00FA1CB9" w:rsidRDefault="00FA1CB9">
            <w:pPr>
              <w:spacing w:before="20"/>
              <w:rPr>
                <w:rFonts w:ascii="Arial" w:hAnsi="Arial" w:cs="Arial"/>
                <w:b/>
              </w:rPr>
            </w:pPr>
            <w:r w:rsidRPr="00FA1CB9">
              <w:rPr>
                <w:rFonts w:ascii="Arial" w:hAnsi="Arial" w:cs="Arial"/>
                <w:b/>
              </w:rPr>
              <w:t>Markus Ernst</w:t>
            </w:r>
          </w:p>
          <w:p w14:paraId="603E5163" w14:textId="31EB3E6D" w:rsidR="00A04DCB" w:rsidRPr="009B3AAC" w:rsidRDefault="00FA1CB9">
            <w:pPr>
              <w:spacing w:before="20"/>
              <w:rPr>
                <w:rFonts w:ascii="Arial" w:hAnsi="Arial" w:cs="Arial"/>
                <w:b/>
                <w:lang w:val="en-US"/>
              </w:rPr>
            </w:pPr>
            <w:r w:rsidRPr="009B3AAC">
              <w:rPr>
                <w:rFonts w:ascii="Arial" w:hAnsi="Arial" w:cs="Arial"/>
                <w:b/>
                <w:lang w:val="en-US"/>
              </w:rPr>
              <w:t>Annabel Liska</w:t>
            </w:r>
          </w:p>
          <w:p w14:paraId="167DE801" w14:textId="5551F047" w:rsidR="00A04DCB" w:rsidRPr="00FA1CB9" w:rsidRDefault="00FA1CB9">
            <w:pPr>
              <w:spacing w:before="20"/>
              <w:rPr>
                <w:rFonts w:ascii="Arial" w:hAnsi="Arial" w:cs="Arial"/>
                <w:b/>
                <w:lang w:val="en-US"/>
              </w:rPr>
            </w:pPr>
            <w:r w:rsidRPr="00FA1CB9">
              <w:rPr>
                <w:rFonts w:ascii="Arial" w:hAnsi="Arial" w:cs="Arial"/>
                <w:b/>
                <w:lang w:val="en-US"/>
              </w:rPr>
              <w:t>Stephan Gonther</w:t>
            </w:r>
          </w:p>
          <w:p w14:paraId="0E58EDF3" w14:textId="316331EB" w:rsidR="00A04DCB" w:rsidRPr="00FA1CB9" w:rsidRDefault="00FA1CB9">
            <w:pPr>
              <w:spacing w:before="20"/>
              <w:rPr>
                <w:rFonts w:ascii="Arial" w:hAnsi="Arial" w:cs="Arial"/>
                <w:b/>
                <w:lang w:val="en-US"/>
              </w:rPr>
            </w:pPr>
            <w:r w:rsidRPr="00FA1CB9">
              <w:rPr>
                <w:rFonts w:ascii="Arial" w:hAnsi="Arial" w:cs="Arial"/>
                <w:b/>
                <w:lang w:val="en-US"/>
              </w:rPr>
              <w:t>Andreas Seum</w:t>
            </w:r>
          </w:p>
          <w:p w14:paraId="0636C37A" w14:textId="3F352BA3" w:rsidR="00A04DCB" w:rsidRPr="00FA1CB9" w:rsidRDefault="00FA1CB9">
            <w:pPr>
              <w:spacing w:before="20"/>
              <w:rPr>
                <w:rFonts w:ascii="Arial" w:hAnsi="Arial" w:cs="Arial"/>
                <w:b/>
              </w:rPr>
            </w:pPr>
            <w:r w:rsidRPr="00FA1CB9">
              <w:rPr>
                <w:rFonts w:ascii="Arial" w:hAnsi="Arial" w:cs="Arial"/>
                <w:b/>
              </w:rPr>
              <w:t>Frederik Schmid</w:t>
            </w:r>
          </w:p>
          <w:p w14:paraId="5973FB7D" w14:textId="79EB429D" w:rsidR="00A04DCB" w:rsidRPr="00FA1CB9" w:rsidRDefault="00FA1CB9">
            <w:pPr>
              <w:spacing w:before="20"/>
              <w:rPr>
                <w:rFonts w:ascii="Arial" w:hAnsi="Arial" w:cs="Arial"/>
                <w:b/>
              </w:rPr>
            </w:pPr>
            <w:r w:rsidRPr="00FA1CB9">
              <w:rPr>
                <w:rFonts w:ascii="Arial" w:hAnsi="Arial" w:cs="Arial"/>
                <w:b/>
              </w:rPr>
              <w:t>Kevin Siegl</w:t>
            </w:r>
          </w:p>
          <w:p w14:paraId="49348417" w14:textId="1B912CCE" w:rsidR="00A04DCB" w:rsidRPr="00FA1CB9" w:rsidRDefault="00FA1CB9">
            <w:pPr>
              <w:spacing w:before="20"/>
              <w:rPr>
                <w:rFonts w:ascii="Arial" w:hAnsi="Arial" w:cs="Arial"/>
                <w:b/>
              </w:rPr>
            </w:pPr>
            <w:r w:rsidRPr="00FA1CB9">
              <w:rPr>
                <w:rFonts w:ascii="Arial" w:hAnsi="Arial" w:cs="Arial"/>
                <w:b/>
              </w:rPr>
              <w:t>Heiko Gerlach</w:t>
            </w:r>
          </w:p>
          <w:p w14:paraId="190E37C9" w14:textId="60979F6D" w:rsidR="00A04DCB" w:rsidRPr="009B3AAC" w:rsidRDefault="00FA1CB9">
            <w:pPr>
              <w:spacing w:before="20"/>
              <w:rPr>
                <w:rFonts w:ascii="Arial" w:hAnsi="Arial" w:cs="Arial"/>
                <w:b/>
                <w:lang w:val="en-US"/>
              </w:rPr>
            </w:pPr>
            <w:r w:rsidRPr="009B3AAC">
              <w:rPr>
                <w:rFonts w:ascii="Arial" w:hAnsi="Arial" w:cs="Arial"/>
                <w:b/>
                <w:lang w:val="en-US"/>
              </w:rPr>
              <w:t>Laura Parr</w:t>
            </w:r>
          </w:p>
          <w:p w14:paraId="08A9D24C" w14:textId="1A24C23F" w:rsidR="00A04DCB" w:rsidRPr="00FA1CB9" w:rsidRDefault="00FA1CB9">
            <w:pPr>
              <w:spacing w:before="20"/>
              <w:rPr>
                <w:rFonts w:ascii="Arial" w:hAnsi="Arial" w:cs="Arial"/>
                <w:b/>
                <w:lang w:val="en-US"/>
              </w:rPr>
            </w:pPr>
            <w:r w:rsidRPr="00FA1CB9">
              <w:rPr>
                <w:rFonts w:ascii="Arial" w:hAnsi="Arial" w:cs="Arial"/>
                <w:b/>
                <w:lang w:val="en-US"/>
              </w:rPr>
              <w:t>Kelly Block</w:t>
            </w:r>
          </w:p>
          <w:p w14:paraId="5F10B7E4" w14:textId="113CB640" w:rsidR="00A04DCB" w:rsidRPr="00FA1CB9" w:rsidRDefault="00FA1CB9">
            <w:pPr>
              <w:spacing w:before="20"/>
              <w:rPr>
                <w:rFonts w:ascii="Arial" w:hAnsi="Arial" w:cs="Arial"/>
                <w:b/>
                <w:lang w:val="en-US"/>
              </w:rPr>
            </w:pPr>
            <w:r w:rsidRPr="00FA1CB9">
              <w:rPr>
                <w:rFonts w:ascii="Arial" w:hAnsi="Arial" w:cs="Arial"/>
                <w:b/>
                <w:lang w:val="en-US"/>
              </w:rPr>
              <w:t>Luca Imig</w:t>
            </w:r>
          </w:p>
          <w:p w14:paraId="7B948334" w14:textId="3C91736C" w:rsidR="00A04DCB" w:rsidRPr="009B3AAC" w:rsidRDefault="00FA1CB9">
            <w:pPr>
              <w:spacing w:before="20"/>
              <w:rPr>
                <w:rFonts w:ascii="Arial" w:hAnsi="Arial" w:cs="Arial"/>
                <w:b/>
              </w:rPr>
            </w:pPr>
            <w:r w:rsidRPr="009B3AAC">
              <w:rPr>
                <w:rFonts w:ascii="Arial" w:hAnsi="Arial" w:cs="Arial"/>
                <w:b/>
              </w:rPr>
              <w:t>Benedict Müll</w:t>
            </w:r>
          </w:p>
          <w:p w14:paraId="6D7FED97" w14:textId="50DE9B90" w:rsidR="00A04DCB" w:rsidRPr="009B3AAC" w:rsidRDefault="00FA1CB9">
            <w:pPr>
              <w:spacing w:before="20"/>
              <w:rPr>
                <w:rFonts w:ascii="Arial" w:hAnsi="Arial" w:cs="Arial"/>
                <w:b/>
              </w:rPr>
            </w:pPr>
            <w:r w:rsidRPr="009B3AAC">
              <w:rPr>
                <w:rFonts w:ascii="Arial" w:hAnsi="Arial" w:cs="Arial"/>
                <w:b/>
              </w:rPr>
              <w:t>Dirk Reitz</w:t>
            </w:r>
          </w:p>
          <w:p w14:paraId="0702BD4E" w14:textId="5640D2D8" w:rsidR="00FA1CB9" w:rsidRPr="009B3AAC" w:rsidRDefault="00FA1CB9">
            <w:pPr>
              <w:spacing w:before="20"/>
              <w:rPr>
                <w:rFonts w:ascii="Arial" w:hAnsi="Arial" w:cs="Arial"/>
                <w:b/>
              </w:rPr>
            </w:pPr>
            <w:r w:rsidRPr="009B3AAC">
              <w:rPr>
                <w:rFonts w:ascii="Arial" w:hAnsi="Arial" w:cs="Arial"/>
                <w:b/>
              </w:rPr>
              <w:t>Sascha Euler</w:t>
            </w:r>
          </w:p>
          <w:p w14:paraId="206BEADC" w14:textId="77777777" w:rsidR="005434AD" w:rsidRPr="009B3AAC" w:rsidRDefault="005434AD" w:rsidP="00C6201C">
            <w:pPr>
              <w:spacing w:before="20"/>
              <w:rPr>
                <w:rFonts w:ascii="Arial" w:hAnsi="Arial" w:cs="Arial"/>
                <w:sz w:val="16"/>
                <w:szCs w:val="16"/>
              </w:rPr>
            </w:pPr>
          </w:p>
        </w:tc>
        <w:tc>
          <w:tcPr>
            <w:tcW w:w="1264" w:type="pct"/>
            <w:tcBorders>
              <w:top w:val="single" w:sz="6" w:space="0" w:color="auto"/>
              <w:left w:val="single" w:sz="6" w:space="0" w:color="auto"/>
              <w:bottom w:val="single" w:sz="6" w:space="0" w:color="auto"/>
              <w:right w:val="single" w:sz="6" w:space="0" w:color="auto"/>
            </w:tcBorders>
            <w:shd w:val="pct10" w:color="auto" w:fill="FFFFFF"/>
          </w:tcPr>
          <w:p w14:paraId="671DAF32" w14:textId="698C70A7" w:rsidR="00BF3841" w:rsidRPr="009B3AAC" w:rsidRDefault="00BF3841" w:rsidP="00966DD5">
            <w:pPr>
              <w:pStyle w:val="Kopfzeile"/>
              <w:tabs>
                <w:tab w:val="clear" w:pos="4536"/>
                <w:tab w:val="clear" w:pos="9072"/>
              </w:tabs>
              <w:spacing w:before="20"/>
              <w:jc w:val="center"/>
              <w:rPr>
                <w:rFonts w:ascii="Arial" w:hAnsi="Arial" w:cs="Arial"/>
                <w:b/>
              </w:rPr>
            </w:pPr>
          </w:p>
          <w:p w14:paraId="29D740BF" w14:textId="04C02DDF" w:rsidR="006972DA" w:rsidRPr="009B3AAC" w:rsidRDefault="009B3AAC" w:rsidP="005434AD">
            <w:pPr>
              <w:pStyle w:val="Kopfzeile"/>
              <w:tabs>
                <w:tab w:val="clear" w:pos="4536"/>
                <w:tab w:val="clear" w:pos="9072"/>
              </w:tabs>
              <w:spacing w:before="20"/>
              <w:jc w:val="center"/>
              <w:rPr>
                <w:rFonts w:ascii="Arial" w:hAnsi="Arial" w:cs="Arial"/>
                <w:b/>
              </w:rPr>
            </w:pPr>
            <w:r w:rsidRPr="009B3AAC">
              <w:rPr>
                <w:rFonts w:ascii="Arial" w:hAnsi="Arial" w:cs="Arial"/>
                <w:b/>
              </w:rPr>
              <w:t>x</w:t>
            </w:r>
          </w:p>
          <w:p w14:paraId="41DB9A81" w14:textId="4BCAB2AD" w:rsidR="006972DA" w:rsidRPr="009B3AAC" w:rsidRDefault="009B3AAC" w:rsidP="005434AD">
            <w:pPr>
              <w:pStyle w:val="Kopfzeile"/>
              <w:tabs>
                <w:tab w:val="clear" w:pos="4536"/>
                <w:tab w:val="clear" w:pos="9072"/>
              </w:tabs>
              <w:spacing w:before="20"/>
              <w:jc w:val="center"/>
              <w:rPr>
                <w:rFonts w:ascii="Arial" w:hAnsi="Arial" w:cs="Arial"/>
                <w:b/>
              </w:rPr>
            </w:pPr>
            <w:r w:rsidRPr="009B3AAC">
              <w:rPr>
                <w:rFonts w:ascii="Arial" w:hAnsi="Arial" w:cs="Arial"/>
                <w:b/>
              </w:rPr>
              <w:t>x</w:t>
            </w:r>
          </w:p>
          <w:p w14:paraId="50A05F79" w14:textId="3A3561ED" w:rsidR="009B3AAC" w:rsidRPr="009B3AAC" w:rsidRDefault="009B3AAC" w:rsidP="005434AD">
            <w:pPr>
              <w:pStyle w:val="Kopfzeile"/>
              <w:tabs>
                <w:tab w:val="clear" w:pos="4536"/>
                <w:tab w:val="clear" w:pos="9072"/>
              </w:tabs>
              <w:spacing w:before="20"/>
              <w:jc w:val="center"/>
              <w:rPr>
                <w:rFonts w:ascii="Arial" w:hAnsi="Arial" w:cs="Arial"/>
                <w:b/>
              </w:rPr>
            </w:pPr>
          </w:p>
          <w:p w14:paraId="74895B23" w14:textId="77777777" w:rsidR="005434AD" w:rsidRPr="009B3AAC" w:rsidRDefault="009B3AAC" w:rsidP="005434AD">
            <w:pPr>
              <w:pStyle w:val="Kopfzeile"/>
              <w:tabs>
                <w:tab w:val="clear" w:pos="4536"/>
                <w:tab w:val="clear" w:pos="9072"/>
              </w:tabs>
              <w:spacing w:before="20"/>
              <w:jc w:val="center"/>
              <w:rPr>
                <w:rFonts w:ascii="Arial" w:hAnsi="Arial" w:cs="Arial"/>
                <w:b/>
              </w:rPr>
            </w:pPr>
            <w:r w:rsidRPr="009B3AAC">
              <w:rPr>
                <w:rFonts w:ascii="Arial" w:hAnsi="Arial" w:cs="Arial"/>
                <w:b/>
              </w:rPr>
              <w:t>x</w:t>
            </w:r>
          </w:p>
          <w:p w14:paraId="7339A409" w14:textId="2CFA9B17" w:rsidR="009B3AAC" w:rsidRPr="009B3AAC" w:rsidRDefault="009B3AAC" w:rsidP="005434AD">
            <w:pPr>
              <w:pStyle w:val="Kopfzeile"/>
              <w:tabs>
                <w:tab w:val="clear" w:pos="4536"/>
                <w:tab w:val="clear" w:pos="9072"/>
              </w:tabs>
              <w:spacing w:before="20"/>
              <w:jc w:val="center"/>
              <w:rPr>
                <w:rFonts w:ascii="Arial" w:hAnsi="Arial" w:cs="Arial"/>
                <w:b/>
              </w:rPr>
            </w:pPr>
            <w:r>
              <w:rPr>
                <w:rFonts w:ascii="Arial" w:hAnsi="Arial" w:cs="Arial"/>
                <w:b/>
              </w:rPr>
              <w:t>x</w:t>
            </w:r>
          </w:p>
          <w:p w14:paraId="6F68D4BD" w14:textId="77777777" w:rsidR="009B3AAC" w:rsidRPr="009B3AAC" w:rsidRDefault="009B3AAC" w:rsidP="005434AD">
            <w:pPr>
              <w:pStyle w:val="Kopfzeile"/>
              <w:tabs>
                <w:tab w:val="clear" w:pos="4536"/>
                <w:tab w:val="clear" w:pos="9072"/>
              </w:tabs>
              <w:spacing w:before="20"/>
              <w:jc w:val="center"/>
              <w:rPr>
                <w:rFonts w:ascii="Arial" w:hAnsi="Arial" w:cs="Arial"/>
                <w:b/>
              </w:rPr>
            </w:pPr>
          </w:p>
          <w:p w14:paraId="22916C3E" w14:textId="77777777" w:rsidR="009B3AAC" w:rsidRPr="009B3AAC" w:rsidRDefault="009B3AAC" w:rsidP="005434AD">
            <w:pPr>
              <w:pStyle w:val="Kopfzeile"/>
              <w:tabs>
                <w:tab w:val="clear" w:pos="4536"/>
                <w:tab w:val="clear" w:pos="9072"/>
              </w:tabs>
              <w:spacing w:before="20"/>
              <w:jc w:val="center"/>
              <w:rPr>
                <w:rFonts w:ascii="Arial" w:hAnsi="Arial" w:cs="Arial"/>
                <w:b/>
              </w:rPr>
            </w:pPr>
          </w:p>
          <w:p w14:paraId="4CD86A74" w14:textId="251C7A9A" w:rsidR="009B3AAC" w:rsidRPr="009B3AAC" w:rsidRDefault="009B3AAC" w:rsidP="005434AD">
            <w:pPr>
              <w:pStyle w:val="Kopfzeile"/>
              <w:tabs>
                <w:tab w:val="clear" w:pos="4536"/>
                <w:tab w:val="clear" w:pos="9072"/>
              </w:tabs>
              <w:spacing w:before="20"/>
              <w:jc w:val="center"/>
              <w:rPr>
                <w:rFonts w:ascii="Arial" w:hAnsi="Arial" w:cs="Arial"/>
                <w:b/>
              </w:rPr>
            </w:pPr>
            <w:r>
              <w:rPr>
                <w:rFonts w:ascii="Arial" w:hAnsi="Arial" w:cs="Arial"/>
                <w:b/>
              </w:rPr>
              <w:t>x</w:t>
            </w:r>
          </w:p>
          <w:p w14:paraId="24597524" w14:textId="50983718" w:rsidR="009B3AAC" w:rsidRPr="009B3AAC" w:rsidRDefault="009B3AAC" w:rsidP="005434AD">
            <w:pPr>
              <w:pStyle w:val="Kopfzeile"/>
              <w:tabs>
                <w:tab w:val="clear" w:pos="4536"/>
                <w:tab w:val="clear" w:pos="9072"/>
              </w:tabs>
              <w:spacing w:before="20"/>
              <w:jc w:val="center"/>
              <w:rPr>
                <w:rFonts w:ascii="Arial" w:hAnsi="Arial" w:cs="Arial"/>
                <w:b/>
              </w:rPr>
            </w:pPr>
            <w:r>
              <w:rPr>
                <w:rFonts w:ascii="Arial" w:hAnsi="Arial" w:cs="Arial"/>
                <w:b/>
              </w:rPr>
              <w:t>x</w:t>
            </w:r>
          </w:p>
          <w:p w14:paraId="05189DC4" w14:textId="77777777" w:rsidR="009B3AAC" w:rsidRPr="009B3AAC" w:rsidRDefault="009B3AAC" w:rsidP="005434AD">
            <w:pPr>
              <w:pStyle w:val="Kopfzeile"/>
              <w:tabs>
                <w:tab w:val="clear" w:pos="4536"/>
                <w:tab w:val="clear" w:pos="9072"/>
              </w:tabs>
              <w:spacing w:before="20"/>
              <w:jc w:val="center"/>
              <w:rPr>
                <w:rFonts w:ascii="Arial" w:hAnsi="Arial" w:cs="Arial"/>
                <w:b/>
              </w:rPr>
            </w:pPr>
          </w:p>
          <w:p w14:paraId="05A5A76A" w14:textId="77777777" w:rsidR="009B3AAC" w:rsidRPr="009B3AAC" w:rsidRDefault="009B3AAC" w:rsidP="005434AD">
            <w:pPr>
              <w:pStyle w:val="Kopfzeile"/>
              <w:tabs>
                <w:tab w:val="clear" w:pos="4536"/>
                <w:tab w:val="clear" w:pos="9072"/>
              </w:tabs>
              <w:spacing w:before="20"/>
              <w:jc w:val="center"/>
              <w:rPr>
                <w:rFonts w:ascii="Arial" w:hAnsi="Arial" w:cs="Arial"/>
                <w:b/>
              </w:rPr>
            </w:pPr>
          </w:p>
          <w:p w14:paraId="08416762" w14:textId="7A8662B1" w:rsidR="009B3AAC" w:rsidRPr="009B3AAC" w:rsidRDefault="009B3AAC" w:rsidP="005434AD">
            <w:pPr>
              <w:pStyle w:val="Kopfzeile"/>
              <w:tabs>
                <w:tab w:val="clear" w:pos="4536"/>
                <w:tab w:val="clear" w:pos="9072"/>
              </w:tabs>
              <w:spacing w:before="20"/>
              <w:jc w:val="center"/>
              <w:rPr>
                <w:rFonts w:ascii="Arial" w:hAnsi="Arial" w:cs="Arial"/>
                <w:b/>
              </w:rPr>
            </w:pPr>
            <w:r>
              <w:rPr>
                <w:rFonts w:ascii="Arial" w:hAnsi="Arial" w:cs="Arial"/>
                <w:b/>
              </w:rPr>
              <w:t>x</w:t>
            </w:r>
          </w:p>
          <w:p w14:paraId="24F0E638" w14:textId="10850B60" w:rsidR="009B3AAC" w:rsidRPr="009B3AAC" w:rsidRDefault="009B3AAC" w:rsidP="005434AD">
            <w:pPr>
              <w:pStyle w:val="Kopfzeile"/>
              <w:tabs>
                <w:tab w:val="clear" w:pos="4536"/>
                <w:tab w:val="clear" w:pos="9072"/>
              </w:tabs>
              <w:spacing w:before="20"/>
              <w:jc w:val="center"/>
              <w:rPr>
                <w:rFonts w:ascii="Arial" w:hAnsi="Arial" w:cs="Arial"/>
                <w:b/>
              </w:rPr>
            </w:pPr>
            <w:r>
              <w:rPr>
                <w:rFonts w:ascii="Arial" w:hAnsi="Arial" w:cs="Arial"/>
                <w:b/>
              </w:rPr>
              <w:t>x</w:t>
            </w:r>
          </w:p>
          <w:p w14:paraId="0CDB254B" w14:textId="77777777" w:rsidR="009B3AAC" w:rsidRPr="009B3AAC" w:rsidRDefault="009B3AAC" w:rsidP="005434AD">
            <w:pPr>
              <w:pStyle w:val="Kopfzeile"/>
              <w:tabs>
                <w:tab w:val="clear" w:pos="4536"/>
                <w:tab w:val="clear" w:pos="9072"/>
              </w:tabs>
              <w:spacing w:before="20"/>
              <w:jc w:val="center"/>
              <w:rPr>
                <w:rFonts w:ascii="Arial" w:hAnsi="Arial" w:cs="Arial"/>
                <w:b/>
              </w:rPr>
            </w:pPr>
          </w:p>
          <w:p w14:paraId="20C32CC5" w14:textId="11B76851" w:rsidR="009B3AAC" w:rsidRPr="009B3AAC" w:rsidRDefault="009B3AAC" w:rsidP="005434AD">
            <w:pPr>
              <w:pStyle w:val="Kopfzeile"/>
              <w:tabs>
                <w:tab w:val="clear" w:pos="4536"/>
                <w:tab w:val="clear" w:pos="9072"/>
              </w:tabs>
              <w:spacing w:before="20"/>
              <w:jc w:val="center"/>
              <w:rPr>
                <w:rFonts w:ascii="Arial" w:hAnsi="Arial" w:cs="Arial"/>
                <w:b/>
                <w:sz w:val="16"/>
                <w:szCs w:val="16"/>
              </w:rPr>
            </w:pPr>
          </w:p>
        </w:tc>
        <w:tc>
          <w:tcPr>
            <w:tcW w:w="1264" w:type="pct"/>
            <w:tcBorders>
              <w:top w:val="single" w:sz="6" w:space="0" w:color="auto"/>
              <w:left w:val="single" w:sz="6" w:space="0" w:color="auto"/>
              <w:bottom w:val="single" w:sz="6" w:space="0" w:color="auto"/>
              <w:right w:val="single" w:sz="6" w:space="0" w:color="auto"/>
            </w:tcBorders>
            <w:shd w:val="pct10" w:color="auto" w:fill="FFFFFF"/>
          </w:tcPr>
          <w:p w14:paraId="7A99363D" w14:textId="1C93C93D" w:rsidR="005434AD" w:rsidRPr="009B3AAC" w:rsidRDefault="009B3AAC" w:rsidP="00966DD5">
            <w:pPr>
              <w:pStyle w:val="Kopfzeile"/>
              <w:tabs>
                <w:tab w:val="clear" w:pos="4536"/>
                <w:tab w:val="clear" w:pos="9072"/>
              </w:tabs>
              <w:spacing w:before="20"/>
              <w:jc w:val="center"/>
              <w:rPr>
                <w:rFonts w:ascii="Arial" w:hAnsi="Arial" w:cs="Arial"/>
                <w:b/>
              </w:rPr>
            </w:pPr>
            <w:r>
              <w:rPr>
                <w:rFonts w:ascii="Arial" w:hAnsi="Arial" w:cs="Arial"/>
                <w:b/>
              </w:rPr>
              <w:t>x</w:t>
            </w:r>
          </w:p>
          <w:p w14:paraId="3A2740E4" w14:textId="77777777" w:rsidR="005434AD" w:rsidRPr="009B3AAC" w:rsidRDefault="005434AD" w:rsidP="00966DD5">
            <w:pPr>
              <w:pStyle w:val="Kopfzeile"/>
              <w:tabs>
                <w:tab w:val="clear" w:pos="4536"/>
                <w:tab w:val="clear" w:pos="9072"/>
              </w:tabs>
              <w:spacing w:before="20"/>
              <w:jc w:val="center"/>
              <w:rPr>
                <w:rFonts w:ascii="Arial" w:hAnsi="Arial" w:cs="Arial"/>
                <w:b/>
              </w:rPr>
            </w:pPr>
          </w:p>
          <w:p w14:paraId="0EF1456B" w14:textId="50C91DF3" w:rsidR="005434AD" w:rsidRDefault="005434AD" w:rsidP="00966DD5">
            <w:pPr>
              <w:pStyle w:val="Kopfzeile"/>
              <w:tabs>
                <w:tab w:val="clear" w:pos="4536"/>
                <w:tab w:val="clear" w:pos="9072"/>
              </w:tabs>
              <w:spacing w:before="20"/>
              <w:jc w:val="center"/>
              <w:rPr>
                <w:rFonts w:ascii="Arial" w:hAnsi="Arial" w:cs="Arial"/>
                <w:b/>
              </w:rPr>
            </w:pPr>
          </w:p>
          <w:p w14:paraId="4E8EDF19" w14:textId="54A958CE" w:rsidR="009B3AAC" w:rsidRDefault="009B3AAC" w:rsidP="00966DD5">
            <w:pPr>
              <w:pStyle w:val="Kopfzeile"/>
              <w:tabs>
                <w:tab w:val="clear" w:pos="4536"/>
                <w:tab w:val="clear" w:pos="9072"/>
              </w:tabs>
              <w:spacing w:before="20"/>
              <w:jc w:val="center"/>
              <w:rPr>
                <w:rFonts w:ascii="Arial" w:hAnsi="Arial" w:cs="Arial"/>
                <w:b/>
              </w:rPr>
            </w:pPr>
            <w:r>
              <w:rPr>
                <w:rFonts w:ascii="Arial" w:hAnsi="Arial" w:cs="Arial"/>
                <w:b/>
              </w:rPr>
              <w:t>x</w:t>
            </w:r>
          </w:p>
          <w:p w14:paraId="72C8052F" w14:textId="7E7BDDD9" w:rsidR="009B3AAC" w:rsidRDefault="009B3AAC" w:rsidP="00966DD5">
            <w:pPr>
              <w:pStyle w:val="Kopfzeile"/>
              <w:tabs>
                <w:tab w:val="clear" w:pos="4536"/>
                <w:tab w:val="clear" w:pos="9072"/>
              </w:tabs>
              <w:spacing w:before="20"/>
              <w:jc w:val="center"/>
              <w:rPr>
                <w:rFonts w:ascii="Arial" w:hAnsi="Arial" w:cs="Arial"/>
                <w:b/>
              </w:rPr>
            </w:pPr>
          </w:p>
          <w:p w14:paraId="70FABEBF" w14:textId="5E749B66" w:rsidR="009B3AAC" w:rsidRDefault="009B3AAC" w:rsidP="00966DD5">
            <w:pPr>
              <w:pStyle w:val="Kopfzeile"/>
              <w:tabs>
                <w:tab w:val="clear" w:pos="4536"/>
                <w:tab w:val="clear" w:pos="9072"/>
              </w:tabs>
              <w:spacing w:before="20"/>
              <w:jc w:val="center"/>
              <w:rPr>
                <w:rFonts w:ascii="Arial" w:hAnsi="Arial" w:cs="Arial"/>
                <w:b/>
              </w:rPr>
            </w:pPr>
          </w:p>
          <w:p w14:paraId="3A7A7531" w14:textId="7FC0AAC1" w:rsidR="009B3AAC" w:rsidRDefault="009B3AAC" w:rsidP="00966DD5">
            <w:pPr>
              <w:pStyle w:val="Kopfzeile"/>
              <w:tabs>
                <w:tab w:val="clear" w:pos="4536"/>
                <w:tab w:val="clear" w:pos="9072"/>
              </w:tabs>
              <w:spacing w:before="20"/>
              <w:jc w:val="center"/>
              <w:rPr>
                <w:rFonts w:ascii="Arial" w:hAnsi="Arial" w:cs="Arial"/>
                <w:b/>
              </w:rPr>
            </w:pPr>
            <w:r>
              <w:rPr>
                <w:rFonts w:ascii="Arial" w:hAnsi="Arial" w:cs="Arial"/>
                <w:b/>
              </w:rPr>
              <w:t>x</w:t>
            </w:r>
          </w:p>
          <w:p w14:paraId="0D033DDE" w14:textId="6C9BFB34" w:rsidR="009B3AAC" w:rsidRDefault="009B3AAC" w:rsidP="00966DD5">
            <w:pPr>
              <w:pStyle w:val="Kopfzeile"/>
              <w:tabs>
                <w:tab w:val="clear" w:pos="4536"/>
                <w:tab w:val="clear" w:pos="9072"/>
              </w:tabs>
              <w:spacing w:before="20"/>
              <w:jc w:val="center"/>
              <w:rPr>
                <w:rFonts w:ascii="Arial" w:hAnsi="Arial" w:cs="Arial"/>
                <w:b/>
              </w:rPr>
            </w:pPr>
            <w:r>
              <w:rPr>
                <w:rFonts w:ascii="Arial" w:hAnsi="Arial" w:cs="Arial"/>
                <w:b/>
              </w:rPr>
              <w:t>x</w:t>
            </w:r>
          </w:p>
          <w:p w14:paraId="6CE371E3" w14:textId="6C9511E4" w:rsidR="009B3AAC" w:rsidRDefault="009B3AAC" w:rsidP="00966DD5">
            <w:pPr>
              <w:pStyle w:val="Kopfzeile"/>
              <w:tabs>
                <w:tab w:val="clear" w:pos="4536"/>
                <w:tab w:val="clear" w:pos="9072"/>
              </w:tabs>
              <w:spacing w:before="20"/>
              <w:jc w:val="center"/>
              <w:rPr>
                <w:rFonts w:ascii="Arial" w:hAnsi="Arial" w:cs="Arial"/>
                <w:b/>
              </w:rPr>
            </w:pPr>
          </w:p>
          <w:p w14:paraId="2DDC3E8E" w14:textId="7558A89F" w:rsidR="009B3AAC" w:rsidRDefault="009B3AAC" w:rsidP="00966DD5">
            <w:pPr>
              <w:pStyle w:val="Kopfzeile"/>
              <w:tabs>
                <w:tab w:val="clear" w:pos="4536"/>
                <w:tab w:val="clear" w:pos="9072"/>
              </w:tabs>
              <w:spacing w:before="20"/>
              <w:jc w:val="center"/>
              <w:rPr>
                <w:rFonts w:ascii="Arial" w:hAnsi="Arial" w:cs="Arial"/>
                <w:b/>
              </w:rPr>
            </w:pPr>
          </w:p>
          <w:p w14:paraId="6549D033" w14:textId="1D6398BD" w:rsidR="009B3AAC" w:rsidRDefault="009B3AAC" w:rsidP="00966DD5">
            <w:pPr>
              <w:pStyle w:val="Kopfzeile"/>
              <w:tabs>
                <w:tab w:val="clear" w:pos="4536"/>
                <w:tab w:val="clear" w:pos="9072"/>
              </w:tabs>
              <w:spacing w:before="20"/>
              <w:jc w:val="center"/>
              <w:rPr>
                <w:rFonts w:ascii="Arial" w:hAnsi="Arial" w:cs="Arial"/>
                <w:b/>
              </w:rPr>
            </w:pPr>
            <w:r>
              <w:rPr>
                <w:rFonts w:ascii="Arial" w:hAnsi="Arial" w:cs="Arial"/>
                <w:b/>
              </w:rPr>
              <w:t>x</w:t>
            </w:r>
          </w:p>
          <w:p w14:paraId="33576BB7" w14:textId="10E7506C" w:rsidR="009B3AAC" w:rsidRDefault="009B3AAC" w:rsidP="00966DD5">
            <w:pPr>
              <w:pStyle w:val="Kopfzeile"/>
              <w:tabs>
                <w:tab w:val="clear" w:pos="4536"/>
                <w:tab w:val="clear" w:pos="9072"/>
              </w:tabs>
              <w:spacing w:before="20"/>
              <w:jc w:val="center"/>
              <w:rPr>
                <w:rFonts w:ascii="Arial" w:hAnsi="Arial" w:cs="Arial"/>
                <w:b/>
              </w:rPr>
            </w:pPr>
            <w:r>
              <w:rPr>
                <w:rFonts w:ascii="Arial" w:hAnsi="Arial" w:cs="Arial"/>
                <w:b/>
              </w:rPr>
              <w:t>x</w:t>
            </w:r>
          </w:p>
          <w:p w14:paraId="2175CFD3" w14:textId="3FB2A31A" w:rsidR="009B3AAC" w:rsidRDefault="009B3AAC" w:rsidP="00966DD5">
            <w:pPr>
              <w:pStyle w:val="Kopfzeile"/>
              <w:tabs>
                <w:tab w:val="clear" w:pos="4536"/>
                <w:tab w:val="clear" w:pos="9072"/>
              </w:tabs>
              <w:spacing w:before="20"/>
              <w:jc w:val="center"/>
              <w:rPr>
                <w:rFonts w:ascii="Arial" w:hAnsi="Arial" w:cs="Arial"/>
                <w:b/>
              </w:rPr>
            </w:pPr>
          </w:p>
          <w:p w14:paraId="4327E0EE" w14:textId="6BECE50C" w:rsidR="009B3AAC" w:rsidRDefault="009B3AAC" w:rsidP="00966DD5">
            <w:pPr>
              <w:pStyle w:val="Kopfzeile"/>
              <w:tabs>
                <w:tab w:val="clear" w:pos="4536"/>
                <w:tab w:val="clear" w:pos="9072"/>
              </w:tabs>
              <w:spacing w:before="20"/>
              <w:jc w:val="center"/>
              <w:rPr>
                <w:rFonts w:ascii="Arial" w:hAnsi="Arial" w:cs="Arial"/>
                <w:b/>
              </w:rPr>
            </w:pPr>
          </w:p>
          <w:p w14:paraId="7A1BEE59" w14:textId="3700F61F" w:rsidR="009B3AAC" w:rsidRPr="009B3AAC" w:rsidRDefault="009B3AAC" w:rsidP="00966DD5">
            <w:pPr>
              <w:pStyle w:val="Kopfzeile"/>
              <w:tabs>
                <w:tab w:val="clear" w:pos="4536"/>
                <w:tab w:val="clear" w:pos="9072"/>
              </w:tabs>
              <w:spacing w:before="20"/>
              <w:jc w:val="center"/>
              <w:rPr>
                <w:rFonts w:ascii="Arial" w:hAnsi="Arial" w:cs="Arial"/>
                <w:b/>
              </w:rPr>
            </w:pPr>
            <w:r>
              <w:rPr>
                <w:rFonts w:ascii="Arial" w:hAnsi="Arial" w:cs="Arial"/>
                <w:b/>
              </w:rPr>
              <w:t>x</w:t>
            </w:r>
          </w:p>
          <w:p w14:paraId="5900E480" w14:textId="0F533E54" w:rsidR="005434AD" w:rsidRPr="009B3AAC" w:rsidRDefault="005434AD" w:rsidP="00A814B7">
            <w:pPr>
              <w:pStyle w:val="Kopfzeile"/>
              <w:tabs>
                <w:tab w:val="clear" w:pos="4536"/>
                <w:tab w:val="clear" w:pos="9072"/>
              </w:tabs>
              <w:spacing w:before="20"/>
              <w:jc w:val="center"/>
              <w:rPr>
                <w:rFonts w:ascii="Arial" w:hAnsi="Arial" w:cs="Arial"/>
                <w:b/>
                <w:sz w:val="16"/>
                <w:szCs w:val="16"/>
              </w:rPr>
            </w:pPr>
          </w:p>
        </w:tc>
      </w:tr>
    </w:tbl>
    <w:tbl>
      <w:tblPr>
        <w:tblpPr w:leftFromText="141" w:rightFromText="141" w:vertAnchor="text" w:horzAnchor="margin" w:tblpXSpec="right" w:tblpY="-3453"/>
        <w:tblOverlap w:val="never"/>
        <w:tblW w:w="2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233"/>
      </w:tblGrid>
      <w:tr w:rsidR="00A04DCB" w:rsidRPr="006F1CE8" w14:paraId="7870D1B1" w14:textId="77777777" w:rsidTr="00FA1CB9">
        <w:trPr>
          <w:cantSplit/>
          <w:trHeight w:val="366"/>
        </w:trPr>
        <w:tc>
          <w:tcPr>
            <w:tcW w:w="1943" w:type="pct"/>
            <w:shd w:val="clear" w:color="auto" w:fill="auto"/>
            <w:vAlign w:val="bottom"/>
          </w:tcPr>
          <w:p w14:paraId="2D856172" w14:textId="77777777" w:rsidR="00A04DCB" w:rsidRPr="006F1CE8" w:rsidRDefault="00A04DCB" w:rsidP="00A04DCB">
            <w:pPr>
              <w:rPr>
                <w:rFonts w:ascii="Arial" w:hAnsi="Arial" w:cs="Arial"/>
              </w:rPr>
            </w:pPr>
            <w:r w:rsidRPr="006F1CE8">
              <w:rPr>
                <w:rFonts w:ascii="Arial" w:hAnsi="Arial" w:cs="Arial"/>
              </w:rPr>
              <w:t>Protokoll:</w:t>
            </w:r>
          </w:p>
        </w:tc>
        <w:tc>
          <w:tcPr>
            <w:tcW w:w="3057" w:type="pct"/>
            <w:shd w:val="clear" w:color="auto" w:fill="auto"/>
            <w:vAlign w:val="bottom"/>
          </w:tcPr>
          <w:p w14:paraId="70F815FF" w14:textId="77777777" w:rsidR="00A04DCB" w:rsidRPr="006F1CE8" w:rsidRDefault="00A04DCB" w:rsidP="00A04DCB">
            <w:pPr>
              <w:rPr>
                <w:rFonts w:ascii="Arial" w:hAnsi="Arial" w:cs="Arial"/>
                <w:b/>
                <w:bCs/>
              </w:rPr>
            </w:pPr>
          </w:p>
        </w:tc>
      </w:tr>
      <w:tr w:rsidR="00A04DCB" w:rsidRPr="006F1CE8" w14:paraId="330E03EF" w14:textId="77777777" w:rsidTr="00FA1CB9">
        <w:trPr>
          <w:trHeight w:val="349"/>
        </w:trPr>
        <w:tc>
          <w:tcPr>
            <w:tcW w:w="1943" w:type="pct"/>
            <w:shd w:val="clear" w:color="auto" w:fill="auto"/>
          </w:tcPr>
          <w:p w14:paraId="1B296F76" w14:textId="77777777" w:rsidR="00A04DCB" w:rsidRPr="006F1CE8" w:rsidRDefault="00A04DCB" w:rsidP="00A04DCB">
            <w:pPr>
              <w:rPr>
                <w:rFonts w:ascii="Arial" w:hAnsi="Arial" w:cs="Arial"/>
              </w:rPr>
            </w:pPr>
            <w:r w:rsidRPr="006F1CE8">
              <w:rPr>
                <w:rFonts w:ascii="Arial" w:hAnsi="Arial" w:cs="Arial"/>
              </w:rPr>
              <w:t>Ort:</w:t>
            </w:r>
          </w:p>
        </w:tc>
        <w:tc>
          <w:tcPr>
            <w:tcW w:w="3057" w:type="pct"/>
            <w:shd w:val="clear" w:color="auto" w:fill="auto"/>
          </w:tcPr>
          <w:p w14:paraId="1FA5B499" w14:textId="7D691CF5" w:rsidR="00A04DCB" w:rsidRPr="006F1CE8" w:rsidRDefault="009B3AAC" w:rsidP="00A04DCB">
            <w:pPr>
              <w:rPr>
                <w:rFonts w:ascii="Arial" w:hAnsi="Arial" w:cs="Arial"/>
              </w:rPr>
            </w:pPr>
            <w:r>
              <w:rPr>
                <w:rFonts w:ascii="Arial" w:hAnsi="Arial" w:cs="Arial"/>
              </w:rPr>
              <w:t>Budchen</w:t>
            </w:r>
          </w:p>
        </w:tc>
      </w:tr>
      <w:tr w:rsidR="00A04DCB" w:rsidRPr="006F1CE8" w14:paraId="774B59D9" w14:textId="77777777" w:rsidTr="00FA1CB9">
        <w:trPr>
          <w:trHeight w:val="366"/>
        </w:trPr>
        <w:tc>
          <w:tcPr>
            <w:tcW w:w="1943" w:type="pct"/>
            <w:shd w:val="clear" w:color="auto" w:fill="auto"/>
          </w:tcPr>
          <w:p w14:paraId="3BB9C410" w14:textId="77777777" w:rsidR="00A04DCB" w:rsidRPr="006F1CE8" w:rsidRDefault="00A04DCB" w:rsidP="00A04DCB">
            <w:pPr>
              <w:rPr>
                <w:rFonts w:ascii="Arial" w:hAnsi="Arial" w:cs="Arial"/>
              </w:rPr>
            </w:pPr>
            <w:r w:rsidRPr="006F1CE8">
              <w:rPr>
                <w:rFonts w:ascii="Arial" w:hAnsi="Arial" w:cs="Arial"/>
              </w:rPr>
              <w:t>Beginn:</w:t>
            </w:r>
          </w:p>
        </w:tc>
        <w:tc>
          <w:tcPr>
            <w:tcW w:w="3057" w:type="pct"/>
            <w:shd w:val="clear" w:color="auto" w:fill="auto"/>
          </w:tcPr>
          <w:p w14:paraId="60A3644A" w14:textId="5C88D026" w:rsidR="00A04DCB" w:rsidRPr="006F1CE8" w:rsidRDefault="009B3AAC" w:rsidP="00A04DCB">
            <w:pPr>
              <w:rPr>
                <w:rFonts w:ascii="Arial" w:hAnsi="Arial" w:cs="Arial"/>
              </w:rPr>
            </w:pPr>
            <w:r>
              <w:rPr>
                <w:rFonts w:ascii="Arial" w:hAnsi="Arial" w:cs="Arial"/>
              </w:rPr>
              <w:t xml:space="preserve">19:15 </w:t>
            </w:r>
            <w:r w:rsidR="00A04DCB" w:rsidRPr="006F1CE8">
              <w:rPr>
                <w:rFonts w:ascii="Arial" w:hAnsi="Arial" w:cs="Arial"/>
              </w:rPr>
              <w:t xml:space="preserve">Uhr </w:t>
            </w:r>
          </w:p>
        </w:tc>
      </w:tr>
      <w:tr w:rsidR="00A04DCB" w:rsidRPr="006F1CE8" w14:paraId="6AE17464" w14:textId="77777777" w:rsidTr="00FA1CB9">
        <w:trPr>
          <w:trHeight w:val="349"/>
        </w:trPr>
        <w:tc>
          <w:tcPr>
            <w:tcW w:w="1943" w:type="pct"/>
            <w:shd w:val="clear" w:color="auto" w:fill="auto"/>
          </w:tcPr>
          <w:p w14:paraId="20C2DA69" w14:textId="77777777" w:rsidR="00A04DCB" w:rsidRPr="006F1CE8" w:rsidRDefault="00A04DCB" w:rsidP="00A04DCB">
            <w:pPr>
              <w:rPr>
                <w:rFonts w:ascii="Arial" w:hAnsi="Arial" w:cs="Arial"/>
              </w:rPr>
            </w:pPr>
            <w:r w:rsidRPr="006F1CE8">
              <w:rPr>
                <w:rFonts w:ascii="Arial" w:hAnsi="Arial" w:cs="Arial"/>
              </w:rPr>
              <w:t>Ende:</w:t>
            </w:r>
          </w:p>
        </w:tc>
        <w:tc>
          <w:tcPr>
            <w:tcW w:w="3057" w:type="pct"/>
            <w:shd w:val="clear" w:color="auto" w:fill="auto"/>
          </w:tcPr>
          <w:p w14:paraId="6E41BC4B" w14:textId="751437B0" w:rsidR="00A04DCB" w:rsidRPr="006F1CE8" w:rsidRDefault="009B434E" w:rsidP="00A04DCB">
            <w:pPr>
              <w:rPr>
                <w:rFonts w:ascii="Arial" w:hAnsi="Arial" w:cs="Arial"/>
              </w:rPr>
            </w:pPr>
            <w:r>
              <w:rPr>
                <w:rFonts w:ascii="Arial" w:hAnsi="Arial" w:cs="Arial"/>
              </w:rPr>
              <w:t xml:space="preserve">21:15 </w:t>
            </w:r>
            <w:r w:rsidR="00A04DCB" w:rsidRPr="006F1CE8">
              <w:rPr>
                <w:rFonts w:ascii="Arial" w:hAnsi="Arial" w:cs="Arial"/>
              </w:rPr>
              <w:t>Uhr</w:t>
            </w:r>
          </w:p>
        </w:tc>
      </w:tr>
      <w:tr w:rsidR="00A04DCB" w:rsidRPr="006F1CE8" w14:paraId="0B8B6D86" w14:textId="77777777" w:rsidTr="00FA1CB9">
        <w:trPr>
          <w:trHeight w:val="366"/>
        </w:trPr>
        <w:tc>
          <w:tcPr>
            <w:tcW w:w="1943" w:type="pct"/>
            <w:shd w:val="clear" w:color="auto" w:fill="auto"/>
          </w:tcPr>
          <w:p w14:paraId="663B16F0" w14:textId="77777777" w:rsidR="00A04DCB" w:rsidRPr="006F1CE8" w:rsidRDefault="00A04DCB" w:rsidP="00A04DCB">
            <w:pPr>
              <w:rPr>
                <w:rFonts w:ascii="Arial" w:hAnsi="Arial" w:cs="Arial"/>
              </w:rPr>
            </w:pPr>
            <w:r w:rsidRPr="006F1CE8">
              <w:rPr>
                <w:rFonts w:ascii="Arial" w:hAnsi="Arial" w:cs="Arial"/>
              </w:rPr>
              <w:t>Protokoll durch:</w:t>
            </w:r>
          </w:p>
        </w:tc>
        <w:tc>
          <w:tcPr>
            <w:tcW w:w="3057" w:type="pct"/>
            <w:shd w:val="clear" w:color="auto" w:fill="auto"/>
          </w:tcPr>
          <w:p w14:paraId="03EBE3B6" w14:textId="0761F965" w:rsidR="00A04DCB" w:rsidRPr="006F1CE8" w:rsidRDefault="009B3AAC" w:rsidP="00A04DCB">
            <w:pPr>
              <w:rPr>
                <w:rFonts w:ascii="Arial" w:hAnsi="Arial" w:cs="Arial"/>
              </w:rPr>
            </w:pPr>
            <w:r>
              <w:rPr>
                <w:rFonts w:ascii="Arial" w:hAnsi="Arial" w:cs="Arial"/>
              </w:rPr>
              <w:t>Markus Ernst</w:t>
            </w:r>
          </w:p>
        </w:tc>
      </w:tr>
      <w:tr w:rsidR="00A04DCB" w:rsidRPr="006F1CE8" w14:paraId="65EC5641" w14:textId="77777777" w:rsidTr="00FA1CB9">
        <w:trPr>
          <w:trHeight w:val="921"/>
        </w:trPr>
        <w:tc>
          <w:tcPr>
            <w:tcW w:w="5000" w:type="pct"/>
            <w:gridSpan w:val="2"/>
            <w:shd w:val="clear" w:color="auto" w:fill="auto"/>
          </w:tcPr>
          <w:p w14:paraId="7EF56E30" w14:textId="77777777" w:rsidR="00A04DCB" w:rsidRPr="006F1CE8" w:rsidRDefault="00A04DCB" w:rsidP="00A04DCB">
            <w:pPr>
              <w:rPr>
                <w:rFonts w:ascii="Arial" w:hAnsi="Arial" w:cs="Arial"/>
              </w:rPr>
            </w:pPr>
            <w:r w:rsidRPr="006F1CE8">
              <w:rPr>
                <w:rFonts w:ascii="Arial" w:hAnsi="Arial" w:cs="Arial"/>
              </w:rPr>
              <w:t>Beschlussfähigkeit:</w:t>
            </w:r>
          </w:p>
          <w:p w14:paraId="289136B4" w14:textId="77777777" w:rsidR="00A04DCB" w:rsidRPr="006F1CE8" w:rsidRDefault="00A04DCB" w:rsidP="00A04DCB">
            <w:pPr>
              <w:rPr>
                <w:rFonts w:ascii="Arial" w:hAnsi="Arial" w:cs="Arial"/>
              </w:rPr>
            </w:pPr>
            <w:r w:rsidRPr="006F1CE8">
              <w:rPr>
                <w:rFonts w:ascii="Arial" w:hAnsi="Arial" w:cs="Arial"/>
              </w:rPr>
              <w:t>ja</w:t>
            </w:r>
          </w:p>
        </w:tc>
      </w:tr>
    </w:tbl>
    <w:p w14:paraId="5C754CF7" w14:textId="00599372" w:rsidR="00ED2B24" w:rsidRPr="006F1CE8" w:rsidRDefault="00ED2B24" w:rsidP="00ED2B24">
      <w:pPr>
        <w:rPr>
          <w:vanish/>
        </w:rPr>
      </w:pPr>
    </w:p>
    <w:p w14:paraId="12C088C6" w14:textId="77777777" w:rsidR="00181D41" w:rsidRPr="006F1CE8" w:rsidRDefault="00181D41">
      <w:pPr>
        <w:ind w:left="-284" w:firstLine="142"/>
      </w:pPr>
    </w:p>
    <w:p w14:paraId="7F4BC5D4" w14:textId="0FD92858" w:rsidR="00181D41" w:rsidRDefault="00181D41">
      <w:pPr>
        <w:ind w:left="-284" w:firstLine="142"/>
      </w:pPr>
    </w:p>
    <w:p w14:paraId="18ED7D6E" w14:textId="77777777" w:rsidR="00A04DCB" w:rsidRPr="006F1CE8" w:rsidRDefault="00A04DCB">
      <w:pPr>
        <w:ind w:left="-284" w:firstLine="142"/>
      </w:pPr>
    </w:p>
    <w:tbl>
      <w:tblPr>
        <w:tblW w:w="10303" w:type="dxa"/>
        <w:tblInd w:w="-43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8"/>
        <w:gridCol w:w="607"/>
        <w:gridCol w:w="5783"/>
        <w:gridCol w:w="1153"/>
        <w:gridCol w:w="1134"/>
        <w:gridCol w:w="708"/>
      </w:tblGrid>
      <w:tr w:rsidR="00F83561" w:rsidRPr="006F1CE8" w14:paraId="18141E5A" w14:textId="77777777" w:rsidTr="00A04DCB">
        <w:trPr>
          <w:cantSplit/>
          <w:trHeight w:hRule="exact" w:val="742"/>
          <w:tblHeader/>
        </w:trPr>
        <w:tc>
          <w:tcPr>
            <w:tcW w:w="918" w:type="dxa"/>
            <w:shd w:val="pct20" w:color="auto" w:fill="FFFFFF"/>
          </w:tcPr>
          <w:p w14:paraId="18F1552C" w14:textId="77777777" w:rsidR="00F83561" w:rsidRPr="006F1CE8" w:rsidRDefault="00F83561">
            <w:pPr>
              <w:spacing w:before="180"/>
              <w:jc w:val="center"/>
              <w:rPr>
                <w:rFonts w:ascii="Arial" w:hAnsi="Arial"/>
                <w:b/>
                <w:i/>
              </w:rPr>
            </w:pPr>
            <w:r w:rsidRPr="006F1CE8">
              <w:rPr>
                <w:rFonts w:ascii="Arial" w:hAnsi="Arial"/>
                <w:b/>
                <w:i/>
              </w:rPr>
              <w:t>Nr.</w:t>
            </w:r>
          </w:p>
        </w:tc>
        <w:tc>
          <w:tcPr>
            <w:tcW w:w="607" w:type="dxa"/>
            <w:shd w:val="pct20" w:color="auto" w:fill="FFFFFF"/>
          </w:tcPr>
          <w:p w14:paraId="7D5D35E6" w14:textId="77777777" w:rsidR="00F83561" w:rsidRPr="006F1CE8" w:rsidRDefault="00F83561" w:rsidP="00B065CE">
            <w:pPr>
              <w:spacing w:before="180"/>
              <w:jc w:val="center"/>
              <w:rPr>
                <w:rFonts w:ascii="Arial" w:hAnsi="Arial"/>
                <w:b/>
                <w:i/>
              </w:rPr>
            </w:pPr>
            <w:r w:rsidRPr="006F1CE8">
              <w:rPr>
                <w:rFonts w:ascii="Arial" w:hAnsi="Arial"/>
                <w:b/>
                <w:i/>
              </w:rPr>
              <w:t>Kurz</w:t>
            </w:r>
          </w:p>
        </w:tc>
        <w:tc>
          <w:tcPr>
            <w:tcW w:w="5783" w:type="dxa"/>
            <w:shd w:val="pct20" w:color="auto" w:fill="FFFFFF"/>
          </w:tcPr>
          <w:p w14:paraId="7BE9AC3E" w14:textId="77777777" w:rsidR="00F83561" w:rsidRPr="006F1CE8" w:rsidRDefault="00F83561">
            <w:pPr>
              <w:pStyle w:val="berschrift1"/>
              <w:rPr>
                <w:i/>
                <w:sz w:val="20"/>
              </w:rPr>
            </w:pPr>
            <w:r w:rsidRPr="006F1CE8">
              <w:rPr>
                <w:i/>
                <w:sz w:val="20"/>
              </w:rPr>
              <w:t>Sachverhalt</w:t>
            </w:r>
          </w:p>
        </w:tc>
        <w:tc>
          <w:tcPr>
            <w:tcW w:w="1153" w:type="dxa"/>
            <w:shd w:val="pct20" w:color="auto" w:fill="FFFFFF"/>
          </w:tcPr>
          <w:p w14:paraId="4E81B1BF" w14:textId="77777777" w:rsidR="00F83561" w:rsidRPr="006F1CE8" w:rsidRDefault="00F83561" w:rsidP="00776F5A">
            <w:pPr>
              <w:spacing w:before="180"/>
              <w:jc w:val="center"/>
              <w:rPr>
                <w:rFonts w:ascii="Arial" w:hAnsi="Arial"/>
                <w:b/>
                <w:i/>
              </w:rPr>
            </w:pPr>
            <w:r w:rsidRPr="006F1CE8">
              <w:rPr>
                <w:rFonts w:ascii="Arial" w:hAnsi="Arial"/>
                <w:b/>
                <w:i/>
              </w:rPr>
              <w:t>Verant</w:t>
            </w:r>
            <w:r w:rsidR="00776F5A" w:rsidRPr="006F1CE8">
              <w:rPr>
                <w:rFonts w:ascii="Arial" w:hAnsi="Arial"/>
                <w:b/>
                <w:i/>
              </w:rPr>
              <w:t>wort</w:t>
            </w:r>
            <w:r w:rsidRPr="006F1CE8">
              <w:rPr>
                <w:rFonts w:ascii="Arial" w:hAnsi="Arial"/>
                <w:b/>
                <w:i/>
              </w:rPr>
              <w:t>lich</w:t>
            </w:r>
          </w:p>
        </w:tc>
        <w:tc>
          <w:tcPr>
            <w:tcW w:w="1134" w:type="dxa"/>
            <w:shd w:val="pct20" w:color="auto" w:fill="FFFFFF"/>
          </w:tcPr>
          <w:p w14:paraId="608CC387" w14:textId="77777777" w:rsidR="00F83561" w:rsidRPr="006F1CE8" w:rsidRDefault="00F83561" w:rsidP="00776F5A">
            <w:pPr>
              <w:spacing w:before="180"/>
              <w:jc w:val="center"/>
              <w:rPr>
                <w:rFonts w:ascii="Arial" w:hAnsi="Arial"/>
                <w:b/>
                <w:i/>
              </w:rPr>
            </w:pPr>
            <w:r w:rsidRPr="006F1CE8">
              <w:rPr>
                <w:rFonts w:ascii="Arial" w:hAnsi="Arial"/>
                <w:b/>
                <w:i/>
              </w:rPr>
              <w:t>Termin</w:t>
            </w:r>
          </w:p>
        </w:tc>
        <w:tc>
          <w:tcPr>
            <w:tcW w:w="708" w:type="dxa"/>
            <w:shd w:val="pct20" w:color="auto" w:fill="FFFFFF"/>
          </w:tcPr>
          <w:p w14:paraId="1335F567" w14:textId="77777777" w:rsidR="00F83561" w:rsidRPr="006F1CE8" w:rsidRDefault="00F83561" w:rsidP="00776F5A">
            <w:pPr>
              <w:spacing w:before="180"/>
              <w:jc w:val="center"/>
              <w:rPr>
                <w:rFonts w:ascii="Arial" w:hAnsi="Arial"/>
                <w:b/>
                <w:i/>
              </w:rPr>
            </w:pPr>
            <w:r w:rsidRPr="006F1CE8">
              <w:rPr>
                <w:rFonts w:ascii="Arial" w:hAnsi="Arial"/>
                <w:b/>
                <w:i/>
              </w:rPr>
              <w:sym w:font="Wingdings" w:char="F0FC"/>
            </w:r>
          </w:p>
        </w:tc>
      </w:tr>
      <w:tr w:rsidR="00F83561" w:rsidRPr="006F1CE8" w14:paraId="22151804" w14:textId="77777777" w:rsidTr="00A04DCB">
        <w:trPr>
          <w:cantSplit/>
          <w:trHeight w:val="709"/>
        </w:trPr>
        <w:tc>
          <w:tcPr>
            <w:tcW w:w="918" w:type="dxa"/>
          </w:tcPr>
          <w:p w14:paraId="56DD236F" w14:textId="77777777" w:rsidR="00F83561" w:rsidRPr="006F1CE8" w:rsidRDefault="0077147E" w:rsidP="00776F5A">
            <w:pPr>
              <w:rPr>
                <w:rFonts w:ascii="Arial" w:hAnsi="Arial" w:cs="Arial"/>
                <w:bCs/>
              </w:rPr>
            </w:pPr>
            <w:r w:rsidRPr="006F1CE8">
              <w:rPr>
                <w:rFonts w:ascii="Arial" w:hAnsi="Arial" w:cs="Arial"/>
                <w:bCs/>
              </w:rPr>
              <w:t>1</w:t>
            </w:r>
          </w:p>
        </w:tc>
        <w:tc>
          <w:tcPr>
            <w:tcW w:w="607" w:type="dxa"/>
          </w:tcPr>
          <w:p w14:paraId="7CA530C3" w14:textId="77777777" w:rsidR="00F83561" w:rsidRPr="006F1CE8" w:rsidRDefault="00F83561" w:rsidP="00B065CE">
            <w:pPr>
              <w:jc w:val="center"/>
              <w:rPr>
                <w:rFonts w:ascii="Arial" w:hAnsi="Arial" w:cs="Arial"/>
                <w:bCs/>
                <w:caps/>
              </w:rPr>
            </w:pPr>
          </w:p>
        </w:tc>
        <w:tc>
          <w:tcPr>
            <w:tcW w:w="5783" w:type="dxa"/>
          </w:tcPr>
          <w:p w14:paraId="093BBF5A" w14:textId="77777777" w:rsidR="007B2322" w:rsidRDefault="006C5D87" w:rsidP="0058328E">
            <w:pPr>
              <w:rPr>
                <w:rFonts w:ascii="Arial" w:hAnsi="Arial" w:cs="Arial"/>
              </w:rPr>
            </w:pPr>
            <w:r>
              <w:rPr>
                <w:rFonts w:ascii="Arial" w:hAnsi="Arial" w:cs="Arial"/>
              </w:rPr>
              <w:t>Gespräch mit Dennis und Hans:</w:t>
            </w:r>
          </w:p>
          <w:p w14:paraId="3D26F791" w14:textId="4E7E65F0" w:rsidR="006C5D87" w:rsidRPr="00C6201C" w:rsidRDefault="005C5097" w:rsidP="0058328E">
            <w:pPr>
              <w:rPr>
                <w:rFonts w:ascii="Arial" w:hAnsi="Arial" w:cs="Arial"/>
              </w:rPr>
            </w:pPr>
            <w:r>
              <w:rPr>
                <w:rFonts w:ascii="Arial" w:hAnsi="Arial" w:cs="Arial"/>
              </w:rPr>
              <w:t>Missverständnisse, wie dreckige Schuhe der Fußballer wurden ausgeräumt, fangen wieder bei Null an. Es soll auf die Spartenleiter zugehen, Nummern der Jeweiligen verteilt. Probleme wie der 1. Mai wurden diskutiert und werden vorher besser abgesprochen.</w:t>
            </w:r>
          </w:p>
        </w:tc>
        <w:tc>
          <w:tcPr>
            <w:tcW w:w="1153" w:type="dxa"/>
          </w:tcPr>
          <w:p w14:paraId="33C4ABC0" w14:textId="16251EB4" w:rsidR="007B2322" w:rsidRPr="006F1CE8" w:rsidRDefault="007B2322" w:rsidP="007B2322">
            <w:pPr>
              <w:jc w:val="center"/>
              <w:rPr>
                <w:rFonts w:ascii="Arial" w:hAnsi="Arial" w:cs="Arial"/>
                <w:bCs/>
              </w:rPr>
            </w:pPr>
          </w:p>
        </w:tc>
        <w:tc>
          <w:tcPr>
            <w:tcW w:w="1134" w:type="dxa"/>
          </w:tcPr>
          <w:p w14:paraId="749BDCFD" w14:textId="77777777" w:rsidR="00F83561" w:rsidRDefault="00F83561" w:rsidP="00776F5A">
            <w:pPr>
              <w:jc w:val="center"/>
              <w:rPr>
                <w:rFonts w:ascii="Arial" w:hAnsi="Arial" w:cs="Arial"/>
                <w:bCs/>
              </w:rPr>
            </w:pPr>
          </w:p>
          <w:p w14:paraId="4FB0415A" w14:textId="77777777" w:rsidR="00BC2C06" w:rsidRDefault="00BC2C06" w:rsidP="00776F5A">
            <w:pPr>
              <w:jc w:val="center"/>
              <w:rPr>
                <w:rFonts w:ascii="Arial" w:hAnsi="Arial" w:cs="Arial"/>
                <w:bCs/>
              </w:rPr>
            </w:pPr>
          </w:p>
          <w:p w14:paraId="0E88ACEB" w14:textId="77777777" w:rsidR="00BC2C06" w:rsidRDefault="00BC2C06" w:rsidP="00776F5A">
            <w:pPr>
              <w:jc w:val="center"/>
              <w:rPr>
                <w:rFonts w:ascii="Arial" w:hAnsi="Arial" w:cs="Arial"/>
                <w:bCs/>
              </w:rPr>
            </w:pPr>
          </w:p>
          <w:p w14:paraId="1AFDA50B" w14:textId="31A4DC0D" w:rsidR="00BC2C06" w:rsidRPr="006F1CE8" w:rsidRDefault="00BC2C06" w:rsidP="005E303F">
            <w:pPr>
              <w:rPr>
                <w:rFonts w:ascii="Arial" w:hAnsi="Arial" w:cs="Arial"/>
                <w:bCs/>
              </w:rPr>
            </w:pPr>
          </w:p>
        </w:tc>
        <w:tc>
          <w:tcPr>
            <w:tcW w:w="708" w:type="dxa"/>
          </w:tcPr>
          <w:p w14:paraId="0FB15BA2" w14:textId="77777777" w:rsidR="00F83561" w:rsidRPr="006F1CE8" w:rsidRDefault="00F83561" w:rsidP="00776F5A">
            <w:pPr>
              <w:jc w:val="center"/>
              <w:rPr>
                <w:rFonts w:ascii="Arial" w:hAnsi="Arial" w:cs="Arial"/>
                <w:b/>
              </w:rPr>
            </w:pPr>
          </w:p>
        </w:tc>
      </w:tr>
      <w:tr w:rsidR="00DA5777" w:rsidRPr="006F1CE8" w14:paraId="5AB79D1C" w14:textId="77777777" w:rsidTr="00A04DCB">
        <w:trPr>
          <w:cantSplit/>
          <w:trHeight w:val="709"/>
        </w:trPr>
        <w:tc>
          <w:tcPr>
            <w:tcW w:w="918" w:type="dxa"/>
          </w:tcPr>
          <w:p w14:paraId="1E4713D8" w14:textId="6CED4929" w:rsidR="00DA5777" w:rsidRPr="006F1CE8" w:rsidRDefault="00BC2C06" w:rsidP="00776F5A">
            <w:pPr>
              <w:rPr>
                <w:rFonts w:ascii="Arial" w:hAnsi="Arial" w:cs="Arial"/>
                <w:bCs/>
              </w:rPr>
            </w:pPr>
            <w:r>
              <w:rPr>
                <w:rFonts w:ascii="Arial" w:hAnsi="Arial" w:cs="Arial"/>
                <w:bCs/>
              </w:rPr>
              <w:t>2</w:t>
            </w:r>
          </w:p>
        </w:tc>
        <w:tc>
          <w:tcPr>
            <w:tcW w:w="607" w:type="dxa"/>
          </w:tcPr>
          <w:p w14:paraId="27D0F666" w14:textId="77777777" w:rsidR="00DA5777" w:rsidRPr="006F1CE8" w:rsidRDefault="00DA5777" w:rsidP="00B065CE">
            <w:pPr>
              <w:jc w:val="center"/>
              <w:rPr>
                <w:rFonts w:ascii="Arial" w:hAnsi="Arial" w:cs="Arial"/>
                <w:bCs/>
                <w:caps/>
              </w:rPr>
            </w:pPr>
          </w:p>
        </w:tc>
        <w:tc>
          <w:tcPr>
            <w:tcW w:w="5783" w:type="dxa"/>
          </w:tcPr>
          <w:p w14:paraId="5B43DED4" w14:textId="77777777" w:rsidR="004341A1" w:rsidRDefault="005C5097" w:rsidP="005E303F">
            <w:pPr>
              <w:rPr>
                <w:rFonts w:ascii="Arial" w:hAnsi="Arial" w:cs="Arial"/>
              </w:rPr>
            </w:pPr>
            <w:r>
              <w:rPr>
                <w:rFonts w:ascii="Arial" w:hAnsi="Arial" w:cs="Arial"/>
              </w:rPr>
              <w:t>Kommers TSV Hungen:</w:t>
            </w:r>
          </w:p>
          <w:p w14:paraId="75BF4A5B" w14:textId="46A4154A" w:rsidR="005C5097" w:rsidRPr="00C6201C" w:rsidRDefault="005C5097" w:rsidP="005E303F">
            <w:pPr>
              <w:rPr>
                <w:rFonts w:ascii="Arial" w:hAnsi="Arial" w:cs="Arial"/>
              </w:rPr>
            </w:pPr>
            <w:r>
              <w:rPr>
                <w:rFonts w:ascii="Arial" w:hAnsi="Arial" w:cs="Arial"/>
              </w:rPr>
              <w:t>Bericht vom Kommers des TSV Hungen,</w:t>
            </w:r>
            <w:r w:rsidR="00F7741F">
              <w:rPr>
                <w:rFonts w:ascii="Arial" w:hAnsi="Arial" w:cs="Arial"/>
              </w:rPr>
              <w:t xml:space="preserve"> Ehrungen, Geschenke der Sportverbände.</w:t>
            </w:r>
          </w:p>
        </w:tc>
        <w:tc>
          <w:tcPr>
            <w:tcW w:w="1153" w:type="dxa"/>
          </w:tcPr>
          <w:p w14:paraId="15C8E28E" w14:textId="0BABBAD2" w:rsidR="00BC2C06" w:rsidRPr="006F1CE8" w:rsidRDefault="00BC2C06" w:rsidP="00E97869">
            <w:pPr>
              <w:jc w:val="center"/>
              <w:rPr>
                <w:rFonts w:ascii="Arial" w:hAnsi="Arial" w:cs="Arial"/>
                <w:bCs/>
              </w:rPr>
            </w:pPr>
          </w:p>
        </w:tc>
        <w:tc>
          <w:tcPr>
            <w:tcW w:w="1134" w:type="dxa"/>
          </w:tcPr>
          <w:p w14:paraId="56A81A15" w14:textId="77777777" w:rsidR="00DA5777" w:rsidRPr="006F1CE8" w:rsidRDefault="00DA5777" w:rsidP="00776F5A">
            <w:pPr>
              <w:jc w:val="center"/>
              <w:rPr>
                <w:rFonts w:ascii="Arial" w:hAnsi="Arial" w:cs="Arial"/>
                <w:bCs/>
              </w:rPr>
            </w:pPr>
          </w:p>
        </w:tc>
        <w:tc>
          <w:tcPr>
            <w:tcW w:w="708" w:type="dxa"/>
          </w:tcPr>
          <w:p w14:paraId="09FD6FD3" w14:textId="77777777" w:rsidR="00DA5777" w:rsidRPr="006F1CE8" w:rsidRDefault="00DA5777" w:rsidP="00776F5A">
            <w:pPr>
              <w:jc w:val="center"/>
              <w:rPr>
                <w:rFonts w:ascii="Arial" w:hAnsi="Arial" w:cs="Arial"/>
                <w:b/>
              </w:rPr>
            </w:pPr>
          </w:p>
        </w:tc>
      </w:tr>
      <w:tr w:rsidR="0061061D" w:rsidRPr="006F1CE8" w14:paraId="3BE0DD88" w14:textId="77777777" w:rsidTr="00A04DCB">
        <w:trPr>
          <w:cantSplit/>
          <w:trHeight w:val="709"/>
        </w:trPr>
        <w:tc>
          <w:tcPr>
            <w:tcW w:w="918" w:type="dxa"/>
          </w:tcPr>
          <w:p w14:paraId="5113227F" w14:textId="5212CF6E" w:rsidR="0061061D" w:rsidRPr="006F1CE8" w:rsidRDefault="00E13B32" w:rsidP="00776F5A">
            <w:pPr>
              <w:rPr>
                <w:rFonts w:ascii="Arial" w:hAnsi="Arial" w:cs="Arial"/>
                <w:bCs/>
              </w:rPr>
            </w:pPr>
            <w:r>
              <w:rPr>
                <w:rFonts w:ascii="Arial" w:hAnsi="Arial" w:cs="Arial"/>
                <w:bCs/>
              </w:rPr>
              <w:t>3</w:t>
            </w:r>
          </w:p>
        </w:tc>
        <w:tc>
          <w:tcPr>
            <w:tcW w:w="607" w:type="dxa"/>
          </w:tcPr>
          <w:p w14:paraId="661F4E7B" w14:textId="77777777" w:rsidR="0061061D" w:rsidRPr="006F1CE8" w:rsidRDefault="0061061D" w:rsidP="00B065CE">
            <w:pPr>
              <w:jc w:val="center"/>
              <w:rPr>
                <w:rFonts w:ascii="Arial" w:hAnsi="Arial" w:cs="Arial"/>
                <w:bCs/>
                <w:caps/>
              </w:rPr>
            </w:pPr>
          </w:p>
        </w:tc>
        <w:tc>
          <w:tcPr>
            <w:tcW w:w="5783" w:type="dxa"/>
          </w:tcPr>
          <w:p w14:paraId="04764534" w14:textId="77777777" w:rsidR="004275EE" w:rsidRDefault="005C5097" w:rsidP="00E97869">
            <w:pPr>
              <w:rPr>
                <w:rFonts w:ascii="Arial" w:hAnsi="Arial" w:cs="Arial"/>
              </w:rPr>
            </w:pPr>
            <w:r>
              <w:rPr>
                <w:rFonts w:ascii="Arial" w:hAnsi="Arial" w:cs="Arial"/>
              </w:rPr>
              <w:t>Bericht aus den Sparten:</w:t>
            </w:r>
          </w:p>
          <w:p w14:paraId="13234D4A" w14:textId="77777777" w:rsidR="005C5097" w:rsidRDefault="005C5097" w:rsidP="00E97869">
            <w:pPr>
              <w:rPr>
                <w:rFonts w:ascii="Arial" w:hAnsi="Arial" w:cs="Arial"/>
              </w:rPr>
            </w:pPr>
            <w:r>
              <w:rPr>
                <w:rFonts w:ascii="Arial" w:hAnsi="Arial" w:cs="Arial"/>
              </w:rPr>
              <w:t>Tischtennis: Training schlecht besucht, nächste woche fängt die runde an. Verdunklung funktioniert</w:t>
            </w:r>
            <w:r w:rsidR="00F7741F">
              <w:rPr>
                <w:rFonts w:ascii="Arial" w:hAnsi="Arial" w:cs="Arial"/>
              </w:rPr>
              <w:t xml:space="preserve">. TT für Jedermann startet ab Oktober. </w:t>
            </w:r>
          </w:p>
          <w:p w14:paraId="7E03E991" w14:textId="77777777" w:rsidR="00F7741F" w:rsidRDefault="00F7741F" w:rsidP="00E97869">
            <w:pPr>
              <w:rPr>
                <w:rFonts w:ascii="Arial" w:hAnsi="Arial" w:cs="Arial"/>
              </w:rPr>
            </w:pPr>
            <w:r>
              <w:rPr>
                <w:rFonts w:ascii="Arial" w:hAnsi="Arial" w:cs="Arial"/>
              </w:rPr>
              <w:t xml:space="preserve">Fußball Männer: beide Mannschaften auf 5. Tabellenplatz. 1. Aus dem Pokalausgeschieden. Ca. 45 Aktive und ca. 20 im Training. Torwartproblem nach Abgang Christian Weber ist gut gelöst, neue TW´s wechseln sich ab. </w:t>
            </w:r>
          </w:p>
          <w:p w14:paraId="2E4B8494" w14:textId="77777777" w:rsidR="00F7741F" w:rsidRDefault="00F7741F" w:rsidP="00E97869">
            <w:pPr>
              <w:rPr>
                <w:rFonts w:ascii="Arial" w:hAnsi="Arial" w:cs="Arial"/>
              </w:rPr>
            </w:pPr>
            <w:r>
              <w:rPr>
                <w:rFonts w:ascii="Arial" w:hAnsi="Arial" w:cs="Arial"/>
              </w:rPr>
              <w:t>Jugend JFV: Jugendcamp in Obbornhofen mit 114 Kindern, leider mit viel Regen am Freitag. Runde aller Jugendmannschaften startet.</w:t>
            </w:r>
          </w:p>
          <w:p w14:paraId="512216EB" w14:textId="27662EDD" w:rsidR="00F7741F" w:rsidRPr="00C6201C" w:rsidRDefault="00F7741F" w:rsidP="00E97869">
            <w:pPr>
              <w:rPr>
                <w:rFonts w:ascii="Arial" w:hAnsi="Arial" w:cs="Arial"/>
              </w:rPr>
            </w:pPr>
            <w:r>
              <w:rPr>
                <w:rFonts w:ascii="Arial" w:hAnsi="Arial" w:cs="Arial"/>
              </w:rPr>
              <w:t xml:space="preserve">Kinderturnen: startet 15.09. Laura auf Lehrgang mit Fachmodul. </w:t>
            </w:r>
          </w:p>
        </w:tc>
        <w:tc>
          <w:tcPr>
            <w:tcW w:w="1153" w:type="dxa"/>
          </w:tcPr>
          <w:p w14:paraId="750CB424" w14:textId="562AB778" w:rsidR="004275EE" w:rsidRPr="006F1CE8" w:rsidRDefault="004275EE" w:rsidP="00DA5777">
            <w:pPr>
              <w:jc w:val="center"/>
              <w:rPr>
                <w:rFonts w:ascii="Arial" w:hAnsi="Arial" w:cs="Arial"/>
                <w:bCs/>
              </w:rPr>
            </w:pPr>
          </w:p>
        </w:tc>
        <w:tc>
          <w:tcPr>
            <w:tcW w:w="1134" w:type="dxa"/>
          </w:tcPr>
          <w:p w14:paraId="0367D0DB" w14:textId="77777777" w:rsidR="0061061D" w:rsidRPr="006F1CE8" w:rsidRDefault="0061061D" w:rsidP="00776F5A">
            <w:pPr>
              <w:jc w:val="center"/>
              <w:rPr>
                <w:rFonts w:ascii="Arial" w:hAnsi="Arial" w:cs="Arial"/>
                <w:bCs/>
              </w:rPr>
            </w:pPr>
          </w:p>
        </w:tc>
        <w:tc>
          <w:tcPr>
            <w:tcW w:w="708" w:type="dxa"/>
          </w:tcPr>
          <w:p w14:paraId="40C40AD8" w14:textId="77777777" w:rsidR="0061061D" w:rsidRPr="006F1CE8" w:rsidRDefault="0061061D" w:rsidP="00776F5A">
            <w:pPr>
              <w:jc w:val="center"/>
              <w:rPr>
                <w:rFonts w:ascii="Arial" w:hAnsi="Arial" w:cs="Arial"/>
                <w:b/>
              </w:rPr>
            </w:pPr>
          </w:p>
        </w:tc>
      </w:tr>
      <w:tr w:rsidR="00555FBE" w:rsidRPr="006F1CE8" w14:paraId="132086B8" w14:textId="77777777" w:rsidTr="00A04DCB">
        <w:trPr>
          <w:cantSplit/>
          <w:trHeight w:val="709"/>
        </w:trPr>
        <w:tc>
          <w:tcPr>
            <w:tcW w:w="918" w:type="dxa"/>
          </w:tcPr>
          <w:p w14:paraId="3C9F74D0" w14:textId="6ED04FF8" w:rsidR="00555FBE" w:rsidRPr="006F1CE8" w:rsidRDefault="00E13B32" w:rsidP="00776F5A">
            <w:pPr>
              <w:rPr>
                <w:rFonts w:ascii="Arial" w:hAnsi="Arial" w:cs="Arial"/>
              </w:rPr>
            </w:pPr>
            <w:r>
              <w:rPr>
                <w:rFonts w:ascii="Arial" w:hAnsi="Arial" w:cs="Arial"/>
              </w:rPr>
              <w:t>4</w:t>
            </w:r>
          </w:p>
        </w:tc>
        <w:tc>
          <w:tcPr>
            <w:tcW w:w="607" w:type="dxa"/>
          </w:tcPr>
          <w:p w14:paraId="4C511133" w14:textId="77777777" w:rsidR="00555FBE" w:rsidRPr="006F1CE8" w:rsidRDefault="00555FBE" w:rsidP="00E01CD6">
            <w:pPr>
              <w:rPr>
                <w:rFonts w:ascii="Arial" w:hAnsi="Arial" w:cs="Arial"/>
              </w:rPr>
            </w:pPr>
          </w:p>
          <w:p w14:paraId="5D0DAFDC" w14:textId="77777777" w:rsidR="00555FBE" w:rsidRPr="006F1CE8" w:rsidRDefault="00555FBE" w:rsidP="00B065CE">
            <w:pPr>
              <w:jc w:val="center"/>
              <w:rPr>
                <w:rFonts w:ascii="Arial" w:hAnsi="Arial" w:cs="Arial"/>
              </w:rPr>
            </w:pPr>
          </w:p>
          <w:p w14:paraId="71207F0F" w14:textId="77777777" w:rsidR="00555FBE" w:rsidRPr="006F1CE8" w:rsidRDefault="00555FBE" w:rsidP="00B065CE">
            <w:pPr>
              <w:jc w:val="center"/>
              <w:rPr>
                <w:rFonts w:ascii="Arial" w:hAnsi="Arial" w:cs="Arial"/>
              </w:rPr>
            </w:pPr>
          </w:p>
          <w:p w14:paraId="06B7511F" w14:textId="77777777" w:rsidR="00555FBE" w:rsidRPr="006F1CE8" w:rsidRDefault="00555FBE" w:rsidP="00E01CD6">
            <w:pPr>
              <w:rPr>
                <w:rFonts w:ascii="Arial" w:hAnsi="Arial" w:cs="Arial"/>
              </w:rPr>
            </w:pPr>
          </w:p>
        </w:tc>
        <w:tc>
          <w:tcPr>
            <w:tcW w:w="5783" w:type="dxa"/>
          </w:tcPr>
          <w:p w14:paraId="57700BC2" w14:textId="77777777" w:rsidR="004275EE" w:rsidRDefault="00F7741F" w:rsidP="008D7AD3">
            <w:pPr>
              <w:rPr>
                <w:rFonts w:ascii="Arial" w:hAnsi="Arial" w:cs="Arial"/>
              </w:rPr>
            </w:pPr>
            <w:r>
              <w:rPr>
                <w:rFonts w:ascii="Arial" w:hAnsi="Arial" w:cs="Arial"/>
              </w:rPr>
              <w:t>SVI-Aktuell:</w:t>
            </w:r>
          </w:p>
          <w:p w14:paraId="28BAA0D8" w14:textId="77777777" w:rsidR="00F7741F" w:rsidRDefault="00F7741F" w:rsidP="008D7AD3">
            <w:pPr>
              <w:rPr>
                <w:rFonts w:ascii="Arial" w:hAnsi="Arial" w:cs="Arial"/>
              </w:rPr>
            </w:pPr>
            <w:r>
              <w:rPr>
                <w:rFonts w:ascii="Arial" w:hAnsi="Arial" w:cs="Arial"/>
              </w:rPr>
              <w:t>Soll bis 08.09. geliefert werden, Tischtennis teilt aus. Christoph fährt die auswärtigen Blättchen aus.</w:t>
            </w:r>
          </w:p>
          <w:p w14:paraId="05989585" w14:textId="77777777" w:rsidR="00140CBB" w:rsidRDefault="00140CBB" w:rsidP="008D7AD3">
            <w:pPr>
              <w:rPr>
                <w:rFonts w:ascii="Arial" w:hAnsi="Arial" w:cs="Arial"/>
              </w:rPr>
            </w:pPr>
            <w:r>
              <w:rPr>
                <w:rFonts w:ascii="Arial" w:hAnsi="Arial" w:cs="Arial"/>
              </w:rPr>
              <w:t>Einzelfotos fürs SVI-Aktuell:</w:t>
            </w:r>
          </w:p>
          <w:p w14:paraId="4AFEBB4E" w14:textId="417AF472" w:rsidR="00140CBB" w:rsidRPr="00C6201C" w:rsidRDefault="00140CBB" w:rsidP="008D7AD3">
            <w:pPr>
              <w:rPr>
                <w:rFonts w:ascii="Arial" w:hAnsi="Arial" w:cs="Arial"/>
              </w:rPr>
            </w:pPr>
            <w:r>
              <w:rPr>
                <w:rFonts w:ascii="Arial" w:hAnsi="Arial" w:cs="Arial"/>
              </w:rPr>
              <w:t>Bilder sollen morgens beim Vorstandsausflug gemacht werden.</w:t>
            </w:r>
          </w:p>
        </w:tc>
        <w:tc>
          <w:tcPr>
            <w:tcW w:w="1153" w:type="dxa"/>
          </w:tcPr>
          <w:p w14:paraId="7014F951" w14:textId="4D819275" w:rsidR="00555FBE" w:rsidRPr="006F1CE8" w:rsidRDefault="00555FBE" w:rsidP="004275EE">
            <w:pPr>
              <w:rPr>
                <w:rFonts w:ascii="Arial" w:hAnsi="Arial" w:cs="Arial"/>
              </w:rPr>
            </w:pPr>
          </w:p>
        </w:tc>
        <w:tc>
          <w:tcPr>
            <w:tcW w:w="1134" w:type="dxa"/>
          </w:tcPr>
          <w:p w14:paraId="6FAD7E40" w14:textId="77777777" w:rsidR="00555FBE" w:rsidRPr="006F1CE8" w:rsidRDefault="00555FBE" w:rsidP="00776F5A">
            <w:pPr>
              <w:jc w:val="center"/>
              <w:rPr>
                <w:rFonts w:ascii="Arial" w:hAnsi="Arial" w:cs="Arial"/>
              </w:rPr>
            </w:pPr>
          </w:p>
        </w:tc>
        <w:tc>
          <w:tcPr>
            <w:tcW w:w="708" w:type="dxa"/>
          </w:tcPr>
          <w:p w14:paraId="6DD157C1" w14:textId="77777777" w:rsidR="00555FBE" w:rsidRPr="006F1CE8" w:rsidRDefault="00555FBE" w:rsidP="00776F5A">
            <w:pPr>
              <w:jc w:val="center"/>
              <w:rPr>
                <w:rFonts w:ascii="Arial" w:hAnsi="Arial" w:cs="Arial"/>
              </w:rPr>
            </w:pPr>
          </w:p>
        </w:tc>
      </w:tr>
      <w:tr w:rsidR="00DA5777" w:rsidRPr="006F1CE8" w14:paraId="6D784420" w14:textId="77777777" w:rsidTr="00A04DCB">
        <w:trPr>
          <w:cantSplit/>
          <w:trHeight w:val="709"/>
        </w:trPr>
        <w:tc>
          <w:tcPr>
            <w:tcW w:w="918" w:type="dxa"/>
          </w:tcPr>
          <w:p w14:paraId="61DD0135" w14:textId="1C4B434A" w:rsidR="00DA5777" w:rsidRPr="006F1CE8" w:rsidRDefault="00E13B32" w:rsidP="00776F5A">
            <w:pPr>
              <w:rPr>
                <w:rFonts w:ascii="Arial" w:hAnsi="Arial" w:cs="Arial"/>
              </w:rPr>
            </w:pPr>
            <w:r>
              <w:rPr>
                <w:rFonts w:ascii="Arial" w:hAnsi="Arial" w:cs="Arial"/>
              </w:rPr>
              <w:lastRenderedPageBreak/>
              <w:t>5</w:t>
            </w:r>
          </w:p>
        </w:tc>
        <w:tc>
          <w:tcPr>
            <w:tcW w:w="607" w:type="dxa"/>
          </w:tcPr>
          <w:p w14:paraId="76842937" w14:textId="77777777" w:rsidR="00DA5777" w:rsidRPr="006F1CE8" w:rsidRDefault="00DA5777" w:rsidP="00E01CD6">
            <w:pPr>
              <w:rPr>
                <w:rFonts w:ascii="Arial" w:hAnsi="Arial" w:cs="Arial"/>
              </w:rPr>
            </w:pPr>
          </w:p>
        </w:tc>
        <w:tc>
          <w:tcPr>
            <w:tcW w:w="5783" w:type="dxa"/>
          </w:tcPr>
          <w:p w14:paraId="752A1B9A" w14:textId="77777777" w:rsidR="00C45F62" w:rsidRDefault="00140CBB" w:rsidP="004F7382">
            <w:pPr>
              <w:rPr>
                <w:rFonts w:ascii="Arial" w:hAnsi="Arial" w:cs="Arial"/>
              </w:rPr>
            </w:pPr>
            <w:r>
              <w:rPr>
                <w:rFonts w:ascii="Arial" w:hAnsi="Arial" w:cs="Arial"/>
              </w:rPr>
              <w:t>Sportplatz:</w:t>
            </w:r>
          </w:p>
          <w:p w14:paraId="4D39F427" w14:textId="3649517E" w:rsidR="00140CBB" w:rsidRPr="00C6201C" w:rsidRDefault="00140CBB" w:rsidP="004F7382">
            <w:pPr>
              <w:rPr>
                <w:rFonts w:ascii="Arial" w:hAnsi="Arial" w:cs="Arial"/>
              </w:rPr>
            </w:pPr>
            <w:r>
              <w:rPr>
                <w:rFonts w:ascii="Arial" w:hAnsi="Arial" w:cs="Arial"/>
              </w:rPr>
              <w:t>Diese</w:t>
            </w:r>
            <w:r w:rsidR="000F12BF">
              <w:rPr>
                <w:rFonts w:ascii="Arial" w:hAnsi="Arial" w:cs="Arial"/>
              </w:rPr>
              <w:t>s</w:t>
            </w:r>
            <w:r>
              <w:rPr>
                <w:rFonts w:ascii="Arial" w:hAnsi="Arial" w:cs="Arial"/>
              </w:rPr>
              <w:t xml:space="preserve"> Jahr darf nur Jugend darauf trainieren. Senioren November auf dem Hartplatz und ab Frühjahr erst. Christoph mäht im Moment, oder Stadt wird beauftragt. Vorschlag einen Mulcher kaufen. Interessierte Fahrer gibt’s genug. Christoph soll Angebote einholen, 6000-8000€. 8 ja, eine Enthaltung. Pfosten sollen gestrichen werden, Holz der Bänke austauschen und vielleicht Werbebanner an die Pfosten. K</w:t>
            </w:r>
            <w:r w:rsidR="007C42A3">
              <w:rPr>
                <w:rFonts w:ascii="Arial" w:hAnsi="Arial" w:cs="Arial"/>
              </w:rPr>
              <w:t xml:space="preserve">evin klärt mit </w:t>
            </w:r>
            <w:r w:rsidR="000F12BF">
              <w:rPr>
                <w:rFonts w:ascii="Arial" w:hAnsi="Arial" w:cs="Arial"/>
              </w:rPr>
              <w:t>Christoph</w:t>
            </w:r>
            <w:r w:rsidR="007C42A3">
              <w:rPr>
                <w:rFonts w:ascii="Arial" w:hAnsi="Arial" w:cs="Arial"/>
              </w:rPr>
              <w:t xml:space="preserve"> den neuen Termin.</w:t>
            </w:r>
          </w:p>
        </w:tc>
        <w:tc>
          <w:tcPr>
            <w:tcW w:w="1153" w:type="dxa"/>
          </w:tcPr>
          <w:p w14:paraId="2F0DBAB8" w14:textId="6CC5BF65" w:rsidR="00C45F62" w:rsidRPr="006F1CE8" w:rsidRDefault="00C45F62" w:rsidP="0058328E">
            <w:pPr>
              <w:jc w:val="center"/>
              <w:rPr>
                <w:rFonts w:ascii="Arial" w:hAnsi="Arial" w:cs="Arial"/>
              </w:rPr>
            </w:pPr>
          </w:p>
        </w:tc>
        <w:tc>
          <w:tcPr>
            <w:tcW w:w="1134" w:type="dxa"/>
          </w:tcPr>
          <w:p w14:paraId="3CC0EF06" w14:textId="77777777" w:rsidR="00DA5777" w:rsidRPr="006F1CE8" w:rsidRDefault="00DA5777" w:rsidP="00776F5A">
            <w:pPr>
              <w:jc w:val="center"/>
              <w:rPr>
                <w:rFonts w:ascii="Arial" w:hAnsi="Arial" w:cs="Arial"/>
              </w:rPr>
            </w:pPr>
          </w:p>
        </w:tc>
        <w:tc>
          <w:tcPr>
            <w:tcW w:w="708" w:type="dxa"/>
          </w:tcPr>
          <w:p w14:paraId="509E8C46" w14:textId="77777777" w:rsidR="00DA5777" w:rsidRPr="006F1CE8" w:rsidRDefault="00DA5777" w:rsidP="00776F5A">
            <w:pPr>
              <w:jc w:val="center"/>
              <w:rPr>
                <w:rFonts w:ascii="Arial" w:hAnsi="Arial" w:cs="Arial"/>
              </w:rPr>
            </w:pPr>
          </w:p>
        </w:tc>
      </w:tr>
      <w:tr w:rsidR="00C86795" w:rsidRPr="006F1CE8" w14:paraId="3D71282B" w14:textId="77777777" w:rsidTr="00953CEE">
        <w:trPr>
          <w:cantSplit/>
          <w:trHeight w:val="601"/>
        </w:trPr>
        <w:tc>
          <w:tcPr>
            <w:tcW w:w="918" w:type="dxa"/>
          </w:tcPr>
          <w:p w14:paraId="7EBCBFFE" w14:textId="339476D1" w:rsidR="00C86795" w:rsidRPr="006F1CE8" w:rsidRDefault="00D405B8" w:rsidP="0058328E">
            <w:pPr>
              <w:rPr>
                <w:rFonts w:ascii="Arial" w:hAnsi="Arial" w:cs="Arial"/>
              </w:rPr>
            </w:pPr>
            <w:r>
              <w:rPr>
                <w:rFonts w:ascii="Arial" w:hAnsi="Arial" w:cs="Arial"/>
              </w:rPr>
              <w:t>6</w:t>
            </w:r>
          </w:p>
        </w:tc>
        <w:tc>
          <w:tcPr>
            <w:tcW w:w="607" w:type="dxa"/>
          </w:tcPr>
          <w:p w14:paraId="2A1E78CC" w14:textId="77777777" w:rsidR="00C86795" w:rsidRPr="006F1CE8" w:rsidRDefault="00C86795" w:rsidP="0058328E">
            <w:pPr>
              <w:rPr>
                <w:rFonts w:ascii="Arial" w:hAnsi="Arial" w:cs="Arial"/>
              </w:rPr>
            </w:pPr>
          </w:p>
        </w:tc>
        <w:tc>
          <w:tcPr>
            <w:tcW w:w="5783" w:type="dxa"/>
          </w:tcPr>
          <w:p w14:paraId="12CF7527" w14:textId="77777777" w:rsidR="004341A1" w:rsidRDefault="007C42A3" w:rsidP="0058328E">
            <w:pPr>
              <w:rPr>
                <w:rFonts w:ascii="Arial" w:hAnsi="Arial" w:cs="Arial"/>
              </w:rPr>
            </w:pPr>
            <w:r>
              <w:rPr>
                <w:rFonts w:ascii="Arial" w:hAnsi="Arial" w:cs="Arial"/>
              </w:rPr>
              <w:t>Vorstandskasse:</w:t>
            </w:r>
          </w:p>
          <w:p w14:paraId="2D719CD5" w14:textId="22D189B7" w:rsidR="007C42A3" w:rsidRPr="00C6201C" w:rsidRDefault="007C42A3" w:rsidP="0058328E">
            <w:pPr>
              <w:rPr>
                <w:rFonts w:ascii="Arial" w:hAnsi="Arial" w:cs="Arial"/>
              </w:rPr>
            </w:pPr>
            <w:r>
              <w:rPr>
                <w:rFonts w:ascii="Arial" w:hAnsi="Arial" w:cs="Arial"/>
              </w:rPr>
              <w:t>5€ werden pro Person pro Sitzung eingesammelt.</w:t>
            </w:r>
          </w:p>
        </w:tc>
        <w:tc>
          <w:tcPr>
            <w:tcW w:w="1153" w:type="dxa"/>
          </w:tcPr>
          <w:p w14:paraId="0E476D70" w14:textId="03F39F65" w:rsidR="00C86795" w:rsidRPr="006F1CE8" w:rsidRDefault="00C86795" w:rsidP="0058328E">
            <w:pPr>
              <w:jc w:val="center"/>
              <w:rPr>
                <w:rFonts w:ascii="Arial" w:hAnsi="Arial" w:cs="Arial"/>
              </w:rPr>
            </w:pPr>
          </w:p>
        </w:tc>
        <w:tc>
          <w:tcPr>
            <w:tcW w:w="1134" w:type="dxa"/>
          </w:tcPr>
          <w:p w14:paraId="653E1DDA" w14:textId="77777777" w:rsidR="00C86795" w:rsidRPr="006F1CE8" w:rsidRDefault="00C86795" w:rsidP="0058328E">
            <w:pPr>
              <w:jc w:val="center"/>
              <w:rPr>
                <w:rFonts w:ascii="Arial" w:hAnsi="Arial" w:cs="Arial"/>
              </w:rPr>
            </w:pPr>
          </w:p>
        </w:tc>
        <w:tc>
          <w:tcPr>
            <w:tcW w:w="708" w:type="dxa"/>
          </w:tcPr>
          <w:p w14:paraId="1B0C2EEE" w14:textId="77777777" w:rsidR="00C86795" w:rsidRPr="006F1CE8" w:rsidRDefault="00C86795" w:rsidP="0058328E">
            <w:pPr>
              <w:jc w:val="center"/>
              <w:rPr>
                <w:rFonts w:ascii="Arial" w:hAnsi="Arial" w:cs="Arial"/>
              </w:rPr>
            </w:pPr>
          </w:p>
        </w:tc>
      </w:tr>
      <w:tr w:rsidR="00C86795" w:rsidRPr="00DD57C5" w14:paraId="41634800" w14:textId="77777777" w:rsidTr="00A04DCB">
        <w:trPr>
          <w:cantSplit/>
          <w:trHeight w:val="709"/>
        </w:trPr>
        <w:tc>
          <w:tcPr>
            <w:tcW w:w="918" w:type="dxa"/>
          </w:tcPr>
          <w:p w14:paraId="71C82134" w14:textId="2BCDE6D1" w:rsidR="00C86795" w:rsidRPr="006F1CE8" w:rsidRDefault="00D405B8" w:rsidP="0058328E">
            <w:pPr>
              <w:rPr>
                <w:rFonts w:ascii="Arial" w:hAnsi="Arial" w:cs="Arial"/>
              </w:rPr>
            </w:pPr>
            <w:r>
              <w:rPr>
                <w:rFonts w:ascii="Arial" w:hAnsi="Arial" w:cs="Arial"/>
              </w:rPr>
              <w:t>7</w:t>
            </w:r>
          </w:p>
        </w:tc>
        <w:tc>
          <w:tcPr>
            <w:tcW w:w="607" w:type="dxa"/>
          </w:tcPr>
          <w:p w14:paraId="25AEB464" w14:textId="77777777" w:rsidR="00C86795" w:rsidRPr="006F1CE8" w:rsidRDefault="00C86795" w:rsidP="0058328E">
            <w:pPr>
              <w:rPr>
                <w:rFonts w:ascii="Arial" w:hAnsi="Arial" w:cs="Arial"/>
              </w:rPr>
            </w:pPr>
          </w:p>
        </w:tc>
        <w:tc>
          <w:tcPr>
            <w:tcW w:w="5783" w:type="dxa"/>
          </w:tcPr>
          <w:p w14:paraId="53A8618F" w14:textId="77777777" w:rsidR="005C0A2C" w:rsidRDefault="007C42A3" w:rsidP="004F537B">
            <w:pPr>
              <w:tabs>
                <w:tab w:val="center" w:pos="2821"/>
              </w:tabs>
              <w:rPr>
                <w:rFonts w:ascii="Arial" w:hAnsi="Arial" w:cs="Arial"/>
              </w:rPr>
            </w:pPr>
            <w:r>
              <w:rPr>
                <w:rFonts w:ascii="Arial" w:hAnsi="Arial" w:cs="Arial"/>
              </w:rPr>
              <w:t>Rückblick JHV:</w:t>
            </w:r>
          </w:p>
          <w:p w14:paraId="5260F6B3" w14:textId="216D32D0" w:rsidR="007C42A3" w:rsidRPr="00C6201C" w:rsidRDefault="007C42A3" w:rsidP="004F537B">
            <w:pPr>
              <w:tabs>
                <w:tab w:val="center" w:pos="2821"/>
              </w:tabs>
              <w:rPr>
                <w:rFonts w:ascii="Arial" w:hAnsi="Arial" w:cs="Arial"/>
              </w:rPr>
            </w:pPr>
            <w:r>
              <w:rPr>
                <w:rFonts w:ascii="Arial" w:hAnsi="Arial" w:cs="Arial"/>
              </w:rPr>
              <w:t>Ging nach dem offiziellen Teil wieder lange in die Nacht. Wieder gute Resonanz.</w:t>
            </w:r>
          </w:p>
        </w:tc>
        <w:tc>
          <w:tcPr>
            <w:tcW w:w="1153" w:type="dxa"/>
          </w:tcPr>
          <w:p w14:paraId="2B37A8CE" w14:textId="3436A35C" w:rsidR="005C0A2C" w:rsidRPr="007C42A3" w:rsidRDefault="005C0A2C" w:rsidP="0058328E">
            <w:pPr>
              <w:jc w:val="center"/>
              <w:rPr>
                <w:rFonts w:ascii="Arial" w:hAnsi="Arial" w:cs="Arial"/>
              </w:rPr>
            </w:pPr>
          </w:p>
        </w:tc>
        <w:tc>
          <w:tcPr>
            <w:tcW w:w="1134" w:type="dxa"/>
          </w:tcPr>
          <w:p w14:paraId="11539E36" w14:textId="77777777" w:rsidR="00C86795" w:rsidRPr="007C42A3" w:rsidRDefault="00C86795" w:rsidP="0058328E">
            <w:pPr>
              <w:jc w:val="center"/>
              <w:rPr>
                <w:rFonts w:ascii="Arial" w:hAnsi="Arial" w:cs="Arial"/>
              </w:rPr>
            </w:pPr>
          </w:p>
        </w:tc>
        <w:tc>
          <w:tcPr>
            <w:tcW w:w="708" w:type="dxa"/>
          </w:tcPr>
          <w:p w14:paraId="4FE93A02" w14:textId="77777777" w:rsidR="00C86795" w:rsidRPr="007C42A3" w:rsidRDefault="00C86795" w:rsidP="0058328E">
            <w:pPr>
              <w:jc w:val="center"/>
              <w:rPr>
                <w:rFonts w:ascii="Arial" w:hAnsi="Arial" w:cs="Arial"/>
              </w:rPr>
            </w:pPr>
          </w:p>
        </w:tc>
      </w:tr>
      <w:tr w:rsidR="00C86795" w:rsidRPr="006F1CE8" w14:paraId="0139EFE6" w14:textId="77777777" w:rsidTr="00A04DCB">
        <w:trPr>
          <w:cantSplit/>
          <w:trHeight w:val="709"/>
        </w:trPr>
        <w:tc>
          <w:tcPr>
            <w:tcW w:w="918" w:type="dxa"/>
          </w:tcPr>
          <w:p w14:paraId="0D736369" w14:textId="0A6881DF" w:rsidR="00C86795" w:rsidRPr="006F1CE8" w:rsidRDefault="00D405B8" w:rsidP="0058328E">
            <w:pPr>
              <w:rPr>
                <w:rFonts w:ascii="Arial" w:hAnsi="Arial" w:cs="Arial"/>
              </w:rPr>
            </w:pPr>
            <w:r>
              <w:rPr>
                <w:rFonts w:ascii="Arial" w:hAnsi="Arial" w:cs="Arial"/>
              </w:rPr>
              <w:t>8</w:t>
            </w:r>
          </w:p>
        </w:tc>
        <w:tc>
          <w:tcPr>
            <w:tcW w:w="607" w:type="dxa"/>
          </w:tcPr>
          <w:p w14:paraId="1EB96516" w14:textId="77777777" w:rsidR="00C86795" w:rsidRPr="006F1CE8" w:rsidRDefault="00C86795" w:rsidP="0058328E">
            <w:pPr>
              <w:rPr>
                <w:rFonts w:ascii="Arial" w:hAnsi="Arial" w:cs="Arial"/>
              </w:rPr>
            </w:pPr>
          </w:p>
        </w:tc>
        <w:tc>
          <w:tcPr>
            <w:tcW w:w="5783" w:type="dxa"/>
          </w:tcPr>
          <w:p w14:paraId="1595CA08" w14:textId="77777777" w:rsidR="005C0A2C" w:rsidRDefault="007C42A3" w:rsidP="00D853B4">
            <w:pPr>
              <w:rPr>
                <w:rFonts w:ascii="Arial" w:hAnsi="Arial" w:cs="Arial"/>
              </w:rPr>
            </w:pPr>
            <w:r>
              <w:rPr>
                <w:rFonts w:ascii="Arial" w:hAnsi="Arial" w:cs="Arial"/>
              </w:rPr>
              <w:t>Aufgabenverteilung:</w:t>
            </w:r>
          </w:p>
          <w:p w14:paraId="00619392" w14:textId="57902A87" w:rsidR="007C42A3" w:rsidRPr="00C6201C" w:rsidRDefault="007C42A3" w:rsidP="00D853B4">
            <w:pPr>
              <w:rPr>
                <w:rFonts w:ascii="Arial" w:hAnsi="Arial" w:cs="Arial"/>
              </w:rPr>
            </w:pPr>
            <w:r>
              <w:rPr>
                <w:rFonts w:ascii="Arial" w:hAnsi="Arial" w:cs="Arial"/>
              </w:rPr>
              <w:t>Christoph kümmert sich um den Sportplatz und Grillplatz. WhatsApp-Gruppe für Sportplatzdinge. Budchen kümmern sich Stephan, Luca und Benedikt.</w:t>
            </w:r>
          </w:p>
        </w:tc>
        <w:tc>
          <w:tcPr>
            <w:tcW w:w="1153" w:type="dxa"/>
          </w:tcPr>
          <w:p w14:paraId="1CDFBC37" w14:textId="2F25C6B5" w:rsidR="00D853B4" w:rsidRPr="006F1CE8" w:rsidRDefault="00D853B4" w:rsidP="007B2322">
            <w:pPr>
              <w:jc w:val="center"/>
              <w:rPr>
                <w:rFonts w:ascii="Arial" w:hAnsi="Arial" w:cs="Arial"/>
              </w:rPr>
            </w:pPr>
          </w:p>
        </w:tc>
        <w:tc>
          <w:tcPr>
            <w:tcW w:w="1134" w:type="dxa"/>
          </w:tcPr>
          <w:p w14:paraId="47669C34" w14:textId="77777777" w:rsidR="00C86795" w:rsidRDefault="00C86795" w:rsidP="0058328E">
            <w:pPr>
              <w:jc w:val="center"/>
              <w:rPr>
                <w:rFonts w:ascii="Arial" w:hAnsi="Arial" w:cs="Arial"/>
              </w:rPr>
            </w:pPr>
          </w:p>
          <w:p w14:paraId="48F87677" w14:textId="77777777" w:rsidR="00D853B4" w:rsidRDefault="00D853B4" w:rsidP="00D853B4">
            <w:pPr>
              <w:rPr>
                <w:rFonts w:ascii="Arial" w:hAnsi="Arial" w:cs="Arial"/>
              </w:rPr>
            </w:pPr>
          </w:p>
          <w:p w14:paraId="4E443F67" w14:textId="1C2B6CC5" w:rsidR="004341A1" w:rsidRPr="006F1CE8" w:rsidRDefault="004341A1" w:rsidP="00D853B4">
            <w:pPr>
              <w:rPr>
                <w:rFonts w:ascii="Arial" w:hAnsi="Arial" w:cs="Arial"/>
              </w:rPr>
            </w:pPr>
          </w:p>
        </w:tc>
        <w:tc>
          <w:tcPr>
            <w:tcW w:w="708" w:type="dxa"/>
          </w:tcPr>
          <w:p w14:paraId="2B413FD1" w14:textId="77777777" w:rsidR="00C86795" w:rsidRPr="006F1CE8" w:rsidRDefault="00C86795" w:rsidP="0058328E">
            <w:pPr>
              <w:jc w:val="center"/>
              <w:rPr>
                <w:rFonts w:ascii="Arial" w:hAnsi="Arial" w:cs="Arial"/>
              </w:rPr>
            </w:pPr>
          </w:p>
        </w:tc>
      </w:tr>
      <w:tr w:rsidR="00D82B80" w:rsidRPr="006F1CE8" w14:paraId="5E25068C" w14:textId="77777777" w:rsidTr="00A04DCB">
        <w:trPr>
          <w:cantSplit/>
          <w:trHeight w:val="709"/>
        </w:trPr>
        <w:tc>
          <w:tcPr>
            <w:tcW w:w="918" w:type="dxa"/>
          </w:tcPr>
          <w:p w14:paraId="2CF8E7CF" w14:textId="2FEF037A" w:rsidR="00D82B80" w:rsidRDefault="00D405B8" w:rsidP="0058328E">
            <w:pPr>
              <w:rPr>
                <w:rFonts w:ascii="Arial" w:hAnsi="Arial" w:cs="Arial"/>
              </w:rPr>
            </w:pPr>
            <w:r>
              <w:rPr>
                <w:rFonts w:ascii="Arial" w:hAnsi="Arial" w:cs="Arial"/>
              </w:rPr>
              <w:t>9</w:t>
            </w:r>
          </w:p>
        </w:tc>
        <w:tc>
          <w:tcPr>
            <w:tcW w:w="607" w:type="dxa"/>
          </w:tcPr>
          <w:p w14:paraId="63E1CDB5" w14:textId="77777777" w:rsidR="00D82B80" w:rsidRPr="006F1CE8" w:rsidRDefault="00D82B80" w:rsidP="0058328E">
            <w:pPr>
              <w:rPr>
                <w:rFonts w:ascii="Arial" w:hAnsi="Arial" w:cs="Arial"/>
              </w:rPr>
            </w:pPr>
          </w:p>
        </w:tc>
        <w:tc>
          <w:tcPr>
            <w:tcW w:w="5783" w:type="dxa"/>
          </w:tcPr>
          <w:p w14:paraId="20403327" w14:textId="77777777" w:rsidR="00D82B80" w:rsidRDefault="007C42A3" w:rsidP="0058328E">
            <w:pPr>
              <w:rPr>
                <w:rFonts w:ascii="Arial" w:hAnsi="Arial" w:cs="Arial"/>
              </w:rPr>
            </w:pPr>
            <w:r>
              <w:rPr>
                <w:rFonts w:ascii="Arial" w:hAnsi="Arial" w:cs="Arial"/>
              </w:rPr>
              <w:t>E-Mail und dergleichen:</w:t>
            </w:r>
          </w:p>
          <w:p w14:paraId="689D8CF7" w14:textId="543E2829" w:rsidR="007C42A3" w:rsidRPr="00C6201C" w:rsidRDefault="007C42A3" w:rsidP="0058328E">
            <w:pPr>
              <w:rPr>
                <w:rFonts w:ascii="Arial" w:hAnsi="Arial" w:cs="Arial"/>
              </w:rPr>
            </w:pPr>
            <w:r>
              <w:rPr>
                <w:rFonts w:ascii="Arial" w:hAnsi="Arial" w:cs="Arial"/>
              </w:rPr>
              <w:t>E-Mailadressen für alle Neuen sind eingerichtet. Initialpasswort bei Stephan abrufen. Seit diesem Jahr sind Vereine verpflichtet für 6 Jahre E-Mails zu archivieren. 30€ im Jahr.</w:t>
            </w:r>
            <w:r w:rsidR="000F12BF">
              <w:rPr>
                <w:rFonts w:ascii="Arial" w:hAnsi="Arial" w:cs="Arial"/>
              </w:rPr>
              <w:t xml:space="preserve"> Veranstaltungskalender der Homepage veraltet</w:t>
            </w:r>
            <w:r w:rsidR="004A215F">
              <w:rPr>
                <w:rFonts w:ascii="Arial" w:hAnsi="Arial" w:cs="Arial"/>
              </w:rPr>
              <w:t>, wird aktualisiert</w:t>
            </w:r>
            <w:r w:rsidR="000F12BF">
              <w:rPr>
                <w:rFonts w:ascii="Arial" w:hAnsi="Arial" w:cs="Arial"/>
              </w:rPr>
              <w:t xml:space="preserve">. Fußballspiele werden über Fußball.de verlinkt. </w:t>
            </w:r>
            <w:r w:rsidR="004A215F">
              <w:rPr>
                <w:rFonts w:ascii="Arial" w:hAnsi="Arial" w:cs="Arial"/>
              </w:rPr>
              <w:t>TT-Termine</w:t>
            </w:r>
            <w:r w:rsidR="000F12BF">
              <w:rPr>
                <w:rFonts w:ascii="Arial" w:hAnsi="Arial" w:cs="Arial"/>
              </w:rPr>
              <w:t xml:space="preserve"> sind schon. Grillplatz-Schild muss Telefonnummer geändert werden. Alte E-Mailadressen werden gelöscht. </w:t>
            </w:r>
            <w:r w:rsidR="00176508">
              <w:rPr>
                <w:rFonts w:ascii="Arial" w:hAnsi="Arial" w:cs="Arial"/>
              </w:rPr>
              <w:t>Homepage auf Handy läuft nicht gut. Anderes System sehr aufwendig</w:t>
            </w:r>
            <w:r w:rsidR="004A215F">
              <w:rPr>
                <w:rFonts w:ascii="Arial" w:hAnsi="Arial" w:cs="Arial"/>
              </w:rPr>
              <w:t xml:space="preserve"> und kostet extra. Facebook und Instagram müssen verlinkt sein, alte Facebook-Seiten müssen vorher gelöscht werden. </w:t>
            </w:r>
          </w:p>
        </w:tc>
        <w:tc>
          <w:tcPr>
            <w:tcW w:w="1153" w:type="dxa"/>
          </w:tcPr>
          <w:p w14:paraId="7F35D55D" w14:textId="17E59224" w:rsidR="00D82B80" w:rsidRDefault="004A215F" w:rsidP="0058328E">
            <w:pPr>
              <w:jc w:val="center"/>
              <w:rPr>
                <w:rFonts w:ascii="Arial" w:hAnsi="Arial" w:cs="Arial"/>
              </w:rPr>
            </w:pPr>
            <w:r>
              <w:rPr>
                <w:rFonts w:ascii="Arial" w:hAnsi="Arial" w:cs="Arial"/>
              </w:rPr>
              <w:t>Stephan und Luca</w:t>
            </w:r>
          </w:p>
        </w:tc>
        <w:tc>
          <w:tcPr>
            <w:tcW w:w="1134" w:type="dxa"/>
          </w:tcPr>
          <w:p w14:paraId="4F4757BB" w14:textId="77777777" w:rsidR="00D82B80" w:rsidRDefault="00D82B80" w:rsidP="0058328E">
            <w:pPr>
              <w:jc w:val="center"/>
              <w:rPr>
                <w:rFonts w:ascii="Arial" w:hAnsi="Arial" w:cs="Arial"/>
              </w:rPr>
            </w:pPr>
          </w:p>
        </w:tc>
        <w:tc>
          <w:tcPr>
            <w:tcW w:w="708" w:type="dxa"/>
          </w:tcPr>
          <w:p w14:paraId="7EFD8004" w14:textId="77777777" w:rsidR="00D82B80" w:rsidRPr="006F1CE8" w:rsidRDefault="00D82B80" w:rsidP="0058328E">
            <w:pPr>
              <w:jc w:val="center"/>
              <w:rPr>
                <w:rFonts w:ascii="Arial" w:hAnsi="Arial" w:cs="Arial"/>
              </w:rPr>
            </w:pPr>
          </w:p>
        </w:tc>
      </w:tr>
      <w:tr w:rsidR="003D591D" w:rsidRPr="006F1CE8" w14:paraId="5E03FBD7" w14:textId="77777777" w:rsidTr="00A04DCB">
        <w:trPr>
          <w:cantSplit/>
          <w:trHeight w:val="709"/>
        </w:trPr>
        <w:tc>
          <w:tcPr>
            <w:tcW w:w="918" w:type="dxa"/>
          </w:tcPr>
          <w:p w14:paraId="6695FF3D" w14:textId="59E15553" w:rsidR="003D591D" w:rsidRDefault="003D591D" w:rsidP="0058328E">
            <w:pPr>
              <w:rPr>
                <w:rFonts w:ascii="Arial" w:hAnsi="Arial" w:cs="Arial"/>
              </w:rPr>
            </w:pPr>
            <w:r>
              <w:rPr>
                <w:rFonts w:ascii="Arial" w:hAnsi="Arial" w:cs="Arial"/>
              </w:rPr>
              <w:t>10</w:t>
            </w:r>
          </w:p>
        </w:tc>
        <w:tc>
          <w:tcPr>
            <w:tcW w:w="607" w:type="dxa"/>
          </w:tcPr>
          <w:p w14:paraId="236DAABE" w14:textId="77777777" w:rsidR="003D591D" w:rsidRPr="006F1CE8" w:rsidRDefault="003D591D" w:rsidP="0058328E">
            <w:pPr>
              <w:rPr>
                <w:rFonts w:ascii="Arial" w:hAnsi="Arial" w:cs="Arial"/>
              </w:rPr>
            </w:pPr>
          </w:p>
        </w:tc>
        <w:tc>
          <w:tcPr>
            <w:tcW w:w="5783" w:type="dxa"/>
          </w:tcPr>
          <w:p w14:paraId="5DD6711B" w14:textId="06BDF4F9" w:rsidR="003D591D" w:rsidRDefault="009D6148" w:rsidP="003D591D">
            <w:pPr>
              <w:rPr>
                <w:rFonts w:ascii="Arial" w:hAnsi="Arial" w:cs="Arial"/>
              </w:rPr>
            </w:pPr>
            <w:r>
              <w:rPr>
                <w:rFonts w:ascii="Arial" w:hAnsi="Arial" w:cs="Arial"/>
              </w:rPr>
              <w:t>Vereinsausflug:</w:t>
            </w:r>
          </w:p>
          <w:p w14:paraId="413BFDDC" w14:textId="7F98C849" w:rsidR="009D6148" w:rsidRPr="00C6201C" w:rsidRDefault="009D6148" w:rsidP="003D591D">
            <w:pPr>
              <w:rPr>
                <w:rFonts w:ascii="Arial" w:hAnsi="Arial" w:cs="Arial"/>
              </w:rPr>
            </w:pPr>
            <w:r>
              <w:rPr>
                <w:rFonts w:ascii="Arial" w:hAnsi="Arial" w:cs="Arial"/>
              </w:rPr>
              <w:t>Vormittags mit Frühstück mit dem Bollerwagen eine Tour machen und dann Einkehren. Info´s kommen noch.</w:t>
            </w:r>
          </w:p>
        </w:tc>
        <w:tc>
          <w:tcPr>
            <w:tcW w:w="1153" w:type="dxa"/>
          </w:tcPr>
          <w:p w14:paraId="3586BBA9" w14:textId="4549CBD3" w:rsidR="003D591D" w:rsidRDefault="009D6148" w:rsidP="0058328E">
            <w:pPr>
              <w:jc w:val="center"/>
              <w:rPr>
                <w:rFonts w:ascii="Arial" w:hAnsi="Arial" w:cs="Arial"/>
              </w:rPr>
            </w:pPr>
            <w:r>
              <w:rPr>
                <w:rFonts w:ascii="Arial" w:hAnsi="Arial" w:cs="Arial"/>
              </w:rPr>
              <w:t>Freddy</w:t>
            </w:r>
          </w:p>
        </w:tc>
        <w:tc>
          <w:tcPr>
            <w:tcW w:w="1134" w:type="dxa"/>
          </w:tcPr>
          <w:p w14:paraId="0CDA1AF7" w14:textId="77777777" w:rsidR="003D591D" w:rsidRDefault="003D591D" w:rsidP="0058328E">
            <w:pPr>
              <w:jc w:val="center"/>
              <w:rPr>
                <w:rFonts w:ascii="Arial" w:hAnsi="Arial" w:cs="Arial"/>
              </w:rPr>
            </w:pPr>
          </w:p>
        </w:tc>
        <w:tc>
          <w:tcPr>
            <w:tcW w:w="708" w:type="dxa"/>
          </w:tcPr>
          <w:p w14:paraId="26491DAB" w14:textId="77777777" w:rsidR="003D591D" w:rsidRPr="006F1CE8" w:rsidRDefault="003D591D" w:rsidP="0058328E">
            <w:pPr>
              <w:jc w:val="center"/>
              <w:rPr>
                <w:rFonts w:ascii="Arial" w:hAnsi="Arial" w:cs="Arial"/>
              </w:rPr>
            </w:pPr>
          </w:p>
        </w:tc>
      </w:tr>
      <w:tr w:rsidR="008863A1" w:rsidRPr="006F1CE8" w14:paraId="1CEDB960" w14:textId="77777777" w:rsidTr="00A04DCB">
        <w:trPr>
          <w:cantSplit/>
          <w:trHeight w:val="709"/>
        </w:trPr>
        <w:tc>
          <w:tcPr>
            <w:tcW w:w="918" w:type="dxa"/>
          </w:tcPr>
          <w:p w14:paraId="7734A4ED" w14:textId="66ED5EC1" w:rsidR="008863A1" w:rsidRDefault="008863A1" w:rsidP="0058328E">
            <w:pPr>
              <w:rPr>
                <w:rFonts w:ascii="Arial" w:hAnsi="Arial" w:cs="Arial"/>
              </w:rPr>
            </w:pPr>
            <w:r>
              <w:rPr>
                <w:rFonts w:ascii="Arial" w:hAnsi="Arial" w:cs="Arial"/>
              </w:rPr>
              <w:t>11</w:t>
            </w:r>
          </w:p>
        </w:tc>
        <w:tc>
          <w:tcPr>
            <w:tcW w:w="607" w:type="dxa"/>
          </w:tcPr>
          <w:p w14:paraId="39A80CE0" w14:textId="77777777" w:rsidR="008863A1" w:rsidRPr="006F1CE8" w:rsidRDefault="008863A1" w:rsidP="0058328E">
            <w:pPr>
              <w:rPr>
                <w:rFonts w:ascii="Arial" w:hAnsi="Arial" w:cs="Arial"/>
              </w:rPr>
            </w:pPr>
          </w:p>
        </w:tc>
        <w:tc>
          <w:tcPr>
            <w:tcW w:w="5783" w:type="dxa"/>
          </w:tcPr>
          <w:p w14:paraId="488F19F9" w14:textId="77777777" w:rsidR="008863A1" w:rsidRDefault="009D6148" w:rsidP="008863A1">
            <w:pPr>
              <w:rPr>
                <w:rFonts w:ascii="Arial" w:hAnsi="Arial" w:cs="Arial"/>
              </w:rPr>
            </w:pPr>
            <w:r>
              <w:rPr>
                <w:rFonts w:ascii="Arial" w:hAnsi="Arial" w:cs="Arial"/>
              </w:rPr>
              <w:t>Weihnachtsfeier:</w:t>
            </w:r>
          </w:p>
          <w:p w14:paraId="7F02B753" w14:textId="7472CBD3" w:rsidR="009D6148" w:rsidRPr="00C6201C" w:rsidRDefault="009D6148" w:rsidP="008863A1">
            <w:pPr>
              <w:rPr>
                <w:rFonts w:ascii="Arial" w:hAnsi="Arial" w:cs="Arial"/>
              </w:rPr>
            </w:pPr>
            <w:r>
              <w:rPr>
                <w:rFonts w:ascii="Arial" w:hAnsi="Arial" w:cs="Arial"/>
              </w:rPr>
              <w:t>09.12., Männerfußball macht Krippenspiel, Tombola vielleicht teilen und zwischendurch einen Programmpunkt einfügen. Vielleicht singt der MGV, Landfrauen einen Sketch oder dergleichen.</w:t>
            </w:r>
          </w:p>
        </w:tc>
        <w:tc>
          <w:tcPr>
            <w:tcW w:w="1153" w:type="dxa"/>
          </w:tcPr>
          <w:p w14:paraId="263FF612" w14:textId="7EE55D83" w:rsidR="008863A1" w:rsidRDefault="00747D35" w:rsidP="0058328E">
            <w:pPr>
              <w:jc w:val="center"/>
              <w:rPr>
                <w:rFonts w:ascii="Arial" w:hAnsi="Arial" w:cs="Arial"/>
              </w:rPr>
            </w:pPr>
            <w:r>
              <w:rPr>
                <w:rFonts w:ascii="Arial" w:hAnsi="Arial" w:cs="Arial"/>
              </w:rPr>
              <w:t>Stephan</w:t>
            </w:r>
          </w:p>
        </w:tc>
        <w:tc>
          <w:tcPr>
            <w:tcW w:w="1134" w:type="dxa"/>
          </w:tcPr>
          <w:p w14:paraId="7ECFE13C" w14:textId="77777777" w:rsidR="008863A1" w:rsidRDefault="008863A1" w:rsidP="0058328E">
            <w:pPr>
              <w:jc w:val="center"/>
              <w:rPr>
                <w:rFonts w:ascii="Arial" w:hAnsi="Arial" w:cs="Arial"/>
              </w:rPr>
            </w:pPr>
          </w:p>
        </w:tc>
        <w:tc>
          <w:tcPr>
            <w:tcW w:w="708" w:type="dxa"/>
          </w:tcPr>
          <w:p w14:paraId="0800ACB1" w14:textId="77777777" w:rsidR="008863A1" w:rsidRPr="006F1CE8" w:rsidRDefault="008863A1" w:rsidP="0058328E">
            <w:pPr>
              <w:jc w:val="center"/>
              <w:rPr>
                <w:rFonts w:ascii="Arial" w:hAnsi="Arial" w:cs="Arial"/>
              </w:rPr>
            </w:pPr>
          </w:p>
        </w:tc>
      </w:tr>
      <w:tr w:rsidR="004341A1" w:rsidRPr="006F1CE8" w14:paraId="5D4BEBBF" w14:textId="77777777" w:rsidTr="00953CEE">
        <w:trPr>
          <w:cantSplit/>
          <w:trHeight w:val="966"/>
        </w:trPr>
        <w:tc>
          <w:tcPr>
            <w:tcW w:w="918" w:type="dxa"/>
          </w:tcPr>
          <w:p w14:paraId="39DA72A4" w14:textId="5E59EDBE" w:rsidR="004341A1" w:rsidRDefault="004341A1" w:rsidP="004341A1">
            <w:pPr>
              <w:rPr>
                <w:rFonts w:ascii="Arial" w:hAnsi="Arial" w:cs="Arial"/>
              </w:rPr>
            </w:pPr>
            <w:r>
              <w:rPr>
                <w:rFonts w:ascii="Arial" w:hAnsi="Arial" w:cs="Arial"/>
              </w:rPr>
              <w:t>1</w:t>
            </w:r>
            <w:r w:rsidR="008863A1">
              <w:rPr>
                <w:rFonts w:ascii="Arial" w:hAnsi="Arial" w:cs="Arial"/>
              </w:rPr>
              <w:t>2</w:t>
            </w:r>
          </w:p>
        </w:tc>
        <w:tc>
          <w:tcPr>
            <w:tcW w:w="607" w:type="dxa"/>
          </w:tcPr>
          <w:p w14:paraId="0C6CD087" w14:textId="77777777" w:rsidR="004341A1" w:rsidRPr="006F1CE8" w:rsidRDefault="004341A1" w:rsidP="004341A1">
            <w:pPr>
              <w:rPr>
                <w:rFonts w:ascii="Arial" w:hAnsi="Arial" w:cs="Arial"/>
              </w:rPr>
            </w:pPr>
          </w:p>
        </w:tc>
        <w:tc>
          <w:tcPr>
            <w:tcW w:w="5783" w:type="dxa"/>
          </w:tcPr>
          <w:p w14:paraId="6E90EA5D" w14:textId="01A25E07" w:rsidR="00320869" w:rsidRDefault="00747D35" w:rsidP="00320869">
            <w:pPr>
              <w:rPr>
                <w:rFonts w:ascii="Arial" w:hAnsi="Arial" w:cs="Arial"/>
              </w:rPr>
            </w:pPr>
            <w:r w:rsidRPr="00747D35">
              <w:rPr>
                <w:rFonts w:ascii="Arial" w:hAnsi="Arial" w:cs="Arial"/>
              </w:rPr>
              <w:t xml:space="preserve">Termine: 1.Mai 24, JHV 05.07.24, Weihnachtsfeier 14.12.24, </w:t>
            </w:r>
            <w:r>
              <w:rPr>
                <w:rFonts w:ascii="Arial" w:hAnsi="Arial" w:cs="Arial"/>
              </w:rPr>
              <w:t>Rosenmontag 12.02.24</w:t>
            </w:r>
          </w:p>
          <w:p w14:paraId="45888171" w14:textId="6A696FE2" w:rsidR="00747D35" w:rsidRPr="00747D35" w:rsidRDefault="00747D35" w:rsidP="00320869">
            <w:pPr>
              <w:rPr>
                <w:rFonts w:ascii="Arial" w:hAnsi="Arial" w:cs="Arial"/>
              </w:rPr>
            </w:pPr>
            <w:r>
              <w:rPr>
                <w:rFonts w:ascii="Arial" w:hAnsi="Arial" w:cs="Arial"/>
              </w:rPr>
              <w:t>neue Vorschläge: Rosenmontag mit Dennis, Open-Air-Kino auf dem Sportplatz, Event am See</w:t>
            </w:r>
          </w:p>
        </w:tc>
        <w:tc>
          <w:tcPr>
            <w:tcW w:w="1153" w:type="dxa"/>
          </w:tcPr>
          <w:p w14:paraId="20DAA0F2" w14:textId="2C05E129" w:rsidR="004341A1" w:rsidRPr="006F1CE8" w:rsidRDefault="004164DF" w:rsidP="007B2322">
            <w:pPr>
              <w:jc w:val="center"/>
              <w:rPr>
                <w:rFonts w:ascii="Arial" w:hAnsi="Arial" w:cs="Arial"/>
              </w:rPr>
            </w:pPr>
            <w:r>
              <w:rPr>
                <w:rFonts w:ascii="Arial" w:hAnsi="Arial" w:cs="Arial"/>
              </w:rPr>
              <w:t>Neue Ideen: Vergnügungausschuß</w:t>
            </w:r>
          </w:p>
        </w:tc>
        <w:tc>
          <w:tcPr>
            <w:tcW w:w="1134" w:type="dxa"/>
          </w:tcPr>
          <w:p w14:paraId="7E5D3608" w14:textId="4D1FC26C" w:rsidR="005C4571" w:rsidRPr="006F1CE8" w:rsidRDefault="005C4571" w:rsidP="007B2322">
            <w:pPr>
              <w:rPr>
                <w:rFonts w:ascii="Arial" w:hAnsi="Arial" w:cs="Arial"/>
              </w:rPr>
            </w:pPr>
          </w:p>
        </w:tc>
        <w:tc>
          <w:tcPr>
            <w:tcW w:w="708" w:type="dxa"/>
          </w:tcPr>
          <w:p w14:paraId="58EED41B" w14:textId="77777777" w:rsidR="004341A1" w:rsidRPr="006F1CE8" w:rsidRDefault="004341A1" w:rsidP="007B2322">
            <w:pPr>
              <w:rPr>
                <w:rFonts w:ascii="Arial" w:hAnsi="Arial" w:cs="Arial"/>
              </w:rPr>
            </w:pPr>
          </w:p>
        </w:tc>
      </w:tr>
      <w:tr w:rsidR="007B2322" w:rsidRPr="006F1CE8" w14:paraId="5B31C444" w14:textId="77777777" w:rsidTr="00A04DCB">
        <w:trPr>
          <w:cantSplit/>
          <w:trHeight w:val="709"/>
        </w:trPr>
        <w:tc>
          <w:tcPr>
            <w:tcW w:w="918" w:type="dxa"/>
          </w:tcPr>
          <w:p w14:paraId="0AAE27C9" w14:textId="0A542B40" w:rsidR="007B2322" w:rsidRDefault="007B2322" w:rsidP="004341A1">
            <w:pPr>
              <w:rPr>
                <w:rFonts w:ascii="Arial" w:hAnsi="Arial" w:cs="Arial"/>
              </w:rPr>
            </w:pPr>
            <w:r>
              <w:rPr>
                <w:rFonts w:ascii="Arial" w:hAnsi="Arial" w:cs="Arial"/>
              </w:rPr>
              <w:t>13</w:t>
            </w:r>
          </w:p>
        </w:tc>
        <w:tc>
          <w:tcPr>
            <w:tcW w:w="607" w:type="dxa"/>
          </w:tcPr>
          <w:p w14:paraId="5639018A" w14:textId="77777777" w:rsidR="007B2322" w:rsidRPr="006F1CE8" w:rsidRDefault="007B2322" w:rsidP="004341A1">
            <w:pPr>
              <w:rPr>
                <w:rFonts w:ascii="Arial" w:hAnsi="Arial" w:cs="Arial"/>
              </w:rPr>
            </w:pPr>
          </w:p>
        </w:tc>
        <w:tc>
          <w:tcPr>
            <w:tcW w:w="5783" w:type="dxa"/>
          </w:tcPr>
          <w:p w14:paraId="0DBEA618" w14:textId="77777777" w:rsidR="007B2322" w:rsidRDefault="004164DF" w:rsidP="004F05B7">
            <w:pPr>
              <w:rPr>
                <w:rFonts w:ascii="Arial" w:hAnsi="Arial" w:cs="Arial"/>
              </w:rPr>
            </w:pPr>
            <w:r>
              <w:rPr>
                <w:rFonts w:ascii="Arial" w:hAnsi="Arial" w:cs="Arial"/>
              </w:rPr>
              <w:t>Vereinsklamotten:</w:t>
            </w:r>
          </w:p>
          <w:p w14:paraId="63FCFBD3" w14:textId="7B91ED01" w:rsidR="004164DF" w:rsidRPr="00C6201C" w:rsidRDefault="004164DF" w:rsidP="004F05B7">
            <w:pPr>
              <w:rPr>
                <w:rFonts w:ascii="Arial" w:hAnsi="Arial" w:cs="Arial"/>
              </w:rPr>
            </w:pPr>
            <w:r>
              <w:rPr>
                <w:rFonts w:ascii="Arial" w:hAnsi="Arial" w:cs="Arial"/>
              </w:rPr>
              <w:t>Vielleicht einen Pool wie der TSV Hungen, lokal</w:t>
            </w:r>
            <w:r w:rsidR="009A2C3C">
              <w:rPr>
                <w:rFonts w:ascii="Arial" w:hAnsi="Arial" w:cs="Arial"/>
              </w:rPr>
              <w:t>e</w:t>
            </w:r>
            <w:r>
              <w:rPr>
                <w:rFonts w:ascii="Arial" w:hAnsi="Arial" w:cs="Arial"/>
              </w:rPr>
              <w:t xml:space="preserve"> Geschäfte wäre</w:t>
            </w:r>
            <w:r w:rsidR="009A2C3C">
              <w:rPr>
                <w:rFonts w:ascii="Arial" w:hAnsi="Arial" w:cs="Arial"/>
              </w:rPr>
              <w:t>n</w:t>
            </w:r>
            <w:r>
              <w:rPr>
                <w:rFonts w:ascii="Arial" w:hAnsi="Arial" w:cs="Arial"/>
              </w:rPr>
              <w:t xml:space="preserve"> besser wie online.</w:t>
            </w:r>
          </w:p>
        </w:tc>
        <w:tc>
          <w:tcPr>
            <w:tcW w:w="1153" w:type="dxa"/>
          </w:tcPr>
          <w:p w14:paraId="7B55AEAE" w14:textId="1A8C9547" w:rsidR="007B2322" w:rsidRPr="007B2322" w:rsidRDefault="004164DF" w:rsidP="004341A1">
            <w:pPr>
              <w:jc w:val="center"/>
              <w:rPr>
                <w:rFonts w:ascii="Arial" w:hAnsi="Arial" w:cs="Arial"/>
              </w:rPr>
            </w:pPr>
            <w:r>
              <w:rPr>
                <w:rFonts w:ascii="Arial" w:hAnsi="Arial" w:cs="Arial"/>
              </w:rPr>
              <w:t>Heiko, Kevin</w:t>
            </w:r>
          </w:p>
        </w:tc>
        <w:tc>
          <w:tcPr>
            <w:tcW w:w="1134" w:type="dxa"/>
          </w:tcPr>
          <w:p w14:paraId="211B5208" w14:textId="77777777" w:rsidR="007B2322" w:rsidRDefault="007B2322" w:rsidP="004341A1">
            <w:pPr>
              <w:jc w:val="center"/>
              <w:rPr>
                <w:rFonts w:ascii="Arial" w:hAnsi="Arial" w:cs="Arial"/>
              </w:rPr>
            </w:pPr>
          </w:p>
        </w:tc>
        <w:tc>
          <w:tcPr>
            <w:tcW w:w="708" w:type="dxa"/>
          </w:tcPr>
          <w:p w14:paraId="3026CA75" w14:textId="77777777" w:rsidR="007B2322" w:rsidRPr="006F1CE8" w:rsidRDefault="007B2322" w:rsidP="004341A1">
            <w:pPr>
              <w:jc w:val="center"/>
              <w:rPr>
                <w:rFonts w:ascii="Arial" w:hAnsi="Arial" w:cs="Arial"/>
              </w:rPr>
            </w:pPr>
          </w:p>
        </w:tc>
      </w:tr>
      <w:tr w:rsidR="004164DF" w:rsidRPr="006F1CE8" w14:paraId="30ED2D83" w14:textId="77777777" w:rsidTr="00953CEE">
        <w:trPr>
          <w:cantSplit/>
          <w:trHeight w:val="528"/>
        </w:trPr>
        <w:tc>
          <w:tcPr>
            <w:tcW w:w="918" w:type="dxa"/>
          </w:tcPr>
          <w:p w14:paraId="52FED398" w14:textId="5F0AB83A" w:rsidR="004164DF" w:rsidRDefault="004164DF" w:rsidP="004341A1">
            <w:pPr>
              <w:rPr>
                <w:rFonts w:ascii="Arial" w:hAnsi="Arial" w:cs="Arial"/>
              </w:rPr>
            </w:pPr>
            <w:r>
              <w:rPr>
                <w:rFonts w:ascii="Arial" w:hAnsi="Arial" w:cs="Arial"/>
              </w:rPr>
              <w:t>14</w:t>
            </w:r>
          </w:p>
        </w:tc>
        <w:tc>
          <w:tcPr>
            <w:tcW w:w="607" w:type="dxa"/>
          </w:tcPr>
          <w:p w14:paraId="15085E9D" w14:textId="77777777" w:rsidR="004164DF" w:rsidRPr="006F1CE8" w:rsidRDefault="004164DF" w:rsidP="004341A1">
            <w:pPr>
              <w:rPr>
                <w:rFonts w:ascii="Arial" w:hAnsi="Arial" w:cs="Arial"/>
              </w:rPr>
            </w:pPr>
          </w:p>
        </w:tc>
        <w:tc>
          <w:tcPr>
            <w:tcW w:w="5783" w:type="dxa"/>
          </w:tcPr>
          <w:p w14:paraId="01485041" w14:textId="77777777" w:rsidR="004164DF" w:rsidRDefault="004164DF" w:rsidP="004F05B7">
            <w:pPr>
              <w:rPr>
                <w:rFonts w:ascii="Arial" w:hAnsi="Arial" w:cs="Arial"/>
              </w:rPr>
            </w:pPr>
            <w:r>
              <w:rPr>
                <w:rFonts w:ascii="Arial" w:hAnsi="Arial" w:cs="Arial"/>
              </w:rPr>
              <w:t>Beitragserhöhung:</w:t>
            </w:r>
          </w:p>
          <w:p w14:paraId="7D227231" w14:textId="55884F69" w:rsidR="004164DF" w:rsidRDefault="007D16B2" w:rsidP="004F05B7">
            <w:pPr>
              <w:rPr>
                <w:rFonts w:ascii="Arial" w:hAnsi="Arial" w:cs="Arial"/>
              </w:rPr>
            </w:pPr>
            <w:r>
              <w:rPr>
                <w:rFonts w:ascii="Arial" w:hAnsi="Arial" w:cs="Arial"/>
              </w:rPr>
              <w:t>Nach der Weihnachtsfeier wird sich Gedanken gemacht.</w:t>
            </w:r>
          </w:p>
        </w:tc>
        <w:tc>
          <w:tcPr>
            <w:tcW w:w="1153" w:type="dxa"/>
          </w:tcPr>
          <w:p w14:paraId="2D83B4BE" w14:textId="77777777" w:rsidR="004164DF" w:rsidRDefault="004164DF" w:rsidP="004341A1">
            <w:pPr>
              <w:jc w:val="center"/>
              <w:rPr>
                <w:rFonts w:ascii="Arial" w:hAnsi="Arial" w:cs="Arial"/>
              </w:rPr>
            </w:pPr>
          </w:p>
        </w:tc>
        <w:tc>
          <w:tcPr>
            <w:tcW w:w="1134" w:type="dxa"/>
          </w:tcPr>
          <w:p w14:paraId="30B9A914" w14:textId="77777777" w:rsidR="004164DF" w:rsidRDefault="004164DF" w:rsidP="004341A1">
            <w:pPr>
              <w:jc w:val="center"/>
              <w:rPr>
                <w:rFonts w:ascii="Arial" w:hAnsi="Arial" w:cs="Arial"/>
              </w:rPr>
            </w:pPr>
          </w:p>
        </w:tc>
        <w:tc>
          <w:tcPr>
            <w:tcW w:w="708" w:type="dxa"/>
          </w:tcPr>
          <w:p w14:paraId="5D9825C0" w14:textId="77777777" w:rsidR="004164DF" w:rsidRPr="006F1CE8" w:rsidRDefault="004164DF" w:rsidP="004341A1">
            <w:pPr>
              <w:jc w:val="center"/>
              <w:rPr>
                <w:rFonts w:ascii="Arial" w:hAnsi="Arial" w:cs="Arial"/>
              </w:rPr>
            </w:pPr>
          </w:p>
        </w:tc>
      </w:tr>
      <w:tr w:rsidR="007D16B2" w:rsidRPr="006F1CE8" w14:paraId="0D0CB014" w14:textId="77777777" w:rsidTr="00A04DCB">
        <w:trPr>
          <w:cantSplit/>
          <w:trHeight w:val="709"/>
        </w:trPr>
        <w:tc>
          <w:tcPr>
            <w:tcW w:w="918" w:type="dxa"/>
          </w:tcPr>
          <w:p w14:paraId="4B0BA599" w14:textId="3276D5F4" w:rsidR="007D16B2" w:rsidRDefault="007D16B2" w:rsidP="004341A1">
            <w:pPr>
              <w:rPr>
                <w:rFonts w:ascii="Arial" w:hAnsi="Arial" w:cs="Arial"/>
              </w:rPr>
            </w:pPr>
            <w:r>
              <w:rPr>
                <w:rFonts w:ascii="Arial" w:hAnsi="Arial" w:cs="Arial"/>
              </w:rPr>
              <w:t>15</w:t>
            </w:r>
          </w:p>
        </w:tc>
        <w:tc>
          <w:tcPr>
            <w:tcW w:w="607" w:type="dxa"/>
          </w:tcPr>
          <w:p w14:paraId="18DCA923" w14:textId="77777777" w:rsidR="007D16B2" w:rsidRPr="006F1CE8" w:rsidRDefault="007D16B2" w:rsidP="004341A1">
            <w:pPr>
              <w:rPr>
                <w:rFonts w:ascii="Arial" w:hAnsi="Arial" w:cs="Arial"/>
              </w:rPr>
            </w:pPr>
          </w:p>
        </w:tc>
        <w:tc>
          <w:tcPr>
            <w:tcW w:w="5783" w:type="dxa"/>
          </w:tcPr>
          <w:p w14:paraId="64517349" w14:textId="12E36900" w:rsidR="007D16B2" w:rsidRDefault="009B434E" w:rsidP="004F05B7">
            <w:pPr>
              <w:rPr>
                <w:rFonts w:ascii="Arial" w:hAnsi="Arial" w:cs="Arial"/>
              </w:rPr>
            </w:pPr>
            <w:r>
              <w:rPr>
                <w:rFonts w:ascii="Arial" w:hAnsi="Arial" w:cs="Arial"/>
              </w:rPr>
              <w:t>Nächste VS 16.10. 19:00</w:t>
            </w:r>
          </w:p>
        </w:tc>
        <w:tc>
          <w:tcPr>
            <w:tcW w:w="1153" w:type="dxa"/>
          </w:tcPr>
          <w:p w14:paraId="23C0B3FA" w14:textId="6D4A8DEE" w:rsidR="007D16B2" w:rsidRDefault="009B434E" w:rsidP="004341A1">
            <w:pPr>
              <w:jc w:val="center"/>
              <w:rPr>
                <w:rFonts w:ascii="Arial" w:hAnsi="Arial" w:cs="Arial"/>
              </w:rPr>
            </w:pPr>
            <w:r>
              <w:rPr>
                <w:rFonts w:ascii="Arial" w:hAnsi="Arial" w:cs="Arial"/>
              </w:rPr>
              <w:t>Kevin fragt Dennis</w:t>
            </w:r>
          </w:p>
        </w:tc>
        <w:tc>
          <w:tcPr>
            <w:tcW w:w="1134" w:type="dxa"/>
          </w:tcPr>
          <w:p w14:paraId="32C54C59" w14:textId="77777777" w:rsidR="007D16B2" w:rsidRDefault="007D16B2" w:rsidP="004341A1">
            <w:pPr>
              <w:jc w:val="center"/>
              <w:rPr>
                <w:rFonts w:ascii="Arial" w:hAnsi="Arial" w:cs="Arial"/>
              </w:rPr>
            </w:pPr>
          </w:p>
        </w:tc>
        <w:tc>
          <w:tcPr>
            <w:tcW w:w="708" w:type="dxa"/>
          </w:tcPr>
          <w:p w14:paraId="560EB398" w14:textId="77777777" w:rsidR="007D16B2" w:rsidRPr="006F1CE8" w:rsidRDefault="007D16B2" w:rsidP="004341A1">
            <w:pPr>
              <w:jc w:val="center"/>
              <w:rPr>
                <w:rFonts w:ascii="Arial" w:hAnsi="Arial" w:cs="Arial"/>
              </w:rPr>
            </w:pPr>
          </w:p>
        </w:tc>
      </w:tr>
    </w:tbl>
    <w:p w14:paraId="2F5D4185" w14:textId="6D012E7C" w:rsidR="00864400" w:rsidRPr="006F1CE8" w:rsidRDefault="00864400">
      <w:pPr>
        <w:rPr>
          <w:rFonts w:ascii="Arial" w:hAnsi="Arial" w:cs="Arial"/>
        </w:rPr>
      </w:pPr>
    </w:p>
    <w:p w14:paraId="16C830A5" w14:textId="77777777" w:rsidR="00864400" w:rsidRPr="006F1CE8" w:rsidRDefault="00864400" w:rsidP="00D82B80">
      <w:pPr>
        <w:jc w:val="center"/>
        <w:rPr>
          <w:rFonts w:ascii="Arial" w:hAnsi="Arial" w:cs="Arial"/>
        </w:rPr>
      </w:pPr>
    </w:p>
    <w:p w14:paraId="18FEEBCE" w14:textId="77777777" w:rsidR="00864400" w:rsidRPr="006F1CE8" w:rsidRDefault="00864400" w:rsidP="00D82B80">
      <w:pPr>
        <w:jc w:val="center"/>
        <w:rPr>
          <w:rFonts w:ascii="Arial" w:hAnsi="Arial" w:cs="Arial"/>
        </w:rPr>
      </w:pPr>
    </w:p>
    <w:p w14:paraId="06A90AB7" w14:textId="77777777" w:rsidR="00CB4719" w:rsidRPr="006F1CE8" w:rsidRDefault="00CB4719" w:rsidP="00D82B80">
      <w:pPr>
        <w:jc w:val="center"/>
        <w:rPr>
          <w:rFonts w:ascii="Arial" w:hAnsi="Arial" w:cs="Arial"/>
        </w:rPr>
      </w:pPr>
    </w:p>
    <w:p w14:paraId="1E0CCFE5" w14:textId="77777777" w:rsidR="009B7415" w:rsidRPr="006F1CE8" w:rsidRDefault="009B7415" w:rsidP="00D82B80">
      <w:pPr>
        <w:jc w:val="center"/>
        <w:rPr>
          <w:rFonts w:ascii="Arial" w:hAnsi="Arial" w:cs="Arial"/>
        </w:rPr>
      </w:pPr>
    </w:p>
    <w:sectPr w:rsidR="009B7415" w:rsidRPr="006F1CE8" w:rsidSect="00D82685">
      <w:headerReference w:type="default" r:id="rId8"/>
      <w:footerReference w:type="default" r:id="rId9"/>
      <w:pgSz w:w="11906" w:h="16838" w:code="9"/>
      <w:pgMar w:top="284" w:right="567" w:bottom="284" w:left="567" w:header="720" w:footer="720" w:gutter="0"/>
      <w:pgBorders w:offsetFrom="page">
        <w:bottom w:val="single"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CF54" w14:textId="77777777" w:rsidR="00D11720" w:rsidRDefault="00D11720">
      <w:r>
        <w:separator/>
      </w:r>
    </w:p>
  </w:endnote>
  <w:endnote w:type="continuationSeparator" w:id="0">
    <w:p w14:paraId="11796E94" w14:textId="77777777" w:rsidR="00D11720" w:rsidRDefault="00D1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3259"/>
      <w:gridCol w:w="3259"/>
      <w:gridCol w:w="3259"/>
    </w:tblGrid>
    <w:tr w:rsidR="0058328E" w14:paraId="250E1470" w14:textId="77777777">
      <w:trPr>
        <w:cantSplit/>
      </w:trPr>
      <w:tc>
        <w:tcPr>
          <w:tcW w:w="9777" w:type="dxa"/>
          <w:gridSpan w:val="3"/>
          <w:tcBorders>
            <w:top w:val="single" w:sz="4" w:space="0" w:color="auto"/>
          </w:tcBorders>
        </w:tcPr>
        <w:p w14:paraId="17C88B37" w14:textId="77777777" w:rsidR="0058328E" w:rsidRDefault="0058328E">
          <w:pPr>
            <w:pStyle w:val="Fuzeile"/>
            <w:rPr>
              <w:rFonts w:ascii="Arial" w:hAnsi="Arial"/>
              <w:color w:val="808080"/>
              <w:sz w:val="6"/>
            </w:rPr>
          </w:pPr>
        </w:p>
        <w:p w14:paraId="0391848A" w14:textId="77777777" w:rsidR="0058328E" w:rsidRDefault="0058328E">
          <w:pPr>
            <w:pStyle w:val="Fuzeile"/>
            <w:tabs>
              <w:tab w:val="clear" w:pos="4536"/>
              <w:tab w:val="left" w:pos="4678"/>
            </w:tabs>
            <w:rPr>
              <w:rFonts w:ascii="Arial" w:hAnsi="Arial"/>
              <w:color w:val="808080"/>
              <w:sz w:val="16"/>
            </w:rPr>
          </w:pPr>
          <w:r>
            <w:rPr>
              <w:rFonts w:ascii="Arial" w:hAnsi="Arial"/>
              <w:color w:val="808080"/>
              <w:sz w:val="16"/>
            </w:rPr>
            <w:t xml:space="preserve">Kurz: A=Auftrag </w:t>
          </w:r>
          <w:r>
            <w:rPr>
              <w:rFonts w:ascii="Arial" w:hAnsi="Arial"/>
              <w:color w:val="808080"/>
              <w:sz w:val="16"/>
            </w:rPr>
            <w:sym w:font="Wingdings" w:char="F0A0"/>
          </w:r>
          <w:r>
            <w:rPr>
              <w:rFonts w:ascii="Arial" w:hAnsi="Arial"/>
              <w:color w:val="808080"/>
              <w:sz w:val="16"/>
            </w:rPr>
            <w:t xml:space="preserve"> B=Beschluss </w:t>
          </w:r>
          <w:r>
            <w:rPr>
              <w:rFonts w:ascii="Arial" w:hAnsi="Arial"/>
              <w:color w:val="808080"/>
              <w:sz w:val="16"/>
            </w:rPr>
            <w:sym w:font="Wingdings" w:char="F0A0"/>
          </w:r>
          <w:r>
            <w:rPr>
              <w:rFonts w:ascii="Arial" w:hAnsi="Arial"/>
              <w:color w:val="808080"/>
              <w:sz w:val="16"/>
            </w:rPr>
            <w:t xml:space="preserve"> E=Empfehlung </w:t>
          </w:r>
          <w:r>
            <w:rPr>
              <w:rFonts w:ascii="Arial" w:hAnsi="Arial"/>
              <w:color w:val="808080"/>
              <w:sz w:val="16"/>
            </w:rPr>
            <w:sym w:font="Wingdings" w:char="F0A0"/>
          </w:r>
          <w:r>
            <w:rPr>
              <w:rFonts w:ascii="Arial" w:hAnsi="Arial"/>
              <w:color w:val="808080"/>
              <w:sz w:val="16"/>
            </w:rPr>
            <w:t xml:space="preserve"> F=Feststellung </w:t>
          </w:r>
          <w:r>
            <w:rPr>
              <w:rFonts w:ascii="Arial" w:hAnsi="Arial"/>
              <w:color w:val="808080"/>
              <w:sz w:val="16"/>
            </w:rPr>
            <w:sym w:font="Wingdings" w:char="F0A0"/>
          </w:r>
          <w:r>
            <w:rPr>
              <w:rFonts w:ascii="Arial" w:hAnsi="Arial"/>
              <w:color w:val="808080"/>
              <w:sz w:val="16"/>
            </w:rPr>
            <w:t xml:space="preserve"> I=Information  V=Vereinbarung</w:t>
          </w:r>
        </w:p>
        <w:p w14:paraId="00966785" w14:textId="77777777" w:rsidR="0058328E" w:rsidRDefault="0058328E">
          <w:pPr>
            <w:pStyle w:val="Fuzeile"/>
            <w:rPr>
              <w:rFonts w:ascii="Arial" w:hAnsi="Arial"/>
              <w:color w:val="808080"/>
              <w:sz w:val="6"/>
            </w:rPr>
          </w:pPr>
        </w:p>
      </w:tc>
    </w:tr>
    <w:tr w:rsidR="0058328E" w14:paraId="5220BB3F" w14:textId="77777777">
      <w:tc>
        <w:tcPr>
          <w:tcW w:w="3259" w:type="dxa"/>
        </w:tcPr>
        <w:p w14:paraId="2832CC3B" w14:textId="77777777" w:rsidR="0058328E" w:rsidRDefault="0058328E">
          <w:pPr>
            <w:pStyle w:val="Fuzeile"/>
            <w:rPr>
              <w:rFonts w:ascii="Arial" w:hAnsi="Arial"/>
              <w:color w:val="808080"/>
              <w:sz w:val="10"/>
            </w:rPr>
          </w:pPr>
        </w:p>
      </w:tc>
      <w:tc>
        <w:tcPr>
          <w:tcW w:w="3259" w:type="dxa"/>
        </w:tcPr>
        <w:p w14:paraId="3FD1B39C" w14:textId="02884785" w:rsidR="0058328E" w:rsidRDefault="0058328E">
          <w:pPr>
            <w:pStyle w:val="Fuzeile"/>
            <w:jc w:val="center"/>
            <w:rPr>
              <w:rFonts w:ascii="Arial" w:hAnsi="Arial"/>
              <w:color w:val="808080"/>
            </w:rPr>
          </w:pPr>
          <w:r>
            <w:rPr>
              <w:rFonts w:ascii="Arial" w:hAnsi="Arial"/>
              <w:snapToGrid w:val="0"/>
              <w:color w:val="808080"/>
            </w:rPr>
            <w:t xml:space="preserve">Seite </w:t>
          </w:r>
          <w:r>
            <w:rPr>
              <w:rFonts w:ascii="Arial" w:hAnsi="Arial"/>
              <w:snapToGrid w:val="0"/>
              <w:color w:val="808080"/>
            </w:rPr>
            <w:fldChar w:fldCharType="begin"/>
          </w:r>
          <w:r>
            <w:rPr>
              <w:rFonts w:ascii="Arial" w:hAnsi="Arial"/>
              <w:snapToGrid w:val="0"/>
              <w:color w:val="808080"/>
            </w:rPr>
            <w:instrText xml:space="preserve"> PAGE </w:instrText>
          </w:r>
          <w:r>
            <w:rPr>
              <w:rFonts w:ascii="Arial" w:hAnsi="Arial"/>
              <w:snapToGrid w:val="0"/>
              <w:color w:val="808080"/>
            </w:rPr>
            <w:fldChar w:fldCharType="separate"/>
          </w:r>
          <w:r w:rsidR="008863A1">
            <w:rPr>
              <w:rFonts w:ascii="Arial" w:hAnsi="Arial"/>
              <w:noProof/>
              <w:snapToGrid w:val="0"/>
              <w:color w:val="808080"/>
            </w:rPr>
            <w:t>3</w:t>
          </w:r>
          <w:r>
            <w:rPr>
              <w:rFonts w:ascii="Arial" w:hAnsi="Arial"/>
              <w:snapToGrid w:val="0"/>
              <w:color w:val="808080"/>
            </w:rPr>
            <w:fldChar w:fldCharType="end"/>
          </w:r>
          <w:r>
            <w:rPr>
              <w:rFonts w:ascii="Arial" w:hAnsi="Arial"/>
              <w:snapToGrid w:val="0"/>
              <w:color w:val="808080"/>
            </w:rPr>
            <w:t xml:space="preserve"> </w:t>
          </w:r>
          <w:r w:rsidR="00FA1CB9">
            <w:rPr>
              <w:rFonts w:ascii="Arial" w:hAnsi="Arial"/>
              <w:snapToGrid w:val="0"/>
              <w:color w:val="808080"/>
            </w:rPr>
            <w:t>von 2</w:t>
          </w:r>
        </w:p>
      </w:tc>
      <w:tc>
        <w:tcPr>
          <w:tcW w:w="3259" w:type="dxa"/>
        </w:tcPr>
        <w:p w14:paraId="6AE44465" w14:textId="77777777" w:rsidR="0058328E" w:rsidRDefault="0058328E">
          <w:pPr>
            <w:pStyle w:val="Fuzeile"/>
            <w:jc w:val="right"/>
            <w:rPr>
              <w:rFonts w:ascii="Arial" w:hAnsi="Arial"/>
              <w:color w:val="808080"/>
              <w:sz w:val="10"/>
            </w:rPr>
          </w:pPr>
        </w:p>
      </w:tc>
    </w:tr>
  </w:tbl>
  <w:p w14:paraId="4CBC30BC" w14:textId="77777777" w:rsidR="0058328E" w:rsidRDefault="0058328E">
    <w:pPr>
      <w:pStyle w:val="Fuzeile"/>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91DC" w14:textId="77777777" w:rsidR="00D11720" w:rsidRDefault="00D11720">
      <w:r>
        <w:separator/>
      </w:r>
    </w:p>
  </w:footnote>
  <w:footnote w:type="continuationSeparator" w:id="0">
    <w:p w14:paraId="0243A501" w14:textId="77777777" w:rsidR="00D11720" w:rsidRDefault="00D11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7677"/>
      <w:gridCol w:w="1971"/>
    </w:tblGrid>
    <w:tr w:rsidR="0058328E" w14:paraId="74A440B6" w14:textId="77777777" w:rsidTr="00FA1CB9">
      <w:trPr>
        <w:trHeight w:val="1283"/>
      </w:trPr>
      <w:tc>
        <w:tcPr>
          <w:tcW w:w="7677" w:type="dxa"/>
        </w:tcPr>
        <w:p w14:paraId="545AE27E" w14:textId="77777777" w:rsidR="0058328E" w:rsidRDefault="0058328E">
          <w:pPr>
            <w:pStyle w:val="Kopfzeile"/>
            <w:spacing w:before="160" w:after="160"/>
            <w:rPr>
              <w:rFonts w:ascii="Arial" w:hAnsi="Arial"/>
              <w:b/>
              <w:sz w:val="32"/>
            </w:rPr>
          </w:pPr>
          <w:r>
            <w:rPr>
              <w:rFonts w:ascii="Arial" w:hAnsi="Arial"/>
              <w:b/>
              <w:sz w:val="32"/>
            </w:rPr>
            <w:t xml:space="preserve">Sitzungsprotokoll Vorstandssitzung </w:t>
          </w:r>
        </w:p>
        <w:p w14:paraId="3DAFE44D" w14:textId="019C6826" w:rsidR="00953CEE" w:rsidRDefault="0058328E" w:rsidP="00C13AB8">
          <w:pPr>
            <w:pStyle w:val="Kopfzeile"/>
            <w:spacing w:before="160" w:after="160"/>
            <w:rPr>
              <w:rFonts w:ascii="Arial" w:hAnsi="Arial"/>
              <w:b/>
              <w:sz w:val="32"/>
            </w:rPr>
          </w:pPr>
          <w:r>
            <w:rPr>
              <w:rFonts w:ascii="Arial" w:hAnsi="Arial"/>
              <w:b/>
              <w:sz w:val="32"/>
            </w:rPr>
            <w:t xml:space="preserve">Datum: </w:t>
          </w:r>
          <w:r w:rsidR="00953CEE">
            <w:rPr>
              <w:rFonts w:ascii="Arial" w:hAnsi="Arial"/>
              <w:b/>
              <w:sz w:val="32"/>
            </w:rPr>
            <w:t>06.09.23</w:t>
          </w:r>
        </w:p>
      </w:tc>
      <w:tc>
        <w:tcPr>
          <w:tcW w:w="1971" w:type="dxa"/>
        </w:tcPr>
        <w:p w14:paraId="1FD6205D" w14:textId="69D9B3CB" w:rsidR="0058328E" w:rsidRPr="00583AB4" w:rsidRDefault="0058328E" w:rsidP="00583AB4">
          <w:pPr>
            <w:pStyle w:val="Kopfzeile"/>
            <w:spacing w:before="160" w:after="160"/>
            <w:ind w:left="-212"/>
          </w:pPr>
        </w:p>
      </w:tc>
    </w:tr>
  </w:tbl>
  <w:p w14:paraId="5C537768" w14:textId="5FD35F8A" w:rsidR="0058328E" w:rsidRDefault="00D82685">
    <w:pPr>
      <w:pStyle w:val="Kopfzeile"/>
      <w:pBdr>
        <w:bottom w:val="single" w:sz="4" w:space="0" w:color="auto"/>
      </w:pBdr>
    </w:pPr>
    <w:r w:rsidRPr="00666B3A">
      <w:rPr>
        <w:rFonts w:ascii="Arial" w:eastAsia="NSimSun" w:hAnsi="Arial"/>
        <w:b/>
        <w:i/>
        <w:noProof/>
        <w:kern w:val="3"/>
        <w:sz w:val="48"/>
        <w:szCs w:val="48"/>
        <w:lang w:eastAsia="zh-CN" w:bidi="hi-IN"/>
      </w:rPr>
      <w:drawing>
        <wp:anchor distT="0" distB="0" distL="114300" distR="114300" simplePos="0" relativeHeight="251659264" behindDoc="1" locked="0" layoutInCell="1" allowOverlap="1" wp14:anchorId="6489707C" wp14:editId="5902AA17">
          <wp:simplePos x="0" y="0"/>
          <wp:positionH relativeFrom="column">
            <wp:posOffset>4965065</wp:posOffset>
          </wp:positionH>
          <wp:positionV relativeFrom="paragraph">
            <wp:posOffset>-919480</wp:posOffset>
          </wp:positionV>
          <wp:extent cx="933450" cy="914400"/>
          <wp:effectExtent l="0" t="0" r="0" b="0"/>
          <wp:wrapNone/>
          <wp:docPr id="1" name="Grafik 1" descr="Ein Bild, das draußen, Schil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33450" cy="914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66EC"/>
    <w:multiLevelType w:val="hybridMultilevel"/>
    <w:tmpl w:val="A928189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4C0D81"/>
    <w:multiLevelType w:val="hybridMultilevel"/>
    <w:tmpl w:val="9B1AA8DC"/>
    <w:lvl w:ilvl="0" w:tplc="2B6292F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514A17"/>
    <w:multiLevelType w:val="hybridMultilevel"/>
    <w:tmpl w:val="3E2C946A"/>
    <w:lvl w:ilvl="0" w:tplc="2B6292F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D94F86"/>
    <w:multiLevelType w:val="hybridMultilevel"/>
    <w:tmpl w:val="279A9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46BBB"/>
    <w:multiLevelType w:val="hybridMultilevel"/>
    <w:tmpl w:val="062034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2949E2"/>
    <w:multiLevelType w:val="hybridMultilevel"/>
    <w:tmpl w:val="737851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47086"/>
    <w:multiLevelType w:val="singleLevel"/>
    <w:tmpl w:val="3D6A84D6"/>
    <w:lvl w:ilvl="0">
      <w:start w:val="2"/>
      <w:numFmt w:val="bullet"/>
      <w:lvlText w:val="-"/>
      <w:lvlJc w:val="left"/>
      <w:pPr>
        <w:tabs>
          <w:tab w:val="num" w:pos="405"/>
        </w:tabs>
        <w:ind w:left="405" w:hanging="360"/>
      </w:pPr>
      <w:rPr>
        <w:rFonts w:ascii="Times New Roman" w:hAnsi="Times New Roman" w:hint="default"/>
      </w:rPr>
    </w:lvl>
  </w:abstractNum>
  <w:abstractNum w:abstractNumId="7" w15:restartNumberingAfterBreak="0">
    <w:nsid w:val="27D258E3"/>
    <w:multiLevelType w:val="hybridMultilevel"/>
    <w:tmpl w:val="CA24641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FB156EE"/>
    <w:multiLevelType w:val="hybridMultilevel"/>
    <w:tmpl w:val="E076CA16"/>
    <w:lvl w:ilvl="0" w:tplc="B7A49E1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197A1E"/>
    <w:multiLevelType w:val="singleLevel"/>
    <w:tmpl w:val="664E32A0"/>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9D42EBB"/>
    <w:multiLevelType w:val="hybridMultilevel"/>
    <w:tmpl w:val="EA7667DC"/>
    <w:lvl w:ilvl="0" w:tplc="134EFB28">
      <w:start w:val="1"/>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40635EC7"/>
    <w:multiLevelType w:val="hybridMultilevel"/>
    <w:tmpl w:val="304422FC"/>
    <w:lvl w:ilvl="0" w:tplc="EA181CB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5E7B37"/>
    <w:multiLevelType w:val="hybridMultilevel"/>
    <w:tmpl w:val="785491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A416E64"/>
    <w:multiLevelType w:val="hybridMultilevel"/>
    <w:tmpl w:val="C7C0B5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70292E"/>
    <w:multiLevelType w:val="hybridMultilevel"/>
    <w:tmpl w:val="FC920D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31E4A"/>
    <w:multiLevelType w:val="multilevel"/>
    <w:tmpl w:val="60147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8849D4"/>
    <w:multiLevelType w:val="hybridMultilevel"/>
    <w:tmpl w:val="1F52166E"/>
    <w:lvl w:ilvl="0" w:tplc="DDDE37D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EF2200"/>
    <w:multiLevelType w:val="hybridMultilevel"/>
    <w:tmpl w:val="10A289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21DAD"/>
    <w:multiLevelType w:val="hybridMultilevel"/>
    <w:tmpl w:val="C81ED10A"/>
    <w:lvl w:ilvl="0" w:tplc="363E46C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8F121AF"/>
    <w:multiLevelType w:val="hybridMultilevel"/>
    <w:tmpl w:val="4D96E27C"/>
    <w:lvl w:ilvl="0" w:tplc="E2B86B0C">
      <w:start w:val="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310251"/>
    <w:multiLevelType w:val="hybridMultilevel"/>
    <w:tmpl w:val="2CA2CC80"/>
    <w:lvl w:ilvl="0" w:tplc="2B6292F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3C766C"/>
    <w:multiLevelType w:val="hybridMultilevel"/>
    <w:tmpl w:val="AD12FB34"/>
    <w:lvl w:ilvl="0" w:tplc="7C821B74">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076805"/>
    <w:multiLevelType w:val="hybridMultilevel"/>
    <w:tmpl w:val="8A30B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EDD3BC1"/>
    <w:multiLevelType w:val="hybridMultilevel"/>
    <w:tmpl w:val="129E8326"/>
    <w:lvl w:ilvl="0" w:tplc="2B6292F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8173181">
    <w:abstractNumId w:val="6"/>
  </w:num>
  <w:num w:numId="2" w16cid:durableId="1171263359">
    <w:abstractNumId w:val="9"/>
  </w:num>
  <w:num w:numId="3" w16cid:durableId="1340698078">
    <w:abstractNumId w:val="7"/>
  </w:num>
  <w:num w:numId="4" w16cid:durableId="1578397045">
    <w:abstractNumId w:val="14"/>
  </w:num>
  <w:num w:numId="5" w16cid:durableId="691609681">
    <w:abstractNumId w:val="0"/>
  </w:num>
  <w:num w:numId="6" w16cid:durableId="376586306">
    <w:abstractNumId w:val="5"/>
  </w:num>
  <w:num w:numId="7" w16cid:durableId="199754969">
    <w:abstractNumId w:val="17"/>
  </w:num>
  <w:num w:numId="8" w16cid:durableId="1911034519">
    <w:abstractNumId w:val="22"/>
  </w:num>
  <w:num w:numId="9" w16cid:durableId="1677878693">
    <w:abstractNumId w:val="15"/>
  </w:num>
  <w:num w:numId="10" w16cid:durableId="1665208767">
    <w:abstractNumId w:val="4"/>
  </w:num>
  <w:num w:numId="11" w16cid:durableId="318315418">
    <w:abstractNumId w:val="13"/>
  </w:num>
  <w:num w:numId="12" w16cid:durableId="1778139387">
    <w:abstractNumId w:val="8"/>
  </w:num>
  <w:num w:numId="13" w16cid:durableId="1619487624">
    <w:abstractNumId w:val="16"/>
  </w:num>
  <w:num w:numId="14" w16cid:durableId="2092004018">
    <w:abstractNumId w:val="18"/>
  </w:num>
  <w:num w:numId="15" w16cid:durableId="2108573392">
    <w:abstractNumId w:val="12"/>
  </w:num>
  <w:num w:numId="16" w16cid:durableId="23867055">
    <w:abstractNumId w:val="10"/>
  </w:num>
  <w:num w:numId="17" w16cid:durableId="728309404">
    <w:abstractNumId w:val="19"/>
  </w:num>
  <w:num w:numId="18" w16cid:durableId="616563906">
    <w:abstractNumId w:val="3"/>
  </w:num>
  <w:num w:numId="19" w16cid:durableId="1607537280">
    <w:abstractNumId w:val="2"/>
  </w:num>
  <w:num w:numId="20" w16cid:durableId="1671903633">
    <w:abstractNumId w:val="23"/>
  </w:num>
  <w:num w:numId="21" w16cid:durableId="341856079">
    <w:abstractNumId w:val="20"/>
  </w:num>
  <w:num w:numId="22" w16cid:durableId="1868172989">
    <w:abstractNumId w:val="1"/>
  </w:num>
  <w:num w:numId="23" w16cid:durableId="1586836892">
    <w:abstractNumId w:val="11"/>
  </w:num>
  <w:num w:numId="24" w16cid:durableId="1163384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61"/>
    <w:rsid w:val="000006F8"/>
    <w:rsid w:val="00001547"/>
    <w:rsid w:val="00034752"/>
    <w:rsid w:val="00036268"/>
    <w:rsid w:val="000418CA"/>
    <w:rsid w:val="0004695D"/>
    <w:rsid w:val="000506C9"/>
    <w:rsid w:val="00054031"/>
    <w:rsid w:val="000548FC"/>
    <w:rsid w:val="00055D84"/>
    <w:rsid w:val="00057CD6"/>
    <w:rsid w:val="00063518"/>
    <w:rsid w:val="00066C80"/>
    <w:rsid w:val="00070001"/>
    <w:rsid w:val="00072206"/>
    <w:rsid w:val="00080E4B"/>
    <w:rsid w:val="00092131"/>
    <w:rsid w:val="000A5333"/>
    <w:rsid w:val="000A62A1"/>
    <w:rsid w:val="000B2EFF"/>
    <w:rsid w:val="000B5BA2"/>
    <w:rsid w:val="000C44FE"/>
    <w:rsid w:val="000C5153"/>
    <w:rsid w:val="000C51F2"/>
    <w:rsid w:val="000D512C"/>
    <w:rsid w:val="000E34FD"/>
    <w:rsid w:val="000F12BF"/>
    <w:rsid w:val="000F7D4B"/>
    <w:rsid w:val="001000CB"/>
    <w:rsid w:val="001063B4"/>
    <w:rsid w:val="001071D6"/>
    <w:rsid w:val="00116313"/>
    <w:rsid w:val="00120662"/>
    <w:rsid w:val="00124C04"/>
    <w:rsid w:val="00125365"/>
    <w:rsid w:val="001273C8"/>
    <w:rsid w:val="00136185"/>
    <w:rsid w:val="00140CBB"/>
    <w:rsid w:val="001443CD"/>
    <w:rsid w:val="00144FA2"/>
    <w:rsid w:val="001511E2"/>
    <w:rsid w:val="00152C62"/>
    <w:rsid w:val="001543F5"/>
    <w:rsid w:val="00170FC9"/>
    <w:rsid w:val="00176508"/>
    <w:rsid w:val="00181D41"/>
    <w:rsid w:val="0018357E"/>
    <w:rsid w:val="00183E2A"/>
    <w:rsid w:val="001862E5"/>
    <w:rsid w:val="00191D14"/>
    <w:rsid w:val="001937F5"/>
    <w:rsid w:val="001A09D7"/>
    <w:rsid w:val="001A5A2B"/>
    <w:rsid w:val="001B2F61"/>
    <w:rsid w:val="001B34B1"/>
    <w:rsid w:val="001B45EC"/>
    <w:rsid w:val="001C36EC"/>
    <w:rsid w:val="001C6142"/>
    <w:rsid w:val="001D0615"/>
    <w:rsid w:val="001D326C"/>
    <w:rsid w:val="001E1349"/>
    <w:rsid w:val="00212EB4"/>
    <w:rsid w:val="00222AE0"/>
    <w:rsid w:val="002340C3"/>
    <w:rsid w:val="002415D4"/>
    <w:rsid w:val="00245696"/>
    <w:rsid w:val="00254174"/>
    <w:rsid w:val="002545DE"/>
    <w:rsid w:val="00254C08"/>
    <w:rsid w:val="00261760"/>
    <w:rsid w:val="00262BD3"/>
    <w:rsid w:val="00280231"/>
    <w:rsid w:val="0028303B"/>
    <w:rsid w:val="00283832"/>
    <w:rsid w:val="0029035C"/>
    <w:rsid w:val="00294417"/>
    <w:rsid w:val="00294EB6"/>
    <w:rsid w:val="00295772"/>
    <w:rsid w:val="002A3533"/>
    <w:rsid w:val="002A5C73"/>
    <w:rsid w:val="002A6061"/>
    <w:rsid w:val="002A7709"/>
    <w:rsid w:val="002A7C5A"/>
    <w:rsid w:val="002B27BA"/>
    <w:rsid w:val="002B4A22"/>
    <w:rsid w:val="002C5715"/>
    <w:rsid w:val="002D0F7F"/>
    <w:rsid w:val="002D4B32"/>
    <w:rsid w:val="002E008A"/>
    <w:rsid w:val="002E3D2D"/>
    <w:rsid w:val="002E432E"/>
    <w:rsid w:val="002F4D04"/>
    <w:rsid w:val="00300B28"/>
    <w:rsid w:val="00302C8F"/>
    <w:rsid w:val="00320869"/>
    <w:rsid w:val="00320AC6"/>
    <w:rsid w:val="00321631"/>
    <w:rsid w:val="00322FB9"/>
    <w:rsid w:val="00323E4E"/>
    <w:rsid w:val="00324B8A"/>
    <w:rsid w:val="00337968"/>
    <w:rsid w:val="00345F37"/>
    <w:rsid w:val="00367E48"/>
    <w:rsid w:val="00372FBF"/>
    <w:rsid w:val="00377071"/>
    <w:rsid w:val="003800F5"/>
    <w:rsid w:val="003840E4"/>
    <w:rsid w:val="003851EE"/>
    <w:rsid w:val="00397AB8"/>
    <w:rsid w:val="003A3BD6"/>
    <w:rsid w:val="003B5DA5"/>
    <w:rsid w:val="003B7486"/>
    <w:rsid w:val="003D078B"/>
    <w:rsid w:val="003D591D"/>
    <w:rsid w:val="003E283A"/>
    <w:rsid w:val="003E57F3"/>
    <w:rsid w:val="003E7CCB"/>
    <w:rsid w:val="003E7F0E"/>
    <w:rsid w:val="003F20E4"/>
    <w:rsid w:val="00403BF5"/>
    <w:rsid w:val="004131B5"/>
    <w:rsid w:val="0041361C"/>
    <w:rsid w:val="004164DF"/>
    <w:rsid w:val="004275EE"/>
    <w:rsid w:val="004341A1"/>
    <w:rsid w:val="0044155F"/>
    <w:rsid w:val="00444AC6"/>
    <w:rsid w:val="0044529A"/>
    <w:rsid w:val="00445E1F"/>
    <w:rsid w:val="00450B82"/>
    <w:rsid w:val="004524FC"/>
    <w:rsid w:val="00454F80"/>
    <w:rsid w:val="004612AB"/>
    <w:rsid w:val="00462C56"/>
    <w:rsid w:val="004633DD"/>
    <w:rsid w:val="00464A3F"/>
    <w:rsid w:val="00474991"/>
    <w:rsid w:val="00480D95"/>
    <w:rsid w:val="0049751A"/>
    <w:rsid w:val="004A215F"/>
    <w:rsid w:val="004A3339"/>
    <w:rsid w:val="004A6AE1"/>
    <w:rsid w:val="004B2257"/>
    <w:rsid w:val="004B4C1B"/>
    <w:rsid w:val="004B5822"/>
    <w:rsid w:val="004B7D54"/>
    <w:rsid w:val="004C086C"/>
    <w:rsid w:val="004C4977"/>
    <w:rsid w:val="004E023C"/>
    <w:rsid w:val="004E0302"/>
    <w:rsid w:val="004E6096"/>
    <w:rsid w:val="004E72B9"/>
    <w:rsid w:val="004F05B7"/>
    <w:rsid w:val="004F1415"/>
    <w:rsid w:val="004F537B"/>
    <w:rsid w:val="004F6A9C"/>
    <w:rsid w:val="004F7382"/>
    <w:rsid w:val="00507639"/>
    <w:rsid w:val="00515AB8"/>
    <w:rsid w:val="00524116"/>
    <w:rsid w:val="00534792"/>
    <w:rsid w:val="00534B12"/>
    <w:rsid w:val="00537E80"/>
    <w:rsid w:val="005434AD"/>
    <w:rsid w:val="00546121"/>
    <w:rsid w:val="00547416"/>
    <w:rsid w:val="00552956"/>
    <w:rsid w:val="00555D47"/>
    <w:rsid w:val="00555FBE"/>
    <w:rsid w:val="005619B2"/>
    <w:rsid w:val="005671C1"/>
    <w:rsid w:val="00581D46"/>
    <w:rsid w:val="00583175"/>
    <w:rsid w:val="0058328E"/>
    <w:rsid w:val="00583AB4"/>
    <w:rsid w:val="00586AE3"/>
    <w:rsid w:val="00594E34"/>
    <w:rsid w:val="005A19B5"/>
    <w:rsid w:val="005B0E7F"/>
    <w:rsid w:val="005B571C"/>
    <w:rsid w:val="005C0A2C"/>
    <w:rsid w:val="005C4571"/>
    <w:rsid w:val="005C4DE0"/>
    <w:rsid w:val="005C5097"/>
    <w:rsid w:val="005E0A47"/>
    <w:rsid w:val="005E303F"/>
    <w:rsid w:val="005F28B0"/>
    <w:rsid w:val="005F338A"/>
    <w:rsid w:val="005F77C2"/>
    <w:rsid w:val="00601B06"/>
    <w:rsid w:val="00601D65"/>
    <w:rsid w:val="0061061D"/>
    <w:rsid w:val="00611C11"/>
    <w:rsid w:val="0061382C"/>
    <w:rsid w:val="0061431B"/>
    <w:rsid w:val="00614E69"/>
    <w:rsid w:val="006203DF"/>
    <w:rsid w:val="00620C6E"/>
    <w:rsid w:val="006216B3"/>
    <w:rsid w:val="00622D92"/>
    <w:rsid w:val="00623943"/>
    <w:rsid w:val="00626C53"/>
    <w:rsid w:val="00633F2E"/>
    <w:rsid w:val="006366D4"/>
    <w:rsid w:val="006409FD"/>
    <w:rsid w:val="006419D4"/>
    <w:rsid w:val="00643CA2"/>
    <w:rsid w:val="006440BA"/>
    <w:rsid w:val="006546A0"/>
    <w:rsid w:val="006554CC"/>
    <w:rsid w:val="00666B3A"/>
    <w:rsid w:val="006833B7"/>
    <w:rsid w:val="00684362"/>
    <w:rsid w:val="00684D5B"/>
    <w:rsid w:val="00685902"/>
    <w:rsid w:val="00690D56"/>
    <w:rsid w:val="00695E2C"/>
    <w:rsid w:val="006972DA"/>
    <w:rsid w:val="006A1A24"/>
    <w:rsid w:val="006A571C"/>
    <w:rsid w:val="006A6C45"/>
    <w:rsid w:val="006B151B"/>
    <w:rsid w:val="006B2EA2"/>
    <w:rsid w:val="006C2E68"/>
    <w:rsid w:val="006C5D87"/>
    <w:rsid w:val="006D1A6F"/>
    <w:rsid w:val="006D2E56"/>
    <w:rsid w:val="006D4338"/>
    <w:rsid w:val="006E15DC"/>
    <w:rsid w:val="006E68EE"/>
    <w:rsid w:val="006F1CE8"/>
    <w:rsid w:val="006F6149"/>
    <w:rsid w:val="0071172C"/>
    <w:rsid w:val="007130F9"/>
    <w:rsid w:val="007213BC"/>
    <w:rsid w:val="00721F4B"/>
    <w:rsid w:val="00724EC6"/>
    <w:rsid w:val="007268A1"/>
    <w:rsid w:val="00734F48"/>
    <w:rsid w:val="00747D35"/>
    <w:rsid w:val="00760F6A"/>
    <w:rsid w:val="00761189"/>
    <w:rsid w:val="007615A0"/>
    <w:rsid w:val="0077060F"/>
    <w:rsid w:val="0077147E"/>
    <w:rsid w:val="007730C3"/>
    <w:rsid w:val="00774D85"/>
    <w:rsid w:val="0077588F"/>
    <w:rsid w:val="00776F5A"/>
    <w:rsid w:val="00781BCD"/>
    <w:rsid w:val="00787683"/>
    <w:rsid w:val="007A1031"/>
    <w:rsid w:val="007A4439"/>
    <w:rsid w:val="007B2322"/>
    <w:rsid w:val="007B28A8"/>
    <w:rsid w:val="007B7758"/>
    <w:rsid w:val="007C3A1A"/>
    <w:rsid w:val="007C42A3"/>
    <w:rsid w:val="007D0F7E"/>
    <w:rsid w:val="007D16B2"/>
    <w:rsid w:val="007D4863"/>
    <w:rsid w:val="007D5F89"/>
    <w:rsid w:val="007E04E6"/>
    <w:rsid w:val="007E4FC8"/>
    <w:rsid w:val="007E6D4A"/>
    <w:rsid w:val="007E7AAC"/>
    <w:rsid w:val="007F2CF0"/>
    <w:rsid w:val="007F7877"/>
    <w:rsid w:val="00821282"/>
    <w:rsid w:val="008334FE"/>
    <w:rsid w:val="0083386D"/>
    <w:rsid w:val="008352B7"/>
    <w:rsid w:val="00842E69"/>
    <w:rsid w:val="00851811"/>
    <w:rsid w:val="008633A0"/>
    <w:rsid w:val="00864400"/>
    <w:rsid w:val="00870008"/>
    <w:rsid w:val="00877AD8"/>
    <w:rsid w:val="00883AAA"/>
    <w:rsid w:val="008848A8"/>
    <w:rsid w:val="008863A1"/>
    <w:rsid w:val="00890951"/>
    <w:rsid w:val="008929D1"/>
    <w:rsid w:val="008A1551"/>
    <w:rsid w:val="008B71D4"/>
    <w:rsid w:val="008D28A6"/>
    <w:rsid w:val="008D4AAC"/>
    <w:rsid w:val="008D7AD3"/>
    <w:rsid w:val="008E03EF"/>
    <w:rsid w:val="008E1124"/>
    <w:rsid w:val="008E63B6"/>
    <w:rsid w:val="008F4A8F"/>
    <w:rsid w:val="00903982"/>
    <w:rsid w:val="009056CC"/>
    <w:rsid w:val="00905978"/>
    <w:rsid w:val="009146B4"/>
    <w:rsid w:val="00920AEA"/>
    <w:rsid w:val="00921718"/>
    <w:rsid w:val="00922630"/>
    <w:rsid w:val="00922834"/>
    <w:rsid w:val="0092342C"/>
    <w:rsid w:val="009259E1"/>
    <w:rsid w:val="00934C37"/>
    <w:rsid w:val="00937F5A"/>
    <w:rsid w:val="00941BDE"/>
    <w:rsid w:val="00941E3E"/>
    <w:rsid w:val="00950E98"/>
    <w:rsid w:val="00951887"/>
    <w:rsid w:val="00953CEE"/>
    <w:rsid w:val="009555FF"/>
    <w:rsid w:val="00960AD5"/>
    <w:rsid w:val="00966DD5"/>
    <w:rsid w:val="00971CBF"/>
    <w:rsid w:val="00974D49"/>
    <w:rsid w:val="00987EEA"/>
    <w:rsid w:val="009914C7"/>
    <w:rsid w:val="0099685F"/>
    <w:rsid w:val="009A09D8"/>
    <w:rsid w:val="009A2C3C"/>
    <w:rsid w:val="009A2E0B"/>
    <w:rsid w:val="009B3AAC"/>
    <w:rsid w:val="009B3DBA"/>
    <w:rsid w:val="009B434E"/>
    <w:rsid w:val="009B7415"/>
    <w:rsid w:val="009C02F4"/>
    <w:rsid w:val="009C3AEA"/>
    <w:rsid w:val="009D2526"/>
    <w:rsid w:val="009D6148"/>
    <w:rsid w:val="009D78EF"/>
    <w:rsid w:val="009E1033"/>
    <w:rsid w:val="009E49C7"/>
    <w:rsid w:val="009E6259"/>
    <w:rsid w:val="009F14F5"/>
    <w:rsid w:val="00A017A7"/>
    <w:rsid w:val="00A04DCB"/>
    <w:rsid w:val="00A04EBE"/>
    <w:rsid w:val="00A0603A"/>
    <w:rsid w:val="00A06A56"/>
    <w:rsid w:val="00A10E33"/>
    <w:rsid w:val="00A169A8"/>
    <w:rsid w:val="00A20255"/>
    <w:rsid w:val="00A26A9B"/>
    <w:rsid w:val="00A31FD1"/>
    <w:rsid w:val="00A355BF"/>
    <w:rsid w:val="00A3563C"/>
    <w:rsid w:val="00A40982"/>
    <w:rsid w:val="00A40D20"/>
    <w:rsid w:val="00A40E32"/>
    <w:rsid w:val="00A42314"/>
    <w:rsid w:val="00A46EB7"/>
    <w:rsid w:val="00A53226"/>
    <w:rsid w:val="00A57516"/>
    <w:rsid w:val="00A5780C"/>
    <w:rsid w:val="00A65403"/>
    <w:rsid w:val="00A814B7"/>
    <w:rsid w:val="00A90536"/>
    <w:rsid w:val="00A918BF"/>
    <w:rsid w:val="00A941D9"/>
    <w:rsid w:val="00A97A5B"/>
    <w:rsid w:val="00AA68AB"/>
    <w:rsid w:val="00AC71D2"/>
    <w:rsid w:val="00AD012E"/>
    <w:rsid w:val="00AD0EB8"/>
    <w:rsid w:val="00AD1591"/>
    <w:rsid w:val="00AD4C62"/>
    <w:rsid w:val="00AD5552"/>
    <w:rsid w:val="00AE063E"/>
    <w:rsid w:val="00AE4E57"/>
    <w:rsid w:val="00AE4EEA"/>
    <w:rsid w:val="00AF494A"/>
    <w:rsid w:val="00B03A99"/>
    <w:rsid w:val="00B065CE"/>
    <w:rsid w:val="00B13F42"/>
    <w:rsid w:val="00B20D1C"/>
    <w:rsid w:val="00B24FFE"/>
    <w:rsid w:val="00B25620"/>
    <w:rsid w:val="00B36E7F"/>
    <w:rsid w:val="00B37C06"/>
    <w:rsid w:val="00B4392A"/>
    <w:rsid w:val="00B571DE"/>
    <w:rsid w:val="00B67213"/>
    <w:rsid w:val="00B74834"/>
    <w:rsid w:val="00B7619A"/>
    <w:rsid w:val="00B85AC7"/>
    <w:rsid w:val="00B87FBC"/>
    <w:rsid w:val="00B952FC"/>
    <w:rsid w:val="00BA498E"/>
    <w:rsid w:val="00BB46DC"/>
    <w:rsid w:val="00BC2C06"/>
    <w:rsid w:val="00BE078F"/>
    <w:rsid w:val="00BE3211"/>
    <w:rsid w:val="00BE57ED"/>
    <w:rsid w:val="00BE670C"/>
    <w:rsid w:val="00BF13C8"/>
    <w:rsid w:val="00BF27E3"/>
    <w:rsid w:val="00BF35F5"/>
    <w:rsid w:val="00BF3841"/>
    <w:rsid w:val="00BF5145"/>
    <w:rsid w:val="00BF526D"/>
    <w:rsid w:val="00C0105C"/>
    <w:rsid w:val="00C0747D"/>
    <w:rsid w:val="00C104E8"/>
    <w:rsid w:val="00C13AB8"/>
    <w:rsid w:val="00C22AD2"/>
    <w:rsid w:val="00C26297"/>
    <w:rsid w:val="00C34840"/>
    <w:rsid w:val="00C351A2"/>
    <w:rsid w:val="00C358CD"/>
    <w:rsid w:val="00C36243"/>
    <w:rsid w:val="00C42FF5"/>
    <w:rsid w:val="00C43EB5"/>
    <w:rsid w:val="00C459B5"/>
    <w:rsid w:val="00C45C82"/>
    <w:rsid w:val="00C45F62"/>
    <w:rsid w:val="00C46D88"/>
    <w:rsid w:val="00C55A89"/>
    <w:rsid w:val="00C56758"/>
    <w:rsid w:val="00C604AA"/>
    <w:rsid w:val="00C606F9"/>
    <w:rsid w:val="00C6201C"/>
    <w:rsid w:val="00C82E8E"/>
    <w:rsid w:val="00C8448A"/>
    <w:rsid w:val="00C86795"/>
    <w:rsid w:val="00C93D20"/>
    <w:rsid w:val="00C940BA"/>
    <w:rsid w:val="00CA04C5"/>
    <w:rsid w:val="00CB4719"/>
    <w:rsid w:val="00CB5FAC"/>
    <w:rsid w:val="00CC45EE"/>
    <w:rsid w:val="00CC4823"/>
    <w:rsid w:val="00CC52CC"/>
    <w:rsid w:val="00CD10C0"/>
    <w:rsid w:val="00CD1A44"/>
    <w:rsid w:val="00CD6AAD"/>
    <w:rsid w:val="00CE0866"/>
    <w:rsid w:val="00CE47AF"/>
    <w:rsid w:val="00CE6006"/>
    <w:rsid w:val="00CE7C0E"/>
    <w:rsid w:val="00CF0F15"/>
    <w:rsid w:val="00D010E8"/>
    <w:rsid w:val="00D01D10"/>
    <w:rsid w:val="00D0629F"/>
    <w:rsid w:val="00D11720"/>
    <w:rsid w:val="00D17E55"/>
    <w:rsid w:val="00D3094A"/>
    <w:rsid w:val="00D3188C"/>
    <w:rsid w:val="00D31B53"/>
    <w:rsid w:val="00D405B8"/>
    <w:rsid w:val="00D50163"/>
    <w:rsid w:val="00D546B8"/>
    <w:rsid w:val="00D60E7B"/>
    <w:rsid w:val="00D659AA"/>
    <w:rsid w:val="00D65E99"/>
    <w:rsid w:val="00D7256E"/>
    <w:rsid w:val="00D77867"/>
    <w:rsid w:val="00D82685"/>
    <w:rsid w:val="00D82B80"/>
    <w:rsid w:val="00D83FBE"/>
    <w:rsid w:val="00D853B4"/>
    <w:rsid w:val="00D90DC8"/>
    <w:rsid w:val="00DA5777"/>
    <w:rsid w:val="00DA5951"/>
    <w:rsid w:val="00DA66E2"/>
    <w:rsid w:val="00DB3AC2"/>
    <w:rsid w:val="00DC32EA"/>
    <w:rsid w:val="00DC3BD8"/>
    <w:rsid w:val="00DD03AD"/>
    <w:rsid w:val="00DD0D61"/>
    <w:rsid w:val="00DD0D87"/>
    <w:rsid w:val="00DD57C5"/>
    <w:rsid w:val="00DD6501"/>
    <w:rsid w:val="00DF2317"/>
    <w:rsid w:val="00DF4EBE"/>
    <w:rsid w:val="00DF510C"/>
    <w:rsid w:val="00E01CD6"/>
    <w:rsid w:val="00E037FF"/>
    <w:rsid w:val="00E04E41"/>
    <w:rsid w:val="00E07837"/>
    <w:rsid w:val="00E11BD9"/>
    <w:rsid w:val="00E13B32"/>
    <w:rsid w:val="00E24D4A"/>
    <w:rsid w:val="00E321BF"/>
    <w:rsid w:val="00E43217"/>
    <w:rsid w:val="00E44573"/>
    <w:rsid w:val="00E6076C"/>
    <w:rsid w:val="00E9204E"/>
    <w:rsid w:val="00E9327E"/>
    <w:rsid w:val="00E9674C"/>
    <w:rsid w:val="00E97869"/>
    <w:rsid w:val="00EA013A"/>
    <w:rsid w:val="00EA11A3"/>
    <w:rsid w:val="00EA148B"/>
    <w:rsid w:val="00EA62F8"/>
    <w:rsid w:val="00EA6F1F"/>
    <w:rsid w:val="00EA7F8B"/>
    <w:rsid w:val="00EB67DE"/>
    <w:rsid w:val="00EC39DA"/>
    <w:rsid w:val="00ED2B24"/>
    <w:rsid w:val="00ED2E73"/>
    <w:rsid w:val="00ED3796"/>
    <w:rsid w:val="00EF1039"/>
    <w:rsid w:val="00EF226B"/>
    <w:rsid w:val="00F01CE9"/>
    <w:rsid w:val="00F0403D"/>
    <w:rsid w:val="00F06BA0"/>
    <w:rsid w:val="00F268AB"/>
    <w:rsid w:val="00F338F1"/>
    <w:rsid w:val="00F4180E"/>
    <w:rsid w:val="00F55659"/>
    <w:rsid w:val="00F56166"/>
    <w:rsid w:val="00F65D7E"/>
    <w:rsid w:val="00F71419"/>
    <w:rsid w:val="00F7741F"/>
    <w:rsid w:val="00F821A6"/>
    <w:rsid w:val="00F83561"/>
    <w:rsid w:val="00F87046"/>
    <w:rsid w:val="00F92949"/>
    <w:rsid w:val="00FA1CB9"/>
    <w:rsid w:val="00FC00BF"/>
    <w:rsid w:val="00FC4156"/>
    <w:rsid w:val="00FD15ED"/>
    <w:rsid w:val="00FD175E"/>
    <w:rsid w:val="00FE0C8F"/>
    <w:rsid w:val="00FF14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0CD63"/>
  <w15:docId w15:val="{7388DE4C-45DE-4B66-8B9B-F8CB3DAE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180"/>
      <w:outlineLvl w:val="0"/>
    </w:pPr>
    <w:rPr>
      <w:rFonts w:ascii="Arial" w:hAnsi="Arial"/>
      <w:b/>
      <w:sz w:val="18"/>
    </w:rPr>
  </w:style>
  <w:style w:type="paragraph" w:styleId="berschrift2">
    <w:name w:val="heading 2"/>
    <w:basedOn w:val="Standard"/>
    <w:next w:val="Standard"/>
    <w:qFormat/>
    <w:pPr>
      <w:keepNext/>
      <w:spacing w:before="60" w:after="60"/>
      <w:jc w:val="both"/>
      <w:outlineLvl w:val="1"/>
    </w:pPr>
    <w:rPr>
      <w:rFonts w:ascii="Arial" w:hAnsi="Arial"/>
      <w:b/>
    </w:rPr>
  </w:style>
  <w:style w:type="paragraph" w:styleId="berschrift3">
    <w:name w:val="heading 3"/>
    <w:basedOn w:val="Standard"/>
    <w:next w:val="Standard"/>
    <w:qFormat/>
    <w:pPr>
      <w:keepNext/>
      <w:spacing w:before="60" w:after="60"/>
      <w:outlineLvl w:val="2"/>
    </w:pPr>
    <w:rPr>
      <w:rFonts w:ascii="Arial" w:hAnsi="Arial"/>
      <w:b/>
    </w:rPr>
  </w:style>
  <w:style w:type="paragraph" w:styleId="berschrift4">
    <w:name w:val="heading 4"/>
    <w:basedOn w:val="Standard"/>
    <w:next w:val="Standard"/>
    <w:qFormat/>
    <w:pPr>
      <w:keepNext/>
      <w:spacing w:before="60" w:after="60"/>
      <w:jc w:val="both"/>
      <w:outlineLvl w:val="3"/>
    </w:pPr>
    <w:rPr>
      <w:rFonts w:ascii="Arial" w:hAnsi="Arial"/>
      <w:b/>
      <w:sz w:val="18"/>
    </w:rPr>
  </w:style>
  <w:style w:type="paragraph" w:styleId="berschrift5">
    <w:name w:val="heading 5"/>
    <w:basedOn w:val="Standard"/>
    <w:next w:val="Standard"/>
    <w:qFormat/>
    <w:pPr>
      <w:keepNext/>
      <w:spacing w:before="60" w:after="60"/>
      <w:jc w:val="center"/>
      <w:outlineLvl w:val="4"/>
    </w:pPr>
    <w:rPr>
      <w:rFonts w:ascii="Arial" w:hAnsi="Arial"/>
      <w:b/>
      <w:sz w:val="18"/>
    </w:rPr>
  </w:style>
  <w:style w:type="paragraph" w:styleId="berschrift6">
    <w:name w:val="heading 6"/>
    <w:basedOn w:val="Standard"/>
    <w:next w:val="Standard"/>
    <w:qFormat/>
    <w:pPr>
      <w:keepNext/>
      <w:spacing w:before="20"/>
      <w:jc w:val="center"/>
      <w:outlineLvl w:val="5"/>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before="60" w:after="60"/>
      <w:ind w:left="45"/>
    </w:pPr>
    <w:rPr>
      <w:rFonts w:ascii="Arial" w:hAnsi="Arial"/>
      <w:sz w:val="18"/>
    </w:rPr>
  </w:style>
  <w:style w:type="paragraph" w:styleId="Textkrper">
    <w:name w:val="Body Text"/>
    <w:basedOn w:val="Standard"/>
    <w:pPr>
      <w:spacing w:before="60" w:after="60"/>
      <w:jc w:val="both"/>
    </w:pPr>
    <w:rPr>
      <w:rFonts w:ascii="Arial" w:hAnsi="Arial"/>
      <w:sz w:val="18"/>
    </w:rPr>
  </w:style>
  <w:style w:type="paragraph" w:styleId="Sprechblasentext">
    <w:name w:val="Balloon Text"/>
    <w:basedOn w:val="Standard"/>
    <w:link w:val="SprechblasentextZchn"/>
    <w:rsid w:val="00ED2B24"/>
    <w:rPr>
      <w:rFonts w:ascii="Tahoma" w:hAnsi="Tahoma" w:cs="Tahoma"/>
      <w:sz w:val="16"/>
      <w:szCs w:val="16"/>
    </w:rPr>
  </w:style>
  <w:style w:type="character" w:customStyle="1" w:styleId="SprechblasentextZchn">
    <w:name w:val="Sprechblasentext Zchn"/>
    <w:link w:val="Sprechblasentext"/>
    <w:rsid w:val="00ED2B24"/>
    <w:rPr>
      <w:rFonts w:ascii="Tahoma" w:hAnsi="Tahoma" w:cs="Tahoma"/>
      <w:sz w:val="16"/>
      <w:szCs w:val="16"/>
    </w:rPr>
  </w:style>
  <w:style w:type="character" w:styleId="Hervorhebung">
    <w:name w:val="Emphasis"/>
    <w:qFormat/>
    <w:rsid w:val="00A46EB7"/>
    <w:rPr>
      <w:i/>
      <w:iCs/>
    </w:rPr>
  </w:style>
  <w:style w:type="character" w:styleId="Fett">
    <w:name w:val="Strong"/>
    <w:qFormat/>
    <w:rsid w:val="00183E2A"/>
    <w:rPr>
      <w:b/>
      <w:bCs/>
    </w:rPr>
  </w:style>
  <w:style w:type="paragraph" w:styleId="Listenabsatz">
    <w:name w:val="List Paragraph"/>
    <w:basedOn w:val="Standard"/>
    <w:uiPriority w:val="34"/>
    <w:qFormat/>
    <w:rsid w:val="00620C6E"/>
    <w:pPr>
      <w:ind w:left="720"/>
      <w:contextualSpacing/>
    </w:pPr>
  </w:style>
  <w:style w:type="character" w:styleId="Hyperlink">
    <w:name w:val="Hyperlink"/>
    <w:basedOn w:val="Absatz-Standardschriftart"/>
    <w:uiPriority w:val="99"/>
    <w:unhideWhenUsed/>
    <w:rsid w:val="005C4571"/>
    <w:rPr>
      <w:color w:val="0000FF"/>
      <w:u w:val="single"/>
    </w:rPr>
  </w:style>
  <w:style w:type="character" w:customStyle="1" w:styleId="NichtaufgelsteErwhnung1">
    <w:name w:val="Nicht aufgelöste Erwähnung1"/>
    <w:basedOn w:val="Absatz-Standardschriftart"/>
    <w:uiPriority w:val="99"/>
    <w:semiHidden/>
    <w:unhideWhenUsed/>
    <w:rsid w:val="005C4571"/>
    <w:rPr>
      <w:color w:val="605E5C"/>
      <w:shd w:val="clear" w:color="auto" w:fill="E1DFDD"/>
    </w:rPr>
  </w:style>
  <w:style w:type="character" w:customStyle="1" w:styleId="FuzeileZchn">
    <w:name w:val="Fußzeile Zchn"/>
    <w:basedOn w:val="Absatz-Standardschriftart"/>
    <w:link w:val="Fuzeile"/>
    <w:uiPriority w:val="99"/>
    <w:rsid w:val="00FA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8871">
      <w:bodyDiv w:val="1"/>
      <w:marLeft w:val="0"/>
      <w:marRight w:val="0"/>
      <w:marTop w:val="0"/>
      <w:marBottom w:val="0"/>
      <w:divBdr>
        <w:top w:val="none" w:sz="0" w:space="0" w:color="auto"/>
        <w:left w:val="none" w:sz="0" w:space="0" w:color="auto"/>
        <w:bottom w:val="none" w:sz="0" w:space="0" w:color="auto"/>
        <w:right w:val="none" w:sz="0" w:space="0" w:color="auto"/>
      </w:divBdr>
      <w:divsChild>
        <w:div w:id="487479157">
          <w:marLeft w:val="0"/>
          <w:marRight w:val="0"/>
          <w:marTop w:val="0"/>
          <w:marBottom w:val="0"/>
          <w:divBdr>
            <w:top w:val="none" w:sz="0" w:space="0" w:color="auto"/>
            <w:left w:val="none" w:sz="0" w:space="0" w:color="auto"/>
            <w:bottom w:val="none" w:sz="0" w:space="0" w:color="auto"/>
            <w:right w:val="none" w:sz="0" w:space="0" w:color="auto"/>
          </w:divBdr>
          <w:divsChild>
            <w:div w:id="351804155">
              <w:marLeft w:val="0"/>
              <w:marRight w:val="0"/>
              <w:marTop w:val="0"/>
              <w:marBottom w:val="0"/>
              <w:divBdr>
                <w:top w:val="single" w:sz="6" w:space="0" w:color="E9E9E9"/>
                <w:left w:val="none" w:sz="0" w:space="0" w:color="auto"/>
                <w:bottom w:val="none" w:sz="0" w:space="0" w:color="auto"/>
                <w:right w:val="none" w:sz="0" w:space="0" w:color="auto"/>
              </w:divBdr>
              <w:divsChild>
                <w:div w:id="1884250876">
                  <w:marLeft w:val="0"/>
                  <w:marRight w:val="0"/>
                  <w:marTop w:val="0"/>
                  <w:marBottom w:val="0"/>
                  <w:divBdr>
                    <w:top w:val="none" w:sz="0" w:space="0" w:color="auto"/>
                    <w:left w:val="none" w:sz="0" w:space="0" w:color="auto"/>
                    <w:bottom w:val="none" w:sz="0" w:space="0" w:color="auto"/>
                    <w:right w:val="none" w:sz="0" w:space="0" w:color="auto"/>
                  </w:divBdr>
                  <w:divsChild>
                    <w:div w:id="538517102">
                      <w:marLeft w:val="0"/>
                      <w:marRight w:val="0"/>
                      <w:marTop w:val="0"/>
                      <w:marBottom w:val="0"/>
                      <w:divBdr>
                        <w:top w:val="none" w:sz="0" w:space="0" w:color="auto"/>
                        <w:left w:val="none" w:sz="0" w:space="0" w:color="auto"/>
                        <w:bottom w:val="none" w:sz="0" w:space="0" w:color="auto"/>
                        <w:right w:val="none" w:sz="0" w:space="0" w:color="auto"/>
                      </w:divBdr>
                      <w:divsChild>
                        <w:div w:id="9928710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Nicole\TVT\Vorstand\Vorstands-Sitzung\Protokoll-blank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023E-F7FC-464A-B899-9C8CC8EE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Protokoll-blanko</Template>
  <TotalTime>0</TotalTime>
  <Pages>3</Pages>
  <Words>537</Words>
  <Characters>3384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Kurzprotokollvorlage etb-db-formLETTER 2000</vt:lpstr>
      <vt:lpstr>Kurzprotokollvorlage etb-db-formLETTER 2000</vt:lpstr>
    </vt:vector>
  </TitlesOfParts>
  <Company>Deutsche Bank AG</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Kurzprotokollvorlage etb-db-formLETTER 2000</dc:title>
  <dc:creator>Kopfis</dc:creator>
  <dc:description>02.06.99</dc:description>
  <cp:lastModifiedBy>Markus Ernst</cp:lastModifiedBy>
  <cp:revision>5</cp:revision>
  <cp:lastPrinted>2021-09-28T08:36:00Z</cp:lastPrinted>
  <dcterms:created xsi:type="dcterms:W3CDTF">2023-09-06T17:10:00Z</dcterms:created>
  <dcterms:modified xsi:type="dcterms:W3CDTF">2023-09-06T19:10:00Z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{3413E8A0-9E54-492B-8650-6CC100A9EFE8}</vt:lpwstr>
  </property>
</Properties>
</file>