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580" w:type="pct"/>
        <w:tblInd w:w="-292" w:type="dxa"/>
        <w:tblLayout w:type="fixed"/>
        <w:tblCellMar>
          <w:left w:w="70" w:type="dxa"/>
          <w:right w:w="70" w:type="dxa"/>
        </w:tblCellMar>
        <w:tblLook w:val="0000" w:firstRow="0" w:lastRow="0" w:firstColumn="0" w:lastColumn="0" w:noHBand="0" w:noVBand="0"/>
      </w:tblPr>
      <w:tblGrid>
        <w:gridCol w:w="2744"/>
        <w:gridCol w:w="1403"/>
        <w:gridCol w:w="1403"/>
      </w:tblGrid>
      <w:tr w:rsidR="00BF3841" w:rsidRPr="006F1CE8" w14:paraId="3C1AD262" w14:textId="77777777" w:rsidTr="00A04DCB">
        <w:trPr>
          <w:cantSplit/>
          <w:trHeight w:val="39"/>
          <w:tblHeader/>
        </w:trPr>
        <w:tc>
          <w:tcPr>
            <w:tcW w:w="2472" w:type="pct"/>
            <w:tcBorders>
              <w:top w:val="single" w:sz="4" w:space="0" w:color="auto"/>
              <w:left w:val="single" w:sz="6" w:space="0" w:color="auto"/>
              <w:bottom w:val="single" w:sz="6" w:space="0" w:color="auto"/>
              <w:right w:val="single" w:sz="6" w:space="0" w:color="auto"/>
            </w:tcBorders>
            <w:shd w:val="pct10" w:color="auto" w:fill="FFFFFF"/>
          </w:tcPr>
          <w:p w14:paraId="73E24912" w14:textId="77777777" w:rsidR="005434AD" w:rsidRPr="006F1CE8" w:rsidRDefault="005434AD">
            <w:pPr>
              <w:spacing w:before="60"/>
              <w:rPr>
                <w:b/>
              </w:rPr>
            </w:pPr>
            <w:r w:rsidRPr="006F1CE8">
              <w:rPr>
                <w:b/>
              </w:rPr>
              <w:t>Vorstandsmitglied</w:t>
            </w:r>
          </w:p>
        </w:tc>
        <w:tc>
          <w:tcPr>
            <w:tcW w:w="1264" w:type="pct"/>
            <w:tcBorders>
              <w:top w:val="single" w:sz="4" w:space="0" w:color="auto"/>
              <w:left w:val="single" w:sz="6" w:space="0" w:color="auto"/>
              <w:bottom w:val="single" w:sz="6" w:space="0" w:color="auto"/>
              <w:right w:val="single" w:sz="6" w:space="0" w:color="auto"/>
            </w:tcBorders>
            <w:shd w:val="pct10" w:color="auto" w:fill="FFFFFF"/>
          </w:tcPr>
          <w:p w14:paraId="4B1A3C50" w14:textId="77777777" w:rsidR="005434AD" w:rsidRPr="006F1CE8" w:rsidRDefault="005434AD" w:rsidP="00BF3841">
            <w:pPr>
              <w:spacing w:before="60"/>
              <w:jc w:val="center"/>
              <w:rPr>
                <w:rFonts w:ascii="Arial" w:hAnsi="Arial" w:cs="Arial"/>
                <w:b/>
              </w:rPr>
            </w:pPr>
            <w:r w:rsidRPr="006F1CE8">
              <w:rPr>
                <w:b/>
              </w:rPr>
              <w:t>Anwesend</w:t>
            </w:r>
          </w:p>
        </w:tc>
        <w:tc>
          <w:tcPr>
            <w:tcW w:w="1264" w:type="pct"/>
            <w:tcBorders>
              <w:top w:val="single" w:sz="4" w:space="0" w:color="auto"/>
              <w:left w:val="single" w:sz="6" w:space="0" w:color="auto"/>
              <w:bottom w:val="single" w:sz="6" w:space="0" w:color="auto"/>
              <w:right w:val="single" w:sz="6" w:space="0" w:color="auto"/>
            </w:tcBorders>
            <w:shd w:val="pct10" w:color="auto" w:fill="FFFFFF"/>
            <w:vAlign w:val="center"/>
          </w:tcPr>
          <w:p w14:paraId="48889DCE" w14:textId="77777777" w:rsidR="005434AD" w:rsidRPr="006F1CE8" w:rsidRDefault="005434AD">
            <w:pPr>
              <w:pStyle w:val="berschrift6"/>
              <w:jc w:val="left"/>
              <w:rPr>
                <w:rFonts w:ascii="Times New Roman" w:hAnsi="Times New Roman"/>
              </w:rPr>
            </w:pPr>
            <w:r w:rsidRPr="006F1CE8">
              <w:rPr>
                <w:rFonts w:ascii="Times New Roman" w:hAnsi="Times New Roman"/>
              </w:rPr>
              <w:t>Entschuldigt</w:t>
            </w:r>
          </w:p>
        </w:tc>
      </w:tr>
      <w:tr w:rsidR="00A04DCB" w:rsidRPr="006F1CE8" w14:paraId="2B8C42BB" w14:textId="77777777" w:rsidTr="00A04DCB">
        <w:trPr>
          <w:cantSplit/>
          <w:trHeight w:val="39"/>
          <w:tblHeader/>
        </w:trPr>
        <w:tc>
          <w:tcPr>
            <w:tcW w:w="2472" w:type="pct"/>
            <w:tcBorders>
              <w:top w:val="single" w:sz="4" w:space="0" w:color="auto"/>
              <w:left w:val="single" w:sz="6" w:space="0" w:color="auto"/>
              <w:bottom w:val="single" w:sz="6" w:space="0" w:color="auto"/>
              <w:right w:val="single" w:sz="6" w:space="0" w:color="auto"/>
            </w:tcBorders>
            <w:shd w:val="pct10" w:color="auto" w:fill="FFFFFF"/>
          </w:tcPr>
          <w:p w14:paraId="054D2D72" w14:textId="0DD8B17E" w:rsidR="00A04DCB" w:rsidRPr="009B3AAC" w:rsidRDefault="00A04DCB">
            <w:pPr>
              <w:spacing w:before="60"/>
              <w:rPr>
                <w:rFonts w:ascii="Arial" w:hAnsi="Arial" w:cs="Arial"/>
                <w:b/>
              </w:rPr>
            </w:pPr>
            <w:r w:rsidRPr="009B3AAC">
              <w:rPr>
                <w:rFonts w:ascii="Arial" w:hAnsi="Arial" w:cs="Arial"/>
                <w:b/>
              </w:rPr>
              <w:t>Kevin Stein (Sprecher</w:t>
            </w:r>
            <w:r w:rsidR="006D4338" w:rsidRPr="009B3AAC">
              <w:rPr>
                <w:rFonts w:ascii="Arial" w:hAnsi="Arial" w:cs="Arial"/>
                <w:b/>
              </w:rPr>
              <w:t>)</w:t>
            </w:r>
          </w:p>
        </w:tc>
        <w:tc>
          <w:tcPr>
            <w:tcW w:w="1264" w:type="pct"/>
            <w:tcBorders>
              <w:top w:val="single" w:sz="4" w:space="0" w:color="auto"/>
              <w:left w:val="single" w:sz="6" w:space="0" w:color="auto"/>
              <w:bottom w:val="single" w:sz="6" w:space="0" w:color="auto"/>
              <w:right w:val="single" w:sz="6" w:space="0" w:color="auto"/>
            </w:tcBorders>
            <w:shd w:val="pct10" w:color="auto" w:fill="FFFFFF"/>
          </w:tcPr>
          <w:p w14:paraId="7CD51B25" w14:textId="35647C5D" w:rsidR="00A04DCB" w:rsidRPr="009B3AAC" w:rsidRDefault="00A04DCB" w:rsidP="00BF3841">
            <w:pPr>
              <w:spacing w:before="60"/>
              <w:jc w:val="center"/>
              <w:rPr>
                <w:rFonts w:ascii="Arial" w:hAnsi="Arial" w:cs="Arial"/>
                <w:b/>
              </w:rPr>
            </w:pPr>
          </w:p>
        </w:tc>
        <w:tc>
          <w:tcPr>
            <w:tcW w:w="1264" w:type="pct"/>
            <w:tcBorders>
              <w:top w:val="single" w:sz="4" w:space="0" w:color="auto"/>
              <w:left w:val="single" w:sz="6" w:space="0" w:color="auto"/>
              <w:bottom w:val="single" w:sz="6" w:space="0" w:color="auto"/>
              <w:right w:val="single" w:sz="6" w:space="0" w:color="auto"/>
            </w:tcBorders>
            <w:shd w:val="pct10" w:color="auto" w:fill="FFFFFF"/>
            <w:vAlign w:val="center"/>
          </w:tcPr>
          <w:p w14:paraId="167F4524" w14:textId="65E794A8" w:rsidR="00A04DCB" w:rsidRPr="009B3AAC" w:rsidRDefault="000354C0" w:rsidP="009B3AAC">
            <w:pPr>
              <w:pStyle w:val="berschrift6"/>
              <w:rPr>
                <w:rFonts w:cs="Arial"/>
              </w:rPr>
            </w:pPr>
            <w:r>
              <w:rPr>
                <w:rFonts w:cs="Arial"/>
              </w:rPr>
              <w:t>x</w:t>
            </w:r>
          </w:p>
        </w:tc>
      </w:tr>
      <w:tr w:rsidR="00BF3841" w:rsidRPr="00FA1CB9" w14:paraId="124AD90C" w14:textId="77777777" w:rsidTr="00FA1CB9">
        <w:trPr>
          <w:cantSplit/>
          <w:trHeight w:val="1110"/>
          <w:tblHeader/>
        </w:trPr>
        <w:tc>
          <w:tcPr>
            <w:tcW w:w="2472" w:type="pct"/>
            <w:tcBorders>
              <w:top w:val="single" w:sz="6" w:space="0" w:color="auto"/>
              <w:left w:val="single" w:sz="6" w:space="0" w:color="auto"/>
              <w:bottom w:val="single" w:sz="6" w:space="0" w:color="auto"/>
              <w:right w:val="single" w:sz="6" w:space="0" w:color="auto"/>
            </w:tcBorders>
            <w:shd w:val="pct10" w:color="auto" w:fill="FFFFFF"/>
          </w:tcPr>
          <w:p w14:paraId="6C05DEAD" w14:textId="60247BA4" w:rsidR="00BF3841" w:rsidRPr="00FA1CB9" w:rsidRDefault="00FA1CB9">
            <w:pPr>
              <w:spacing w:before="20"/>
              <w:rPr>
                <w:rFonts w:ascii="Arial" w:hAnsi="Arial" w:cs="Arial"/>
                <w:b/>
              </w:rPr>
            </w:pPr>
            <w:r>
              <w:rPr>
                <w:rFonts w:ascii="Arial" w:hAnsi="Arial" w:cs="Arial"/>
                <w:b/>
              </w:rPr>
              <w:t>Thomas Zwerenz</w:t>
            </w:r>
          </w:p>
          <w:p w14:paraId="6BB51550" w14:textId="65DBC886" w:rsidR="00A04DCB" w:rsidRPr="00FA1CB9" w:rsidRDefault="00FA1CB9">
            <w:pPr>
              <w:spacing w:before="20"/>
              <w:rPr>
                <w:rFonts w:ascii="Arial" w:hAnsi="Arial" w:cs="Arial"/>
                <w:b/>
              </w:rPr>
            </w:pPr>
            <w:r w:rsidRPr="00FA1CB9">
              <w:rPr>
                <w:rFonts w:ascii="Arial" w:hAnsi="Arial" w:cs="Arial"/>
                <w:b/>
              </w:rPr>
              <w:t>Natascha Imig</w:t>
            </w:r>
          </w:p>
          <w:p w14:paraId="113A1890" w14:textId="36DBC8EC" w:rsidR="00A04DCB" w:rsidRPr="00FA1CB9" w:rsidRDefault="00FA1CB9">
            <w:pPr>
              <w:spacing w:before="20"/>
              <w:rPr>
                <w:rFonts w:ascii="Arial" w:hAnsi="Arial" w:cs="Arial"/>
                <w:b/>
              </w:rPr>
            </w:pPr>
            <w:r w:rsidRPr="00FA1CB9">
              <w:rPr>
                <w:rFonts w:ascii="Arial" w:hAnsi="Arial" w:cs="Arial"/>
                <w:b/>
              </w:rPr>
              <w:t>Markus Ernst</w:t>
            </w:r>
          </w:p>
          <w:p w14:paraId="603E5163" w14:textId="31EB3E6D" w:rsidR="00A04DCB" w:rsidRPr="009B3AAC" w:rsidRDefault="00FA1CB9">
            <w:pPr>
              <w:spacing w:before="20"/>
              <w:rPr>
                <w:rFonts w:ascii="Arial" w:hAnsi="Arial" w:cs="Arial"/>
                <w:b/>
                <w:lang w:val="en-US"/>
              </w:rPr>
            </w:pPr>
            <w:r w:rsidRPr="009B3AAC">
              <w:rPr>
                <w:rFonts w:ascii="Arial" w:hAnsi="Arial" w:cs="Arial"/>
                <w:b/>
                <w:lang w:val="en-US"/>
              </w:rPr>
              <w:t>Annabel Liska</w:t>
            </w:r>
          </w:p>
          <w:p w14:paraId="167DE801" w14:textId="5551F047" w:rsidR="00A04DCB" w:rsidRPr="00FA1CB9" w:rsidRDefault="00FA1CB9">
            <w:pPr>
              <w:spacing w:before="20"/>
              <w:rPr>
                <w:rFonts w:ascii="Arial" w:hAnsi="Arial" w:cs="Arial"/>
                <w:b/>
                <w:lang w:val="en-US"/>
              </w:rPr>
            </w:pPr>
            <w:r w:rsidRPr="00FA1CB9">
              <w:rPr>
                <w:rFonts w:ascii="Arial" w:hAnsi="Arial" w:cs="Arial"/>
                <w:b/>
                <w:lang w:val="en-US"/>
              </w:rPr>
              <w:t>Stephan Gonther</w:t>
            </w:r>
          </w:p>
          <w:p w14:paraId="0E58EDF3" w14:textId="316331EB" w:rsidR="00A04DCB" w:rsidRPr="00FA1CB9" w:rsidRDefault="00FA1CB9">
            <w:pPr>
              <w:spacing w:before="20"/>
              <w:rPr>
                <w:rFonts w:ascii="Arial" w:hAnsi="Arial" w:cs="Arial"/>
                <w:b/>
                <w:lang w:val="en-US"/>
              </w:rPr>
            </w:pPr>
            <w:r w:rsidRPr="00FA1CB9">
              <w:rPr>
                <w:rFonts w:ascii="Arial" w:hAnsi="Arial" w:cs="Arial"/>
                <w:b/>
                <w:lang w:val="en-US"/>
              </w:rPr>
              <w:t>Andreas Seum</w:t>
            </w:r>
          </w:p>
          <w:p w14:paraId="0636C37A" w14:textId="3F352BA3" w:rsidR="00A04DCB" w:rsidRPr="00FA1CB9" w:rsidRDefault="00FA1CB9">
            <w:pPr>
              <w:spacing w:before="20"/>
              <w:rPr>
                <w:rFonts w:ascii="Arial" w:hAnsi="Arial" w:cs="Arial"/>
                <w:b/>
              </w:rPr>
            </w:pPr>
            <w:r w:rsidRPr="00FA1CB9">
              <w:rPr>
                <w:rFonts w:ascii="Arial" w:hAnsi="Arial" w:cs="Arial"/>
                <w:b/>
              </w:rPr>
              <w:t>Frederik Schmid</w:t>
            </w:r>
          </w:p>
          <w:p w14:paraId="5973FB7D" w14:textId="79EB429D" w:rsidR="00A04DCB" w:rsidRPr="00FA1CB9" w:rsidRDefault="00FA1CB9">
            <w:pPr>
              <w:spacing w:before="20"/>
              <w:rPr>
                <w:rFonts w:ascii="Arial" w:hAnsi="Arial" w:cs="Arial"/>
                <w:b/>
              </w:rPr>
            </w:pPr>
            <w:r w:rsidRPr="00FA1CB9">
              <w:rPr>
                <w:rFonts w:ascii="Arial" w:hAnsi="Arial" w:cs="Arial"/>
                <w:b/>
              </w:rPr>
              <w:t>Kevin Siegl</w:t>
            </w:r>
          </w:p>
          <w:p w14:paraId="49348417" w14:textId="1B912CCE" w:rsidR="00A04DCB" w:rsidRPr="00FA1CB9" w:rsidRDefault="00FA1CB9">
            <w:pPr>
              <w:spacing w:before="20"/>
              <w:rPr>
                <w:rFonts w:ascii="Arial" w:hAnsi="Arial" w:cs="Arial"/>
                <w:b/>
              </w:rPr>
            </w:pPr>
            <w:r w:rsidRPr="00FA1CB9">
              <w:rPr>
                <w:rFonts w:ascii="Arial" w:hAnsi="Arial" w:cs="Arial"/>
                <w:b/>
              </w:rPr>
              <w:t>Heiko Gerlach</w:t>
            </w:r>
          </w:p>
          <w:p w14:paraId="190E37C9" w14:textId="60979F6D" w:rsidR="00A04DCB" w:rsidRPr="009B3AAC" w:rsidRDefault="00FA1CB9">
            <w:pPr>
              <w:spacing w:before="20"/>
              <w:rPr>
                <w:rFonts w:ascii="Arial" w:hAnsi="Arial" w:cs="Arial"/>
                <w:b/>
                <w:lang w:val="en-US"/>
              </w:rPr>
            </w:pPr>
            <w:r w:rsidRPr="009B3AAC">
              <w:rPr>
                <w:rFonts w:ascii="Arial" w:hAnsi="Arial" w:cs="Arial"/>
                <w:b/>
                <w:lang w:val="en-US"/>
              </w:rPr>
              <w:t>Laura Parr</w:t>
            </w:r>
          </w:p>
          <w:p w14:paraId="08A9D24C" w14:textId="1A24C23F" w:rsidR="00A04DCB" w:rsidRPr="00FA1CB9" w:rsidRDefault="00FA1CB9">
            <w:pPr>
              <w:spacing w:before="20"/>
              <w:rPr>
                <w:rFonts w:ascii="Arial" w:hAnsi="Arial" w:cs="Arial"/>
                <w:b/>
                <w:lang w:val="en-US"/>
              </w:rPr>
            </w:pPr>
            <w:r w:rsidRPr="00FA1CB9">
              <w:rPr>
                <w:rFonts w:ascii="Arial" w:hAnsi="Arial" w:cs="Arial"/>
                <w:b/>
                <w:lang w:val="en-US"/>
              </w:rPr>
              <w:t>Kelly Block</w:t>
            </w:r>
          </w:p>
          <w:p w14:paraId="5F10B7E4" w14:textId="113CB640" w:rsidR="00A04DCB" w:rsidRPr="00FA1CB9" w:rsidRDefault="00FA1CB9">
            <w:pPr>
              <w:spacing w:before="20"/>
              <w:rPr>
                <w:rFonts w:ascii="Arial" w:hAnsi="Arial" w:cs="Arial"/>
                <w:b/>
                <w:lang w:val="en-US"/>
              </w:rPr>
            </w:pPr>
            <w:r w:rsidRPr="00FA1CB9">
              <w:rPr>
                <w:rFonts w:ascii="Arial" w:hAnsi="Arial" w:cs="Arial"/>
                <w:b/>
                <w:lang w:val="en-US"/>
              </w:rPr>
              <w:t>Luca Imig</w:t>
            </w:r>
          </w:p>
          <w:p w14:paraId="7B948334" w14:textId="3C91736C" w:rsidR="00A04DCB" w:rsidRPr="009B3AAC" w:rsidRDefault="00FA1CB9">
            <w:pPr>
              <w:spacing w:before="20"/>
              <w:rPr>
                <w:rFonts w:ascii="Arial" w:hAnsi="Arial" w:cs="Arial"/>
                <w:b/>
              </w:rPr>
            </w:pPr>
            <w:r w:rsidRPr="009B3AAC">
              <w:rPr>
                <w:rFonts w:ascii="Arial" w:hAnsi="Arial" w:cs="Arial"/>
                <w:b/>
              </w:rPr>
              <w:t>Benedict Müll</w:t>
            </w:r>
          </w:p>
          <w:p w14:paraId="6D7FED97" w14:textId="50DE9B90" w:rsidR="00A04DCB" w:rsidRPr="009B3AAC" w:rsidRDefault="00FA1CB9">
            <w:pPr>
              <w:spacing w:before="20"/>
              <w:rPr>
                <w:rFonts w:ascii="Arial" w:hAnsi="Arial" w:cs="Arial"/>
                <w:b/>
              </w:rPr>
            </w:pPr>
            <w:r w:rsidRPr="009B3AAC">
              <w:rPr>
                <w:rFonts w:ascii="Arial" w:hAnsi="Arial" w:cs="Arial"/>
                <w:b/>
              </w:rPr>
              <w:t>Dirk Reitz</w:t>
            </w:r>
          </w:p>
          <w:p w14:paraId="0702BD4E" w14:textId="5640D2D8" w:rsidR="00FA1CB9" w:rsidRPr="009B3AAC" w:rsidRDefault="00FA1CB9">
            <w:pPr>
              <w:spacing w:before="20"/>
              <w:rPr>
                <w:rFonts w:ascii="Arial" w:hAnsi="Arial" w:cs="Arial"/>
                <w:b/>
              </w:rPr>
            </w:pPr>
            <w:r w:rsidRPr="009B3AAC">
              <w:rPr>
                <w:rFonts w:ascii="Arial" w:hAnsi="Arial" w:cs="Arial"/>
                <w:b/>
              </w:rPr>
              <w:t>Sascha Euler</w:t>
            </w:r>
          </w:p>
          <w:p w14:paraId="206BEADC" w14:textId="77777777" w:rsidR="005434AD" w:rsidRPr="009B3AAC" w:rsidRDefault="005434AD" w:rsidP="00C6201C">
            <w:pPr>
              <w:spacing w:before="20"/>
              <w:rPr>
                <w:rFonts w:ascii="Arial" w:hAnsi="Arial" w:cs="Arial"/>
                <w:sz w:val="16"/>
                <w:szCs w:val="16"/>
              </w:rPr>
            </w:pPr>
          </w:p>
        </w:tc>
        <w:tc>
          <w:tcPr>
            <w:tcW w:w="1264" w:type="pct"/>
            <w:tcBorders>
              <w:top w:val="single" w:sz="6" w:space="0" w:color="auto"/>
              <w:left w:val="single" w:sz="6" w:space="0" w:color="auto"/>
              <w:bottom w:val="single" w:sz="6" w:space="0" w:color="auto"/>
              <w:right w:val="single" w:sz="6" w:space="0" w:color="auto"/>
            </w:tcBorders>
            <w:shd w:val="pct10" w:color="auto" w:fill="FFFFFF"/>
          </w:tcPr>
          <w:p w14:paraId="671DAF32" w14:textId="4B3F0274" w:rsidR="00BF3841" w:rsidRPr="009B3AAC" w:rsidRDefault="00BD2D76" w:rsidP="00966DD5">
            <w:pPr>
              <w:pStyle w:val="Kopfzeile"/>
              <w:tabs>
                <w:tab w:val="clear" w:pos="4536"/>
                <w:tab w:val="clear" w:pos="9072"/>
              </w:tabs>
              <w:spacing w:before="20"/>
              <w:jc w:val="center"/>
              <w:rPr>
                <w:rFonts w:ascii="Arial" w:hAnsi="Arial" w:cs="Arial"/>
                <w:b/>
              </w:rPr>
            </w:pPr>
            <w:r>
              <w:rPr>
                <w:rFonts w:ascii="Arial" w:hAnsi="Arial" w:cs="Arial"/>
                <w:b/>
              </w:rPr>
              <w:t>x</w:t>
            </w:r>
          </w:p>
          <w:p w14:paraId="29D740BF" w14:textId="0423BF37" w:rsidR="006972DA" w:rsidRPr="009B3AAC" w:rsidRDefault="000354C0" w:rsidP="005434AD">
            <w:pPr>
              <w:pStyle w:val="Kopfzeile"/>
              <w:tabs>
                <w:tab w:val="clear" w:pos="4536"/>
                <w:tab w:val="clear" w:pos="9072"/>
              </w:tabs>
              <w:spacing w:before="20"/>
              <w:jc w:val="center"/>
              <w:rPr>
                <w:rFonts w:ascii="Arial" w:hAnsi="Arial" w:cs="Arial"/>
                <w:b/>
              </w:rPr>
            </w:pPr>
            <w:r>
              <w:rPr>
                <w:rFonts w:ascii="Arial" w:hAnsi="Arial" w:cs="Arial"/>
                <w:b/>
              </w:rPr>
              <w:t>x</w:t>
            </w:r>
          </w:p>
          <w:p w14:paraId="41DB9A81" w14:textId="1349753F" w:rsidR="006972DA" w:rsidRPr="009B3AAC" w:rsidRDefault="000354C0" w:rsidP="005434AD">
            <w:pPr>
              <w:pStyle w:val="Kopfzeile"/>
              <w:tabs>
                <w:tab w:val="clear" w:pos="4536"/>
                <w:tab w:val="clear" w:pos="9072"/>
              </w:tabs>
              <w:spacing w:before="20"/>
              <w:jc w:val="center"/>
              <w:rPr>
                <w:rFonts w:ascii="Arial" w:hAnsi="Arial" w:cs="Arial"/>
                <w:b/>
              </w:rPr>
            </w:pPr>
            <w:r>
              <w:rPr>
                <w:rFonts w:ascii="Arial" w:hAnsi="Arial" w:cs="Arial"/>
                <w:b/>
              </w:rPr>
              <w:t>x</w:t>
            </w:r>
          </w:p>
          <w:p w14:paraId="50A05F79" w14:textId="3A3561ED" w:rsidR="009B3AAC" w:rsidRPr="009B3AAC" w:rsidRDefault="009B3AAC" w:rsidP="005434AD">
            <w:pPr>
              <w:pStyle w:val="Kopfzeile"/>
              <w:tabs>
                <w:tab w:val="clear" w:pos="4536"/>
                <w:tab w:val="clear" w:pos="9072"/>
              </w:tabs>
              <w:spacing w:before="20"/>
              <w:jc w:val="center"/>
              <w:rPr>
                <w:rFonts w:ascii="Arial" w:hAnsi="Arial" w:cs="Arial"/>
                <w:b/>
              </w:rPr>
            </w:pPr>
          </w:p>
          <w:p w14:paraId="74895B23" w14:textId="32CBCAA7" w:rsidR="005434AD" w:rsidRPr="009B3AAC" w:rsidRDefault="000354C0" w:rsidP="005434AD">
            <w:pPr>
              <w:pStyle w:val="Kopfzeile"/>
              <w:tabs>
                <w:tab w:val="clear" w:pos="4536"/>
                <w:tab w:val="clear" w:pos="9072"/>
              </w:tabs>
              <w:spacing w:before="20"/>
              <w:jc w:val="center"/>
              <w:rPr>
                <w:rFonts w:ascii="Arial" w:hAnsi="Arial" w:cs="Arial"/>
                <w:b/>
              </w:rPr>
            </w:pPr>
            <w:r>
              <w:rPr>
                <w:rFonts w:ascii="Arial" w:hAnsi="Arial" w:cs="Arial"/>
                <w:b/>
              </w:rPr>
              <w:t>x</w:t>
            </w:r>
          </w:p>
          <w:p w14:paraId="7339A409" w14:textId="54071FE4" w:rsidR="009B3AAC" w:rsidRPr="009B3AAC" w:rsidRDefault="009B3AAC" w:rsidP="005434AD">
            <w:pPr>
              <w:pStyle w:val="Kopfzeile"/>
              <w:tabs>
                <w:tab w:val="clear" w:pos="4536"/>
                <w:tab w:val="clear" w:pos="9072"/>
              </w:tabs>
              <w:spacing w:before="20"/>
              <w:jc w:val="center"/>
              <w:rPr>
                <w:rFonts w:ascii="Arial" w:hAnsi="Arial" w:cs="Arial"/>
                <w:b/>
              </w:rPr>
            </w:pPr>
          </w:p>
          <w:p w14:paraId="6F68D4BD" w14:textId="2074C75D" w:rsidR="009B3AAC" w:rsidRPr="009B3AAC" w:rsidRDefault="000354C0" w:rsidP="005434AD">
            <w:pPr>
              <w:pStyle w:val="Kopfzeile"/>
              <w:tabs>
                <w:tab w:val="clear" w:pos="4536"/>
                <w:tab w:val="clear" w:pos="9072"/>
              </w:tabs>
              <w:spacing w:before="20"/>
              <w:jc w:val="center"/>
              <w:rPr>
                <w:rFonts w:ascii="Arial" w:hAnsi="Arial" w:cs="Arial"/>
                <w:b/>
              </w:rPr>
            </w:pPr>
            <w:r>
              <w:rPr>
                <w:rFonts w:ascii="Arial" w:hAnsi="Arial" w:cs="Arial"/>
                <w:b/>
              </w:rPr>
              <w:t>x</w:t>
            </w:r>
          </w:p>
          <w:p w14:paraId="22916C3E" w14:textId="4F2A2FB3" w:rsidR="009B3AAC" w:rsidRPr="009B3AAC" w:rsidRDefault="000354C0" w:rsidP="005434AD">
            <w:pPr>
              <w:pStyle w:val="Kopfzeile"/>
              <w:tabs>
                <w:tab w:val="clear" w:pos="4536"/>
                <w:tab w:val="clear" w:pos="9072"/>
              </w:tabs>
              <w:spacing w:before="20"/>
              <w:jc w:val="center"/>
              <w:rPr>
                <w:rFonts w:ascii="Arial" w:hAnsi="Arial" w:cs="Arial"/>
                <w:b/>
              </w:rPr>
            </w:pPr>
            <w:r>
              <w:rPr>
                <w:rFonts w:ascii="Arial" w:hAnsi="Arial" w:cs="Arial"/>
                <w:b/>
              </w:rPr>
              <w:t>x</w:t>
            </w:r>
          </w:p>
          <w:p w14:paraId="4CD86A74" w14:textId="113169B2" w:rsidR="009B3AAC" w:rsidRPr="009B3AAC" w:rsidRDefault="000354C0" w:rsidP="005434AD">
            <w:pPr>
              <w:pStyle w:val="Kopfzeile"/>
              <w:tabs>
                <w:tab w:val="clear" w:pos="4536"/>
                <w:tab w:val="clear" w:pos="9072"/>
              </w:tabs>
              <w:spacing w:before="20"/>
              <w:jc w:val="center"/>
              <w:rPr>
                <w:rFonts w:ascii="Arial" w:hAnsi="Arial" w:cs="Arial"/>
                <w:b/>
              </w:rPr>
            </w:pPr>
            <w:r>
              <w:rPr>
                <w:rFonts w:ascii="Arial" w:hAnsi="Arial" w:cs="Arial"/>
                <w:b/>
              </w:rPr>
              <w:t>x</w:t>
            </w:r>
          </w:p>
          <w:p w14:paraId="24597524" w14:textId="3B10EC63" w:rsidR="009B3AAC" w:rsidRPr="009B3AAC" w:rsidRDefault="000354C0" w:rsidP="005434AD">
            <w:pPr>
              <w:pStyle w:val="Kopfzeile"/>
              <w:tabs>
                <w:tab w:val="clear" w:pos="4536"/>
                <w:tab w:val="clear" w:pos="9072"/>
              </w:tabs>
              <w:spacing w:before="20"/>
              <w:jc w:val="center"/>
              <w:rPr>
                <w:rFonts w:ascii="Arial" w:hAnsi="Arial" w:cs="Arial"/>
                <w:b/>
              </w:rPr>
            </w:pPr>
            <w:r>
              <w:rPr>
                <w:rFonts w:ascii="Arial" w:hAnsi="Arial" w:cs="Arial"/>
                <w:b/>
              </w:rPr>
              <w:t>x</w:t>
            </w:r>
          </w:p>
          <w:p w14:paraId="05189DC4" w14:textId="45D1803C" w:rsidR="009B3AAC" w:rsidRPr="009B3AAC" w:rsidRDefault="000354C0" w:rsidP="005434AD">
            <w:pPr>
              <w:pStyle w:val="Kopfzeile"/>
              <w:tabs>
                <w:tab w:val="clear" w:pos="4536"/>
                <w:tab w:val="clear" w:pos="9072"/>
              </w:tabs>
              <w:spacing w:before="20"/>
              <w:jc w:val="center"/>
              <w:rPr>
                <w:rFonts w:ascii="Arial" w:hAnsi="Arial" w:cs="Arial"/>
                <w:b/>
              </w:rPr>
            </w:pPr>
            <w:r>
              <w:rPr>
                <w:rFonts w:ascii="Arial" w:hAnsi="Arial" w:cs="Arial"/>
                <w:b/>
              </w:rPr>
              <w:t>x</w:t>
            </w:r>
          </w:p>
          <w:p w14:paraId="05A5A76A" w14:textId="3EE3D790" w:rsidR="009B3AAC" w:rsidRPr="009B3AAC" w:rsidRDefault="000354C0" w:rsidP="005434AD">
            <w:pPr>
              <w:pStyle w:val="Kopfzeile"/>
              <w:tabs>
                <w:tab w:val="clear" w:pos="4536"/>
                <w:tab w:val="clear" w:pos="9072"/>
              </w:tabs>
              <w:spacing w:before="20"/>
              <w:jc w:val="center"/>
              <w:rPr>
                <w:rFonts w:ascii="Arial" w:hAnsi="Arial" w:cs="Arial"/>
                <w:b/>
              </w:rPr>
            </w:pPr>
            <w:r>
              <w:rPr>
                <w:rFonts w:ascii="Arial" w:hAnsi="Arial" w:cs="Arial"/>
                <w:b/>
              </w:rPr>
              <w:t>x</w:t>
            </w:r>
          </w:p>
          <w:p w14:paraId="08416762" w14:textId="0F905371" w:rsidR="009B3AAC" w:rsidRPr="009B3AAC" w:rsidRDefault="009B3AAC" w:rsidP="005434AD">
            <w:pPr>
              <w:pStyle w:val="Kopfzeile"/>
              <w:tabs>
                <w:tab w:val="clear" w:pos="4536"/>
                <w:tab w:val="clear" w:pos="9072"/>
              </w:tabs>
              <w:spacing w:before="20"/>
              <w:jc w:val="center"/>
              <w:rPr>
                <w:rFonts w:ascii="Arial" w:hAnsi="Arial" w:cs="Arial"/>
                <w:b/>
              </w:rPr>
            </w:pPr>
          </w:p>
          <w:p w14:paraId="24F0E638" w14:textId="00BF1DB8" w:rsidR="009B3AAC" w:rsidRPr="009B3AAC" w:rsidRDefault="000354C0" w:rsidP="005434AD">
            <w:pPr>
              <w:pStyle w:val="Kopfzeile"/>
              <w:tabs>
                <w:tab w:val="clear" w:pos="4536"/>
                <w:tab w:val="clear" w:pos="9072"/>
              </w:tabs>
              <w:spacing w:before="20"/>
              <w:jc w:val="center"/>
              <w:rPr>
                <w:rFonts w:ascii="Arial" w:hAnsi="Arial" w:cs="Arial"/>
                <w:b/>
              </w:rPr>
            </w:pPr>
            <w:r>
              <w:rPr>
                <w:rFonts w:ascii="Arial" w:hAnsi="Arial" w:cs="Arial"/>
                <w:b/>
              </w:rPr>
              <w:t>x</w:t>
            </w:r>
          </w:p>
          <w:p w14:paraId="0CDB254B" w14:textId="77777777" w:rsidR="009B3AAC" w:rsidRPr="009B3AAC" w:rsidRDefault="009B3AAC" w:rsidP="005434AD">
            <w:pPr>
              <w:pStyle w:val="Kopfzeile"/>
              <w:tabs>
                <w:tab w:val="clear" w:pos="4536"/>
                <w:tab w:val="clear" w:pos="9072"/>
              </w:tabs>
              <w:spacing w:before="20"/>
              <w:jc w:val="center"/>
              <w:rPr>
                <w:rFonts w:ascii="Arial" w:hAnsi="Arial" w:cs="Arial"/>
                <w:b/>
              </w:rPr>
            </w:pPr>
          </w:p>
          <w:p w14:paraId="20C32CC5" w14:textId="11B76851" w:rsidR="009B3AAC" w:rsidRPr="009B3AAC" w:rsidRDefault="009B3AAC" w:rsidP="005434AD">
            <w:pPr>
              <w:pStyle w:val="Kopfzeile"/>
              <w:tabs>
                <w:tab w:val="clear" w:pos="4536"/>
                <w:tab w:val="clear" w:pos="9072"/>
              </w:tabs>
              <w:spacing w:before="20"/>
              <w:jc w:val="center"/>
              <w:rPr>
                <w:rFonts w:ascii="Arial" w:hAnsi="Arial" w:cs="Arial"/>
                <w:b/>
                <w:sz w:val="16"/>
                <w:szCs w:val="16"/>
              </w:rPr>
            </w:pPr>
          </w:p>
        </w:tc>
        <w:tc>
          <w:tcPr>
            <w:tcW w:w="1264" w:type="pct"/>
            <w:tcBorders>
              <w:top w:val="single" w:sz="6" w:space="0" w:color="auto"/>
              <w:left w:val="single" w:sz="6" w:space="0" w:color="auto"/>
              <w:bottom w:val="single" w:sz="6" w:space="0" w:color="auto"/>
              <w:right w:val="single" w:sz="6" w:space="0" w:color="auto"/>
            </w:tcBorders>
            <w:shd w:val="pct10" w:color="auto" w:fill="FFFFFF"/>
          </w:tcPr>
          <w:p w14:paraId="7A99363D" w14:textId="6B03DADE" w:rsidR="005434AD" w:rsidRPr="009B3AAC" w:rsidRDefault="005434AD" w:rsidP="00966DD5">
            <w:pPr>
              <w:pStyle w:val="Kopfzeile"/>
              <w:tabs>
                <w:tab w:val="clear" w:pos="4536"/>
                <w:tab w:val="clear" w:pos="9072"/>
              </w:tabs>
              <w:spacing w:before="20"/>
              <w:jc w:val="center"/>
              <w:rPr>
                <w:rFonts w:ascii="Arial" w:hAnsi="Arial" w:cs="Arial"/>
                <w:b/>
              </w:rPr>
            </w:pPr>
          </w:p>
          <w:p w14:paraId="3A2740E4" w14:textId="77777777" w:rsidR="005434AD" w:rsidRPr="009B3AAC" w:rsidRDefault="005434AD" w:rsidP="00966DD5">
            <w:pPr>
              <w:pStyle w:val="Kopfzeile"/>
              <w:tabs>
                <w:tab w:val="clear" w:pos="4536"/>
                <w:tab w:val="clear" w:pos="9072"/>
              </w:tabs>
              <w:spacing w:before="20"/>
              <w:jc w:val="center"/>
              <w:rPr>
                <w:rFonts w:ascii="Arial" w:hAnsi="Arial" w:cs="Arial"/>
                <w:b/>
              </w:rPr>
            </w:pPr>
          </w:p>
          <w:p w14:paraId="0EF1456B" w14:textId="50C91DF3" w:rsidR="005434AD" w:rsidRDefault="005434AD" w:rsidP="00966DD5">
            <w:pPr>
              <w:pStyle w:val="Kopfzeile"/>
              <w:tabs>
                <w:tab w:val="clear" w:pos="4536"/>
                <w:tab w:val="clear" w:pos="9072"/>
              </w:tabs>
              <w:spacing w:before="20"/>
              <w:jc w:val="center"/>
              <w:rPr>
                <w:rFonts w:ascii="Arial" w:hAnsi="Arial" w:cs="Arial"/>
                <w:b/>
              </w:rPr>
            </w:pPr>
          </w:p>
          <w:p w14:paraId="4E8EDF19" w14:textId="0996DE06" w:rsidR="009B3AAC" w:rsidRDefault="000354C0" w:rsidP="00966DD5">
            <w:pPr>
              <w:pStyle w:val="Kopfzeile"/>
              <w:tabs>
                <w:tab w:val="clear" w:pos="4536"/>
                <w:tab w:val="clear" w:pos="9072"/>
              </w:tabs>
              <w:spacing w:before="20"/>
              <w:jc w:val="center"/>
              <w:rPr>
                <w:rFonts w:ascii="Arial" w:hAnsi="Arial" w:cs="Arial"/>
                <w:b/>
              </w:rPr>
            </w:pPr>
            <w:r>
              <w:rPr>
                <w:rFonts w:ascii="Arial" w:hAnsi="Arial" w:cs="Arial"/>
                <w:b/>
              </w:rPr>
              <w:t>x</w:t>
            </w:r>
          </w:p>
          <w:p w14:paraId="72C8052F" w14:textId="7E7BDDD9" w:rsidR="009B3AAC" w:rsidRDefault="009B3AAC" w:rsidP="00966DD5">
            <w:pPr>
              <w:pStyle w:val="Kopfzeile"/>
              <w:tabs>
                <w:tab w:val="clear" w:pos="4536"/>
                <w:tab w:val="clear" w:pos="9072"/>
              </w:tabs>
              <w:spacing w:before="20"/>
              <w:jc w:val="center"/>
              <w:rPr>
                <w:rFonts w:ascii="Arial" w:hAnsi="Arial" w:cs="Arial"/>
                <w:b/>
              </w:rPr>
            </w:pPr>
          </w:p>
          <w:p w14:paraId="70FABEBF" w14:textId="003EF057" w:rsidR="009B3AAC" w:rsidRDefault="000354C0" w:rsidP="00966DD5">
            <w:pPr>
              <w:pStyle w:val="Kopfzeile"/>
              <w:tabs>
                <w:tab w:val="clear" w:pos="4536"/>
                <w:tab w:val="clear" w:pos="9072"/>
              </w:tabs>
              <w:spacing w:before="20"/>
              <w:jc w:val="center"/>
              <w:rPr>
                <w:rFonts w:ascii="Arial" w:hAnsi="Arial" w:cs="Arial"/>
                <w:b/>
              </w:rPr>
            </w:pPr>
            <w:r>
              <w:rPr>
                <w:rFonts w:ascii="Arial" w:hAnsi="Arial" w:cs="Arial"/>
                <w:b/>
              </w:rPr>
              <w:t>x</w:t>
            </w:r>
          </w:p>
          <w:p w14:paraId="3A7A7531" w14:textId="5A2F5BD8" w:rsidR="009B3AAC" w:rsidRDefault="009B3AAC" w:rsidP="00966DD5">
            <w:pPr>
              <w:pStyle w:val="Kopfzeile"/>
              <w:tabs>
                <w:tab w:val="clear" w:pos="4536"/>
                <w:tab w:val="clear" w:pos="9072"/>
              </w:tabs>
              <w:spacing w:before="20"/>
              <w:jc w:val="center"/>
              <w:rPr>
                <w:rFonts w:ascii="Arial" w:hAnsi="Arial" w:cs="Arial"/>
                <w:b/>
              </w:rPr>
            </w:pPr>
          </w:p>
          <w:p w14:paraId="0D033DDE" w14:textId="65E355EB" w:rsidR="009B3AAC" w:rsidRDefault="009B3AAC" w:rsidP="00966DD5">
            <w:pPr>
              <w:pStyle w:val="Kopfzeile"/>
              <w:tabs>
                <w:tab w:val="clear" w:pos="4536"/>
                <w:tab w:val="clear" w:pos="9072"/>
              </w:tabs>
              <w:spacing w:before="20"/>
              <w:jc w:val="center"/>
              <w:rPr>
                <w:rFonts w:ascii="Arial" w:hAnsi="Arial" w:cs="Arial"/>
                <w:b/>
              </w:rPr>
            </w:pPr>
          </w:p>
          <w:p w14:paraId="6CE371E3" w14:textId="6C9511E4" w:rsidR="009B3AAC" w:rsidRDefault="009B3AAC" w:rsidP="00966DD5">
            <w:pPr>
              <w:pStyle w:val="Kopfzeile"/>
              <w:tabs>
                <w:tab w:val="clear" w:pos="4536"/>
                <w:tab w:val="clear" w:pos="9072"/>
              </w:tabs>
              <w:spacing w:before="20"/>
              <w:jc w:val="center"/>
              <w:rPr>
                <w:rFonts w:ascii="Arial" w:hAnsi="Arial" w:cs="Arial"/>
                <w:b/>
              </w:rPr>
            </w:pPr>
          </w:p>
          <w:p w14:paraId="2DDC3E8E" w14:textId="7558A89F" w:rsidR="009B3AAC" w:rsidRDefault="009B3AAC" w:rsidP="00966DD5">
            <w:pPr>
              <w:pStyle w:val="Kopfzeile"/>
              <w:tabs>
                <w:tab w:val="clear" w:pos="4536"/>
                <w:tab w:val="clear" w:pos="9072"/>
              </w:tabs>
              <w:spacing w:before="20"/>
              <w:jc w:val="center"/>
              <w:rPr>
                <w:rFonts w:ascii="Arial" w:hAnsi="Arial" w:cs="Arial"/>
                <w:b/>
              </w:rPr>
            </w:pPr>
          </w:p>
          <w:p w14:paraId="6549D033" w14:textId="5D63FA27" w:rsidR="009B3AAC" w:rsidRDefault="009B3AAC" w:rsidP="00966DD5">
            <w:pPr>
              <w:pStyle w:val="Kopfzeile"/>
              <w:tabs>
                <w:tab w:val="clear" w:pos="4536"/>
                <w:tab w:val="clear" w:pos="9072"/>
              </w:tabs>
              <w:spacing w:before="20"/>
              <w:jc w:val="center"/>
              <w:rPr>
                <w:rFonts w:ascii="Arial" w:hAnsi="Arial" w:cs="Arial"/>
                <w:b/>
              </w:rPr>
            </w:pPr>
          </w:p>
          <w:p w14:paraId="33576BB7" w14:textId="5F808594" w:rsidR="009B3AAC" w:rsidRDefault="009B3AAC" w:rsidP="00966DD5">
            <w:pPr>
              <w:pStyle w:val="Kopfzeile"/>
              <w:tabs>
                <w:tab w:val="clear" w:pos="4536"/>
                <w:tab w:val="clear" w:pos="9072"/>
              </w:tabs>
              <w:spacing w:before="20"/>
              <w:jc w:val="center"/>
              <w:rPr>
                <w:rFonts w:ascii="Arial" w:hAnsi="Arial" w:cs="Arial"/>
                <w:b/>
              </w:rPr>
            </w:pPr>
          </w:p>
          <w:p w14:paraId="2175CFD3" w14:textId="068E265B" w:rsidR="009B3AAC" w:rsidRDefault="0034230E" w:rsidP="00966DD5">
            <w:pPr>
              <w:pStyle w:val="Kopfzeile"/>
              <w:tabs>
                <w:tab w:val="clear" w:pos="4536"/>
                <w:tab w:val="clear" w:pos="9072"/>
              </w:tabs>
              <w:spacing w:before="20"/>
              <w:jc w:val="center"/>
              <w:rPr>
                <w:rFonts w:ascii="Arial" w:hAnsi="Arial" w:cs="Arial"/>
                <w:b/>
              </w:rPr>
            </w:pPr>
            <w:r>
              <w:rPr>
                <w:rFonts w:ascii="Arial" w:hAnsi="Arial" w:cs="Arial"/>
                <w:b/>
              </w:rPr>
              <w:t>x</w:t>
            </w:r>
          </w:p>
          <w:p w14:paraId="4327E0EE" w14:textId="6BECE50C" w:rsidR="009B3AAC" w:rsidRDefault="009B3AAC" w:rsidP="00966DD5">
            <w:pPr>
              <w:pStyle w:val="Kopfzeile"/>
              <w:tabs>
                <w:tab w:val="clear" w:pos="4536"/>
                <w:tab w:val="clear" w:pos="9072"/>
              </w:tabs>
              <w:spacing w:before="20"/>
              <w:jc w:val="center"/>
              <w:rPr>
                <w:rFonts w:ascii="Arial" w:hAnsi="Arial" w:cs="Arial"/>
                <w:b/>
              </w:rPr>
            </w:pPr>
          </w:p>
          <w:p w14:paraId="7A1BEE59" w14:textId="7BD04A4B" w:rsidR="009B3AAC" w:rsidRPr="009B3AAC" w:rsidRDefault="000354C0" w:rsidP="00966DD5">
            <w:pPr>
              <w:pStyle w:val="Kopfzeile"/>
              <w:tabs>
                <w:tab w:val="clear" w:pos="4536"/>
                <w:tab w:val="clear" w:pos="9072"/>
              </w:tabs>
              <w:spacing w:before="20"/>
              <w:jc w:val="center"/>
              <w:rPr>
                <w:rFonts w:ascii="Arial" w:hAnsi="Arial" w:cs="Arial"/>
                <w:b/>
              </w:rPr>
            </w:pPr>
            <w:r>
              <w:rPr>
                <w:rFonts w:ascii="Arial" w:hAnsi="Arial" w:cs="Arial"/>
                <w:b/>
              </w:rPr>
              <w:t>x</w:t>
            </w:r>
          </w:p>
          <w:p w14:paraId="5900E480" w14:textId="0F533E54" w:rsidR="005434AD" w:rsidRPr="009B3AAC" w:rsidRDefault="005434AD" w:rsidP="00A814B7">
            <w:pPr>
              <w:pStyle w:val="Kopfzeile"/>
              <w:tabs>
                <w:tab w:val="clear" w:pos="4536"/>
                <w:tab w:val="clear" w:pos="9072"/>
              </w:tabs>
              <w:spacing w:before="20"/>
              <w:jc w:val="center"/>
              <w:rPr>
                <w:rFonts w:ascii="Arial" w:hAnsi="Arial" w:cs="Arial"/>
                <w:b/>
                <w:sz w:val="16"/>
                <w:szCs w:val="16"/>
              </w:rPr>
            </w:pPr>
          </w:p>
        </w:tc>
      </w:tr>
    </w:tbl>
    <w:tbl>
      <w:tblPr>
        <w:tblpPr w:leftFromText="141" w:rightFromText="141" w:vertAnchor="text" w:horzAnchor="margin" w:tblpXSpec="right" w:tblpY="-3453"/>
        <w:tblOverlap w:val="never"/>
        <w:tblW w:w="24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3233"/>
      </w:tblGrid>
      <w:tr w:rsidR="00A04DCB" w:rsidRPr="006F1CE8" w14:paraId="7870D1B1" w14:textId="77777777" w:rsidTr="00FA1CB9">
        <w:trPr>
          <w:cantSplit/>
          <w:trHeight w:val="366"/>
        </w:trPr>
        <w:tc>
          <w:tcPr>
            <w:tcW w:w="1943" w:type="pct"/>
            <w:shd w:val="clear" w:color="auto" w:fill="auto"/>
            <w:vAlign w:val="bottom"/>
          </w:tcPr>
          <w:p w14:paraId="2D856172" w14:textId="77777777" w:rsidR="00A04DCB" w:rsidRPr="006F1CE8" w:rsidRDefault="00A04DCB" w:rsidP="00A04DCB">
            <w:pPr>
              <w:rPr>
                <w:rFonts w:ascii="Arial" w:hAnsi="Arial" w:cs="Arial"/>
              </w:rPr>
            </w:pPr>
            <w:r w:rsidRPr="006F1CE8">
              <w:rPr>
                <w:rFonts w:ascii="Arial" w:hAnsi="Arial" w:cs="Arial"/>
              </w:rPr>
              <w:t>Protokoll:</w:t>
            </w:r>
          </w:p>
        </w:tc>
        <w:tc>
          <w:tcPr>
            <w:tcW w:w="3057" w:type="pct"/>
            <w:shd w:val="clear" w:color="auto" w:fill="auto"/>
            <w:vAlign w:val="bottom"/>
          </w:tcPr>
          <w:p w14:paraId="70F815FF" w14:textId="77777777" w:rsidR="00A04DCB" w:rsidRPr="006F1CE8" w:rsidRDefault="00A04DCB" w:rsidP="00A04DCB">
            <w:pPr>
              <w:rPr>
                <w:rFonts w:ascii="Arial" w:hAnsi="Arial" w:cs="Arial"/>
                <w:b/>
                <w:bCs/>
              </w:rPr>
            </w:pPr>
          </w:p>
        </w:tc>
      </w:tr>
      <w:tr w:rsidR="00A04DCB" w:rsidRPr="006F1CE8" w14:paraId="330E03EF" w14:textId="77777777" w:rsidTr="00FA1CB9">
        <w:trPr>
          <w:trHeight w:val="349"/>
        </w:trPr>
        <w:tc>
          <w:tcPr>
            <w:tcW w:w="1943" w:type="pct"/>
            <w:shd w:val="clear" w:color="auto" w:fill="auto"/>
          </w:tcPr>
          <w:p w14:paraId="1B296F76" w14:textId="77777777" w:rsidR="00A04DCB" w:rsidRPr="006F1CE8" w:rsidRDefault="00A04DCB" w:rsidP="00A04DCB">
            <w:pPr>
              <w:rPr>
                <w:rFonts w:ascii="Arial" w:hAnsi="Arial" w:cs="Arial"/>
              </w:rPr>
            </w:pPr>
            <w:r w:rsidRPr="006F1CE8">
              <w:rPr>
                <w:rFonts w:ascii="Arial" w:hAnsi="Arial" w:cs="Arial"/>
              </w:rPr>
              <w:t>Ort:</w:t>
            </w:r>
          </w:p>
        </w:tc>
        <w:tc>
          <w:tcPr>
            <w:tcW w:w="3057" w:type="pct"/>
            <w:shd w:val="clear" w:color="auto" w:fill="auto"/>
          </w:tcPr>
          <w:p w14:paraId="1FA5B499" w14:textId="1880298B" w:rsidR="00A04DCB" w:rsidRPr="006F1CE8" w:rsidRDefault="000354C0" w:rsidP="00A04DCB">
            <w:pPr>
              <w:rPr>
                <w:rFonts w:ascii="Arial" w:hAnsi="Arial" w:cs="Arial"/>
              </w:rPr>
            </w:pPr>
            <w:r>
              <w:rPr>
                <w:rFonts w:ascii="Arial" w:hAnsi="Arial" w:cs="Arial"/>
              </w:rPr>
              <w:t>Mehrzweckhalle</w:t>
            </w:r>
          </w:p>
        </w:tc>
      </w:tr>
      <w:tr w:rsidR="00A04DCB" w:rsidRPr="006F1CE8" w14:paraId="774B59D9" w14:textId="77777777" w:rsidTr="00FA1CB9">
        <w:trPr>
          <w:trHeight w:val="366"/>
        </w:trPr>
        <w:tc>
          <w:tcPr>
            <w:tcW w:w="1943" w:type="pct"/>
            <w:shd w:val="clear" w:color="auto" w:fill="auto"/>
          </w:tcPr>
          <w:p w14:paraId="3BB9C410" w14:textId="77777777" w:rsidR="00A04DCB" w:rsidRPr="006F1CE8" w:rsidRDefault="00A04DCB" w:rsidP="00A04DCB">
            <w:pPr>
              <w:rPr>
                <w:rFonts w:ascii="Arial" w:hAnsi="Arial" w:cs="Arial"/>
              </w:rPr>
            </w:pPr>
            <w:r w:rsidRPr="006F1CE8">
              <w:rPr>
                <w:rFonts w:ascii="Arial" w:hAnsi="Arial" w:cs="Arial"/>
              </w:rPr>
              <w:t>Beginn:</w:t>
            </w:r>
          </w:p>
        </w:tc>
        <w:tc>
          <w:tcPr>
            <w:tcW w:w="3057" w:type="pct"/>
            <w:shd w:val="clear" w:color="auto" w:fill="auto"/>
          </w:tcPr>
          <w:p w14:paraId="60A3644A" w14:textId="619DF1D1" w:rsidR="00A04DCB" w:rsidRPr="006F1CE8" w:rsidRDefault="009B3AAC" w:rsidP="00A04DCB">
            <w:pPr>
              <w:rPr>
                <w:rFonts w:ascii="Arial" w:hAnsi="Arial" w:cs="Arial"/>
              </w:rPr>
            </w:pPr>
            <w:r>
              <w:rPr>
                <w:rFonts w:ascii="Arial" w:hAnsi="Arial" w:cs="Arial"/>
              </w:rPr>
              <w:t>19:</w:t>
            </w:r>
            <w:r w:rsidR="00AE73AA">
              <w:rPr>
                <w:rFonts w:ascii="Arial" w:hAnsi="Arial" w:cs="Arial"/>
              </w:rPr>
              <w:t>00</w:t>
            </w:r>
            <w:r>
              <w:rPr>
                <w:rFonts w:ascii="Arial" w:hAnsi="Arial" w:cs="Arial"/>
              </w:rPr>
              <w:t xml:space="preserve"> </w:t>
            </w:r>
            <w:r w:rsidR="00A04DCB" w:rsidRPr="006F1CE8">
              <w:rPr>
                <w:rFonts w:ascii="Arial" w:hAnsi="Arial" w:cs="Arial"/>
              </w:rPr>
              <w:t xml:space="preserve">Uhr </w:t>
            </w:r>
          </w:p>
        </w:tc>
      </w:tr>
      <w:tr w:rsidR="00A04DCB" w:rsidRPr="006F1CE8" w14:paraId="6AE17464" w14:textId="77777777" w:rsidTr="00FA1CB9">
        <w:trPr>
          <w:trHeight w:val="349"/>
        </w:trPr>
        <w:tc>
          <w:tcPr>
            <w:tcW w:w="1943" w:type="pct"/>
            <w:shd w:val="clear" w:color="auto" w:fill="auto"/>
          </w:tcPr>
          <w:p w14:paraId="20C2DA69" w14:textId="77777777" w:rsidR="00A04DCB" w:rsidRPr="006F1CE8" w:rsidRDefault="00A04DCB" w:rsidP="00A04DCB">
            <w:pPr>
              <w:rPr>
                <w:rFonts w:ascii="Arial" w:hAnsi="Arial" w:cs="Arial"/>
              </w:rPr>
            </w:pPr>
            <w:r w:rsidRPr="006F1CE8">
              <w:rPr>
                <w:rFonts w:ascii="Arial" w:hAnsi="Arial" w:cs="Arial"/>
              </w:rPr>
              <w:t>Ende:</w:t>
            </w:r>
          </w:p>
        </w:tc>
        <w:tc>
          <w:tcPr>
            <w:tcW w:w="3057" w:type="pct"/>
            <w:shd w:val="clear" w:color="auto" w:fill="auto"/>
          </w:tcPr>
          <w:p w14:paraId="6E41BC4B" w14:textId="54A6EBEB" w:rsidR="00A04DCB" w:rsidRPr="006F1CE8" w:rsidRDefault="009B434E" w:rsidP="00A04DCB">
            <w:pPr>
              <w:rPr>
                <w:rFonts w:ascii="Arial" w:hAnsi="Arial" w:cs="Arial"/>
              </w:rPr>
            </w:pPr>
            <w:r>
              <w:rPr>
                <w:rFonts w:ascii="Arial" w:hAnsi="Arial" w:cs="Arial"/>
              </w:rPr>
              <w:t xml:space="preserve"> </w:t>
            </w:r>
            <w:r w:rsidR="00A04DCB" w:rsidRPr="006F1CE8">
              <w:rPr>
                <w:rFonts w:ascii="Arial" w:hAnsi="Arial" w:cs="Arial"/>
              </w:rPr>
              <w:t>Uhr</w:t>
            </w:r>
          </w:p>
        </w:tc>
      </w:tr>
      <w:tr w:rsidR="00A04DCB" w:rsidRPr="006F1CE8" w14:paraId="0B8B6D86" w14:textId="77777777" w:rsidTr="00FA1CB9">
        <w:trPr>
          <w:trHeight w:val="366"/>
        </w:trPr>
        <w:tc>
          <w:tcPr>
            <w:tcW w:w="1943" w:type="pct"/>
            <w:shd w:val="clear" w:color="auto" w:fill="auto"/>
          </w:tcPr>
          <w:p w14:paraId="663B16F0" w14:textId="77777777" w:rsidR="00A04DCB" w:rsidRPr="006F1CE8" w:rsidRDefault="00A04DCB" w:rsidP="00A04DCB">
            <w:pPr>
              <w:rPr>
                <w:rFonts w:ascii="Arial" w:hAnsi="Arial" w:cs="Arial"/>
              </w:rPr>
            </w:pPr>
            <w:r w:rsidRPr="006F1CE8">
              <w:rPr>
                <w:rFonts w:ascii="Arial" w:hAnsi="Arial" w:cs="Arial"/>
              </w:rPr>
              <w:t>Protokoll durch:</w:t>
            </w:r>
          </w:p>
        </w:tc>
        <w:tc>
          <w:tcPr>
            <w:tcW w:w="3057" w:type="pct"/>
            <w:shd w:val="clear" w:color="auto" w:fill="auto"/>
          </w:tcPr>
          <w:p w14:paraId="03EBE3B6" w14:textId="0761F965" w:rsidR="00A04DCB" w:rsidRPr="006F1CE8" w:rsidRDefault="009B3AAC" w:rsidP="00A04DCB">
            <w:pPr>
              <w:rPr>
                <w:rFonts w:ascii="Arial" w:hAnsi="Arial" w:cs="Arial"/>
              </w:rPr>
            </w:pPr>
            <w:r>
              <w:rPr>
                <w:rFonts w:ascii="Arial" w:hAnsi="Arial" w:cs="Arial"/>
              </w:rPr>
              <w:t>Markus Ernst</w:t>
            </w:r>
          </w:p>
        </w:tc>
      </w:tr>
      <w:tr w:rsidR="00A04DCB" w:rsidRPr="006F1CE8" w14:paraId="65EC5641" w14:textId="77777777" w:rsidTr="00FA1CB9">
        <w:trPr>
          <w:trHeight w:val="921"/>
        </w:trPr>
        <w:tc>
          <w:tcPr>
            <w:tcW w:w="5000" w:type="pct"/>
            <w:gridSpan w:val="2"/>
            <w:shd w:val="clear" w:color="auto" w:fill="auto"/>
          </w:tcPr>
          <w:p w14:paraId="7EF56E30" w14:textId="77777777" w:rsidR="00A04DCB" w:rsidRPr="006F1CE8" w:rsidRDefault="00A04DCB" w:rsidP="00A04DCB">
            <w:pPr>
              <w:rPr>
                <w:rFonts w:ascii="Arial" w:hAnsi="Arial" w:cs="Arial"/>
              </w:rPr>
            </w:pPr>
            <w:r w:rsidRPr="006F1CE8">
              <w:rPr>
                <w:rFonts w:ascii="Arial" w:hAnsi="Arial" w:cs="Arial"/>
              </w:rPr>
              <w:t>Beschlussfähigkeit:</w:t>
            </w:r>
          </w:p>
          <w:p w14:paraId="289136B4" w14:textId="77777777" w:rsidR="00A04DCB" w:rsidRPr="006F1CE8" w:rsidRDefault="00A04DCB" w:rsidP="00A04DCB">
            <w:pPr>
              <w:rPr>
                <w:rFonts w:ascii="Arial" w:hAnsi="Arial" w:cs="Arial"/>
              </w:rPr>
            </w:pPr>
            <w:r w:rsidRPr="006F1CE8">
              <w:rPr>
                <w:rFonts w:ascii="Arial" w:hAnsi="Arial" w:cs="Arial"/>
              </w:rPr>
              <w:t>ja</w:t>
            </w:r>
          </w:p>
        </w:tc>
      </w:tr>
    </w:tbl>
    <w:p w14:paraId="5C754CF7" w14:textId="00599372" w:rsidR="00ED2B24" w:rsidRPr="006F1CE8" w:rsidRDefault="00ED2B24" w:rsidP="00ED2B24">
      <w:pPr>
        <w:rPr>
          <w:vanish/>
        </w:rPr>
      </w:pPr>
    </w:p>
    <w:p w14:paraId="12C088C6" w14:textId="77777777" w:rsidR="00181D41" w:rsidRPr="006F1CE8" w:rsidRDefault="00181D41">
      <w:pPr>
        <w:ind w:left="-284" w:firstLine="142"/>
      </w:pPr>
    </w:p>
    <w:p w14:paraId="7F4BC5D4" w14:textId="0FD92858" w:rsidR="00181D41" w:rsidRDefault="00181D41">
      <w:pPr>
        <w:ind w:left="-284" w:firstLine="142"/>
      </w:pPr>
    </w:p>
    <w:p w14:paraId="18ED7D6E" w14:textId="77777777" w:rsidR="00A04DCB" w:rsidRPr="006F1CE8" w:rsidRDefault="00A04DCB">
      <w:pPr>
        <w:ind w:left="-284" w:firstLine="142"/>
      </w:pPr>
    </w:p>
    <w:tbl>
      <w:tblPr>
        <w:tblW w:w="10303" w:type="dxa"/>
        <w:tblInd w:w="-434"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8"/>
        <w:gridCol w:w="607"/>
        <w:gridCol w:w="5783"/>
        <w:gridCol w:w="1153"/>
        <w:gridCol w:w="1134"/>
        <w:gridCol w:w="708"/>
      </w:tblGrid>
      <w:tr w:rsidR="00F83561" w:rsidRPr="006F1CE8" w14:paraId="18141E5A" w14:textId="77777777" w:rsidTr="00A04DCB">
        <w:trPr>
          <w:cantSplit/>
          <w:trHeight w:hRule="exact" w:val="742"/>
          <w:tblHeader/>
        </w:trPr>
        <w:tc>
          <w:tcPr>
            <w:tcW w:w="918" w:type="dxa"/>
            <w:shd w:val="pct20" w:color="auto" w:fill="FFFFFF"/>
          </w:tcPr>
          <w:p w14:paraId="18F1552C" w14:textId="77777777" w:rsidR="00F83561" w:rsidRPr="006F1CE8" w:rsidRDefault="00F83561">
            <w:pPr>
              <w:spacing w:before="180"/>
              <w:jc w:val="center"/>
              <w:rPr>
                <w:rFonts w:ascii="Arial" w:hAnsi="Arial"/>
                <w:b/>
                <w:i/>
              </w:rPr>
            </w:pPr>
            <w:r w:rsidRPr="006F1CE8">
              <w:rPr>
                <w:rFonts w:ascii="Arial" w:hAnsi="Arial"/>
                <w:b/>
                <w:i/>
              </w:rPr>
              <w:t>Nr.</w:t>
            </w:r>
          </w:p>
        </w:tc>
        <w:tc>
          <w:tcPr>
            <w:tcW w:w="607" w:type="dxa"/>
            <w:shd w:val="pct20" w:color="auto" w:fill="FFFFFF"/>
          </w:tcPr>
          <w:p w14:paraId="7D5D35E6" w14:textId="77777777" w:rsidR="00F83561" w:rsidRPr="006F1CE8" w:rsidRDefault="00F83561" w:rsidP="00B065CE">
            <w:pPr>
              <w:spacing w:before="180"/>
              <w:jc w:val="center"/>
              <w:rPr>
                <w:rFonts w:ascii="Arial" w:hAnsi="Arial"/>
                <w:b/>
                <w:i/>
              </w:rPr>
            </w:pPr>
            <w:r w:rsidRPr="006F1CE8">
              <w:rPr>
                <w:rFonts w:ascii="Arial" w:hAnsi="Arial"/>
                <w:b/>
                <w:i/>
              </w:rPr>
              <w:t>Kurz</w:t>
            </w:r>
          </w:p>
        </w:tc>
        <w:tc>
          <w:tcPr>
            <w:tcW w:w="5783" w:type="dxa"/>
            <w:shd w:val="pct20" w:color="auto" w:fill="FFFFFF"/>
          </w:tcPr>
          <w:p w14:paraId="7BE9AC3E" w14:textId="77777777" w:rsidR="00F83561" w:rsidRPr="006F1CE8" w:rsidRDefault="00F83561">
            <w:pPr>
              <w:pStyle w:val="berschrift1"/>
              <w:rPr>
                <w:i/>
                <w:sz w:val="20"/>
              </w:rPr>
            </w:pPr>
            <w:r w:rsidRPr="006F1CE8">
              <w:rPr>
                <w:i/>
                <w:sz w:val="20"/>
              </w:rPr>
              <w:t>Sachverhalt</w:t>
            </w:r>
          </w:p>
        </w:tc>
        <w:tc>
          <w:tcPr>
            <w:tcW w:w="1153" w:type="dxa"/>
            <w:shd w:val="pct20" w:color="auto" w:fill="FFFFFF"/>
          </w:tcPr>
          <w:p w14:paraId="4E81B1BF" w14:textId="77777777" w:rsidR="00F83561" w:rsidRPr="006F1CE8" w:rsidRDefault="00F83561" w:rsidP="00776F5A">
            <w:pPr>
              <w:spacing w:before="180"/>
              <w:jc w:val="center"/>
              <w:rPr>
                <w:rFonts w:ascii="Arial" w:hAnsi="Arial"/>
                <w:b/>
                <w:i/>
              </w:rPr>
            </w:pPr>
            <w:r w:rsidRPr="006F1CE8">
              <w:rPr>
                <w:rFonts w:ascii="Arial" w:hAnsi="Arial"/>
                <w:b/>
                <w:i/>
              </w:rPr>
              <w:t>Verant</w:t>
            </w:r>
            <w:r w:rsidR="00776F5A" w:rsidRPr="006F1CE8">
              <w:rPr>
                <w:rFonts w:ascii="Arial" w:hAnsi="Arial"/>
                <w:b/>
                <w:i/>
              </w:rPr>
              <w:t>wort</w:t>
            </w:r>
            <w:r w:rsidRPr="006F1CE8">
              <w:rPr>
                <w:rFonts w:ascii="Arial" w:hAnsi="Arial"/>
                <w:b/>
                <w:i/>
              </w:rPr>
              <w:t>lich</w:t>
            </w:r>
          </w:p>
        </w:tc>
        <w:tc>
          <w:tcPr>
            <w:tcW w:w="1134" w:type="dxa"/>
            <w:shd w:val="pct20" w:color="auto" w:fill="FFFFFF"/>
          </w:tcPr>
          <w:p w14:paraId="608CC387" w14:textId="77777777" w:rsidR="00F83561" w:rsidRPr="006F1CE8" w:rsidRDefault="00F83561" w:rsidP="00776F5A">
            <w:pPr>
              <w:spacing w:before="180"/>
              <w:jc w:val="center"/>
              <w:rPr>
                <w:rFonts w:ascii="Arial" w:hAnsi="Arial"/>
                <w:b/>
                <w:i/>
              </w:rPr>
            </w:pPr>
            <w:r w:rsidRPr="006F1CE8">
              <w:rPr>
                <w:rFonts w:ascii="Arial" w:hAnsi="Arial"/>
                <w:b/>
                <w:i/>
              </w:rPr>
              <w:t>Termin</w:t>
            </w:r>
          </w:p>
        </w:tc>
        <w:tc>
          <w:tcPr>
            <w:tcW w:w="708" w:type="dxa"/>
            <w:shd w:val="pct20" w:color="auto" w:fill="FFFFFF"/>
          </w:tcPr>
          <w:p w14:paraId="1335F567" w14:textId="77777777" w:rsidR="00F83561" w:rsidRPr="006F1CE8" w:rsidRDefault="00F83561" w:rsidP="00776F5A">
            <w:pPr>
              <w:spacing w:before="180"/>
              <w:jc w:val="center"/>
              <w:rPr>
                <w:rFonts w:ascii="Arial" w:hAnsi="Arial"/>
                <w:b/>
                <w:i/>
              </w:rPr>
            </w:pPr>
            <w:r w:rsidRPr="006F1CE8">
              <w:rPr>
                <w:rFonts w:ascii="Arial" w:hAnsi="Arial"/>
                <w:b/>
                <w:i/>
              </w:rPr>
              <w:sym w:font="Wingdings" w:char="F0FC"/>
            </w:r>
          </w:p>
        </w:tc>
      </w:tr>
      <w:tr w:rsidR="00F83561" w:rsidRPr="006F1CE8" w14:paraId="22151804" w14:textId="77777777" w:rsidTr="00A04DCB">
        <w:trPr>
          <w:cantSplit/>
          <w:trHeight w:val="709"/>
        </w:trPr>
        <w:tc>
          <w:tcPr>
            <w:tcW w:w="918" w:type="dxa"/>
          </w:tcPr>
          <w:p w14:paraId="56DD236F" w14:textId="77777777" w:rsidR="00F83561" w:rsidRPr="006F1CE8" w:rsidRDefault="0077147E" w:rsidP="00776F5A">
            <w:pPr>
              <w:rPr>
                <w:rFonts w:ascii="Arial" w:hAnsi="Arial" w:cs="Arial"/>
                <w:bCs/>
              </w:rPr>
            </w:pPr>
            <w:r w:rsidRPr="006F1CE8">
              <w:rPr>
                <w:rFonts w:ascii="Arial" w:hAnsi="Arial" w:cs="Arial"/>
                <w:bCs/>
              </w:rPr>
              <w:t>1</w:t>
            </w:r>
          </w:p>
        </w:tc>
        <w:tc>
          <w:tcPr>
            <w:tcW w:w="607" w:type="dxa"/>
          </w:tcPr>
          <w:p w14:paraId="7CA530C3" w14:textId="77777777" w:rsidR="00F83561" w:rsidRPr="006F1CE8" w:rsidRDefault="00F83561" w:rsidP="00B065CE">
            <w:pPr>
              <w:jc w:val="center"/>
              <w:rPr>
                <w:rFonts w:ascii="Arial" w:hAnsi="Arial" w:cs="Arial"/>
                <w:bCs/>
                <w:caps/>
              </w:rPr>
            </w:pPr>
          </w:p>
        </w:tc>
        <w:tc>
          <w:tcPr>
            <w:tcW w:w="5783" w:type="dxa"/>
          </w:tcPr>
          <w:p w14:paraId="033126FF" w14:textId="02975EF9" w:rsidR="00DC590E" w:rsidRDefault="00DC590E" w:rsidP="00DC590E">
            <w:pPr>
              <w:rPr>
                <w:rFonts w:ascii="Arial" w:hAnsi="Arial" w:cs="Arial"/>
              </w:rPr>
            </w:pPr>
            <w:r>
              <w:rPr>
                <w:rFonts w:ascii="Arial" w:hAnsi="Arial" w:cs="Arial"/>
              </w:rPr>
              <w:t>Offene Themen aus letzter VS:</w:t>
            </w:r>
          </w:p>
          <w:p w14:paraId="3D26F791" w14:textId="0C229863" w:rsidR="006C5D87" w:rsidRPr="00C6201C" w:rsidRDefault="00A90567" w:rsidP="0058328E">
            <w:pPr>
              <w:rPr>
                <w:rFonts w:ascii="Arial" w:hAnsi="Arial" w:cs="Arial"/>
              </w:rPr>
            </w:pPr>
            <w:r>
              <w:rPr>
                <w:rFonts w:ascii="Arial" w:hAnsi="Arial" w:cs="Arial"/>
              </w:rPr>
              <w:t>keine</w:t>
            </w:r>
          </w:p>
        </w:tc>
        <w:tc>
          <w:tcPr>
            <w:tcW w:w="1153" w:type="dxa"/>
          </w:tcPr>
          <w:p w14:paraId="33C4ABC0" w14:textId="16251EB4" w:rsidR="007B2322" w:rsidRPr="006F1CE8" w:rsidRDefault="007B2322" w:rsidP="007B2322">
            <w:pPr>
              <w:jc w:val="center"/>
              <w:rPr>
                <w:rFonts w:ascii="Arial" w:hAnsi="Arial" w:cs="Arial"/>
                <w:bCs/>
              </w:rPr>
            </w:pPr>
          </w:p>
        </w:tc>
        <w:tc>
          <w:tcPr>
            <w:tcW w:w="1134" w:type="dxa"/>
          </w:tcPr>
          <w:p w14:paraId="749BDCFD" w14:textId="77777777" w:rsidR="00F83561" w:rsidRDefault="00F83561" w:rsidP="00776F5A">
            <w:pPr>
              <w:jc w:val="center"/>
              <w:rPr>
                <w:rFonts w:ascii="Arial" w:hAnsi="Arial" w:cs="Arial"/>
                <w:bCs/>
              </w:rPr>
            </w:pPr>
          </w:p>
          <w:p w14:paraId="4FB0415A" w14:textId="77777777" w:rsidR="00BC2C06" w:rsidRDefault="00BC2C06" w:rsidP="00776F5A">
            <w:pPr>
              <w:jc w:val="center"/>
              <w:rPr>
                <w:rFonts w:ascii="Arial" w:hAnsi="Arial" w:cs="Arial"/>
                <w:bCs/>
              </w:rPr>
            </w:pPr>
          </w:p>
          <w:p w14:paraId="0E88ACEB" w14:textId="77777777" w:rsidR="00BC2C06" w:rsidRDefault="00BC2C06" w:rsidP="00776F5A">
            <w:pPr>
              <w:jc w:val="center"/>
              <w:rPr>
                <w:rFonts w:ascii="Arial" w:hAnsi="Arial" w:cs="Arial"/>
                <w:bCs/>
              </w:rPr>
            </w:pPr>
          </w:p>
          <w:p w14:paraId="1AFDA50B" w14:textId="31A4DC0D" w:rsidR="00BC2C06" w:rsidRPr="006F1CE8" w:rsidRDefault="00BC2C06" w:rsidP="005E303F">
            <w:pPr>
              <w:rPr>
                <w:rFonts w:ascii="Arial" w:hAnsi="Arial" w:cs="Arial"/>
                <w:bCs/>
              </w:rPr>
            </w:pPr>
          </w:p>
        </w:tc>
        <w:tc>
          <w:tcPr>
            <w:tcW w:w="708" w:type="dxa"/>
          </w:tcPr>
          <w:p w14:paraId="0FB15BA2" w14:textId="77777777" w:rsidR="00F83561" w:rsidRPr="006F1CE8" w:rsidRDefault="00F83561" w:rsidP="00776F5A">
            <w:pPr>
              <w:jc w:val="center"/>
              <w:rPr>
                <w:rFonts w:ascii="Arial" w:hAnsi="Arial" w:cs="Arial"/>
                <w:b/>
              </w:rPr>
            </w:pPr>
          </w:p>
        </w:tc>
      </w:tr>
      <w:tr w:rsidR="00DA5777" w:rsidRPr="006F1CE8" w14:paraId="5AB79D1C" w14:textId="77777777" w:rsidTr="00A04DCB">
        <w:trPr>
          <w:cantSplit/>
          <w:trHeight w:val="709"/>
        </w:trPr>
        <w:tc>
          <w:tcPr>
            <w:tcW w:w="918" w:type="dxa"/>
          </w:tcPr>
          <w:p w14:paraId="1E4713D8" w14:textId="6CED4929" w:rsidR="00DA5777" w:rsidRPr="006F1CE8" w:rsidRDefault="00BC2C06" w:rsidP="00776F5A">
            <w:pPr>
              <w:rPr>
                <w:rFonts w:ascii="Arial" w:hAnsi="Arial" w:cs="Arial"/>
                <w:bCs/>
              </w:rPr>
            </w:pPr>
            <w:r>
              <w:rPr>
                <w:rFonts w:ascii="Arial" w:hAnsi="Arial" w:cs="Arial"/>
                <w:bCs/>
              </w:rPr>
              <w:t>2</w:t>
            </w:r>
          </w:p>
        </w:tc>
        <w:tc>
          <w:tcPr>
            <w:tcW w:w="607" w:type="dxa"/>
          </w:tcPr>
          <w:p w14:paraId="27D0F666" w14:textId="77777777" w:rsidR="00DA5777" w:rsidRPr="006F1CE8" w:rsidRDefault="00DA5777" w:rsidP="00B065CE">
            <w:pPr>
              <w:jc w:val="center"/>
              <w:rPr>
                <w:rFonts w:ascii="Arial" w:hAnsi="Arial" w:cs="Arial"/>
                <w:bCs/>
                <w:caps/>
              </w:rPr>
            </w:pPr>
          </w:p>
        </w:tc>
        <w:tc>
          <w:tcPr>
            <w:tcW w:w="5783" w:type="dxa"/>
          </w:tcPr>
          <w:p w14:paraId="7B8919CA" w14:textId="77777777" w:rsidR="00DC590E" w:rsidRDefault="00DC590E" w:rsidP="00DC590E">
            <w:pPr>
              <w:rPr>
                <w:rFonts w:ascii="Arial" w:hAnsi="Arial" w:cs="Arial"/>
              </w:rPr>
            </w:pPr>
            <w:r>
              <w:rPr>
                <w:rFonts w:ascii="Arial" w:hAnsi="Arial" w:cs="Arial"/>
              </w:rPr>
              <w:t>Bericht aus den Sparten:</w:t>
            </w:r>
          </w:p>
          <w:p w14:paraId="29B15B1B" w14:textId="77777777" w:rsidR="005C5097" w:rsidRDefault="00A90567" w:rsidP="00DC590E">
            <w:pPr>
              <w:rPr>
                <w:rFonts w:ascii="Arial" w:hAnsi="Arial" w:cs="Arial"/>
              </w:rPr>
            </w:pPr>
            <w:r w:rsidRPr="001256A6">
              <w:rPr>
                <w:rFonts w:ascii="Arial" w:hAnsi="Arial" w:cs="Arial"/>
                <w:b/>
                <w:bCs/>
              </w:rPr>
              <w:t>Jugend:</w:t>
            </w:r>
            <w:r>
              <w:rPr>
                <w:rFonts w:ascii="Arial" w:hAnsi="Arial" w:cs="Arial"/>
              </w:rPr>
              <w:t xml:space="preserve"> A und B-Jugend sind unbesetzt, 2 C-Jugend, 2 D-Jugend, 4 E-Jugend, 4 F-Jugend. Hallensaison startet langsam. Hallenzeiten sind knapp. Ab Januar startet neue Schiri-Ausbildung. 17.11. 20.00 Uhr JHV des JFV Wetterau im Berstädter Hof. Ab nächste </w:t>
            </w:r>
            <w:r w:rsidR="00887E01">
              <w:rPr>
                <w:rFonts w:ascii="Arial" w:hAnsi="Arial" w:cs="Arial"/>
              </w:rPr>
              <w:t xml:space="preserve">Saison </w:t>
            </w:r>
            <w:r>
              <w:rPr>
                <w:rFonts w:ascii="Arial" w:hAnsi="Arial" w:cs="Arial"/>
              </w:rPr>
              <w:t>nicht mehr pro SG 1000€, sondern pro Verein 500€</w:t>
            </w:r>
            <w:r w:rsidR="00887E01">
              <w:rPr>
                <w:rFonts w:ascii="Arial" w:hAnsi="Arial" w:cs="Arial"/>
              </w:rPr>
              <w:t xml:space="preserve">. </w:t>
            </w:r>
            <w:r w:rsidR="001256A6">
              <w:rPr>
                <w:rFonts w:ascii="Arial" w:hAnsi="Arial" w:cs="Arial"/>
              </w:rPr>
              <w:t>Das meiste Geld geht für Trainer drauf. Haupteinnahmen beim JFV sind vom Camp und das Pfingstturnier. Beiträge sollen von 30 auf 50€ erhöht werden.</w:t>
            </w:r>
            <w:r w:rsidR="0021242E">
              <w:rPr>
                <w:rFonts w:ascii="Arial" w:hAnsi="Arial" w:cs="Arial"/>
              </w:rPr>
              <w:t xml:space="preserve"> </w:t>
            </w:r>
          </w:p>
          <w:p w14:paraId="5F247A80" w14:textId="77777777" w:rsidR="0021242E" w:rsidRDefault="0021242E" w:rsidP="00DC590E">
            <w:pPr>
              <w:rPr>
                <w:rFonts w:ascii="Arial" w:hAnsi="Arial" w:cs="Arial"/>
                <w:b/>
                <w:bCs/>
              </w:rPr>
            </w:pPr>
            <w:r w:rsidRPr="0021242E">
              <w:rPr>
                <w:rFonts w:ascii="Arial" w:hAnsi="Arial" w:cs="Arial"/>
                <w:b/>
                <w:bCs/>
              </w:rPr>
              <w:t>Kinderturnen:</w:t>
            </w:r>
          </w:p>
          <w:p w14:paraId="2C1E06F5" w14:textId="77777777" w:rsidR="0021242E" w:rsidRDefault="001A6362" w:rsidP="00DC590E">
            <w:pPr>
              <w:rPr>
                <w:rFonts w:ascii="Arial" w:hAnsi="Arial" w:cs="Arial"/>
              </w:rPr>
            </w:pPr>
            <w:r>
              <w:rPr>
                <w:rFonts w:ascii="Arial" w:hAnsi="Arial" w:cs="Arial"/>
              </w:rPr>
              <w:t xml:space="preserve">Neue Regeln fürs Kinderturnen wie Datenschutz und Kindeswohl, muss auch neu in unsere Satzung aufgenommen werden. Neue Trainer müssen jetzt ein erweitertes Führungszeugnis vorlegen. Über Antrag bei der Stadt kostenlos anfordern. </w:t>
            </w:r>
          </w:p>
          <w:p w14:paraId="15B9C9F9" w14:textId="77777777" w:rsidR="00F51B3C" w:rsidRPr="00B84A5B" w:rsidRDefault="00F51B3C" w:rsidP="00DC590E">
            <w:pPr>
              <w:rPr>
                <w:rFonts w:ascii="Arial" w:hAnsi="Arial" w:cs="Arial"/>
                <w:b/>
                <w:bCs/>
              </w:rPr>
            </w:pPr>
            <w:r w:rsidRPr="00B84A5B">
              <w:rPr>
                <w:rFonts w:ascii="Arial" w:hAnsi="Arial" w:cs="Arial"/>
                <w:b/>
                <w:bCs/>
              </w:rPr>
              <w:t>Tanzen:</w:t>
            </w:r>
          </w:p>
          <w:p w14:paraId="07A443B4" w14:textId="77777777" w:rsidR="00595A88" w:rsidRDefault="00F51B3C" w:rsidP="00DC590E">
            <w:pPr>
              <w:rPr>
                <w:rFonts w:ascii="Arial" w:hAnsi="Arial" w:cs="Arial"/>
              </w:rPr>
            </w:pPr>
            <w:r>
              <w:rPr>
                <w:rFonts w:ascii="Arial" w:hAnsi="Arial" w:cs="Arial"/>
              </w:rPr>
              <w:t xml:space="preserve">Alle 5 Gruppen sind im Training. </w:t>
            </w:r>
            <w:r w:rsidR="00B84A5B">
              <w:rPr>
                <w:rFonts w:ascii="Arial" w:hAnsi="Arial" w:cs="Arial"/>
              </w:rPr>
              <w:t>Kampagneneröffnung Kelly und Sonja nehmen teil.</w:t>
            </w:r>
          </w:p>
          <w:p w14:paraId="7EFB9F3A" w14:textId="77777777" w:rsidR="00595A88" w:rsidRPr="00595A88" w:rsidRDefault="00595A88" w:rsidP="00DC590E">
            <w:pPr>
              <w:rPr>
                <w:rFonts w:ascii="Arial" w:hAnsi="Arial" w:cs="Arial"/>
                <w:b/>
                <w:bCs/>
              </w:rPr>
            </w:pPr>
            <w:r w:rsidRPr="00595A88">
              <w:rPr>
                <w:rFonts w:ascii="Arial" w:hAnsi="Arial" w:cs="Arial"/>
                <w:b/>
                <w:bCs/>
              </w:rPr>
              <w:t>Tischtennis:</w:t>
            </w:r>
          </w:p>
          <w:p w14:paraId="446C2710" w14:textId="77777777" w:rsidR="00595A88" w:rsidRDefault="00595A88" w:rsidP="00DC590E">
            <w:pPr>
              <w:rPr>
                <w:rFonts w:ascii="Arial" w:hAnsi="Arial" w:cs="Arial"/>
              </w:rPr>
            </w:pPr>
            <w:r>
              <w:rPr>
                <w:rFonts w:ascii="Arial" w:hAnsi="Arial" w:cs="Arial"/>
              </w:rPr>
              <w:t xml:space="preserve">Neue Trikots vom Sponsor. 1. Mannschaft auf dem 3. Platz. 2. Mannschaft auf einem Abstiegsplatz. Jedermanntraining mal mehr mal weniger Leute anwesend. </w:t>
            </w:r>
          </w:p>
          <w:p w14:paraId="4BB3D99F" w14:textId="77777777" w:rsidR="00595A88" w:rsidRPr="00595A88" w:rsidRDefault="00595A88" w:rsidP="00DC590E">
            <w:pPr>
              <w:rPr>
                <w:rFonts w:ascii="Arial" w:hAnsi="Arial" w:cs="Arial"/>
                <w:b/>
                <w:bCs/>
              </w:rPr>
            </w:pPr>
            <w:r w:rsidRPr="00595A88">
              <w:rPr>
                <w:rFonts w:ascii="Arial" w:hAnsi="Arial" w:cs="Arial"/>
                <w:b/>
                <w:bCs/>
              </w:rPr>
              <w:t>Fußball:</w:t>
            </w:r>
          </w:p>
          <w:p w14:paraId="75BF4A5B" w14:textId="7D291CAD" w:rsidR="00F51B3C" w:rsidRPr="0021242E" w:rsidRDefault="00595A88" w:rsidP="00DC590E">
            <w:pPr>
              <w:rPr>
                <w:rFonts w:ascii="Arial" w:hAnsi="Arial" w:cs="Arial"/>
              </w:rPr>
            </w:pPr>
            <w:r>
              <w:rPr>
                <w:rFonts w:ascii="Arial" w:hAnsi="Arial" w:cs="Arial"/>
              </w:rPr>
              <w:t>Durchwachsen, weil mal Siege mal Niederlagen für beide Mannschaften. Letzte Spi</w:t>
            </w:r>
            <w:r w:rsidR="00742D59">
              <w:rPr>
                <w:rFonts w:ascii="Arial" w:hAnsi="Arial" w:cs="Arial"/>
              </w:rPr>
              <w:t>e</w:t>
            </w:r>
            <w:r>
              <w:rPr>
                <w:rFonts w:ascii="Arial" w:hAnsi="Arial" w:cs="Arial"/>
              </w:rPr>
              <w:t>le am 02.12. und dann geht’s im März weiter. Weihnachtsfeier am 15.12., wahrscheinlich Utphe. Grippenspiel haben die Fußballer auf dem Schirm.</w:t>
            </w:r>
          </w:p>
        </w:tc>
        <w:tc>
          <w:tcPr>
            <w:tcW w:w="1153" w:type="dxa"/>
          </w:tcPr>
          <w:p w14:paraId="15C8E28E" w14:textId="0BABBAD2" w:rsidR="00BC2C06" w:rsidRPr="006F1CE8" w:rsidRDefault="00BC2C06" w:rsidP="00E97869">
            <w:pPr>
              <w:jc w:val="center"/>
              <w:rPr>
                <w:rFonts w:ascii="Arial" w:hAnsi="Arial" w:cs="Arial"/>
                <w:bCs/>
              </w:rPr>
            </w:pPr>
          </w:p>
        </w:tc>
        <w:tc>
          <w:tcPr>
            <w:tcW w:w="1134" w:type="dxa"/>
          </w:tcPr>
          <w:p w14:paraId="56A81A15" w14:textId="77777777" w:rsidR="00DA5777" w:rsidRPr="006F1CE8" w:rsidRDefault="00DA5777" w:rsidP="00776F5A">
            <w:pPr>
              <w:jc w:val="center"/>
              <w:rPr>
                <w:rFonts w:ascii="Arial" w:hAnsi="Arial" w:cs="Arial"/>
                <w:bCs/>
              </w:rPr>
            </w:pPr>
          </w:p>
        </w:tc>
        <w:tc>
          <w:tcPr>
            <w:tcW w:w="708" w:type="dxa"/>
          </w:tcPr>
          <w:p w14:paraId="09FD6FD3" w14:textId="77777777" w:rsidR="00DA5777" w:rsidRPr="006F1CE8" w:rsidRDefault="00DA5777" w:rsidP="00776F5A">
            <w:pPr>
              <w:jc w:val="center"/>
              <w:rPr>
                <w:rFonts w:ascii="Arial" w:hAnsi="Arial" w:cs="Arial"/>
                <w:b/>
              </w:rPr>
            </w:pPr>
          </w:p>
        </w:tc>
      </w:tr>
      <w:tr w:rsidR="0061061D" w:rsidRPr="006F1CE8" w14:paraId="3BE0DD88" w14:textId="77777777" w:rsidTr="00A04DCB">
        <w:trPr>
          <w:cantSplit/>
          <w:trHeight w:val="709"/>
        </w:trPr>
        <w:tc>
          <w:tcPr>
            <w:tcW w:w="918" w:type="dxa"/>
          </w:tcPr>
          <w:p w14:paraId="5113227F" w14:textId="5212CF6E" w:rsidR="0061061D" w:rsidRPr="006F1CE8" w:rsidRDefault="00E13B32" w:rsidP="00776F5A">
            <w:pPr>
              <w:rPr>
                <w:rFonts w:ascii="Arial" w:hAnsi="Arial" w:cs="Arial"/>
                <w:bCs/>
              </w:rPr>
            </w:pPr>
            <w:r>
              <w:rPr>
                <w:rFonts w:ascii="Arial" w:hAnsi="Arial" w:cs="Arial"/>
                <w:bCs/>
              </w:rPr>
              <w:lastRenderedPageBreak/>
              <w:t>3</w:t>
            </w:r>
          </w:p>
        </w:tc>
        <w:tc>
          <w:tcPr>
            <w:tcW w:w="607" w:type="dxa"/>
          </w:tcPr>
          <w:p w14:paraId="661F4E7B" w14:textId="77777777" w:rsidR="0061061D" w:rsidRPr="006F1CE8" w:rsidRDefault="0061061D" w:rsidP="00B065CE">
            <w:pPr>
              <w:jc w:val="center"/>
              <w:rPr>
                <w:rFonts w:ascii="Arial" w:hAnsi="Arial" w:cs="Arial"/>
                <w:bCs/>
                <w:caps/>
              </w:rPr>
            </w:pPr>
          </w:p>
        </w:tc>
        <w:tc>
          <w:tcPr>
            <w:tcW w:w="5783" w:type="dxa"/>
          </w:tcPr>
          <w:p w14:paraId="247A64F3" w14:textId="77777777" w:rsidR="00F7741F" w:rsidRDefault="00DC590E" w:rsidP="00E97869">
            <w:pPr>
              <w:rPr>
                <w:rFonts w:ascii="Arial" w:hAnsi="Arial" w:cs="Arial"/>
              </w:rPr>
            </w:pPr>
            <w:r>
              <w:rPr>
                <w:rFonts w:ascii="Arial" w:hAnsi="Arial" w:cs="Arial"/>
              </w:rPr>
              <w:t>SVI aktuell 4/23</w:t>
            </w:r>
            <w:r w:rsidR="00597203">
              <w:rPr>
                <w:rFonts w:ascii="Arial" w:hAnsi="Arial" w:cs="Arial"/>
              </w:rPr>
              <w:t>:</w:t>
            </w:r>
          </w:p>
          <w:p w14:paraId="30EF3C3C" w14:textId="15E5DAB1" w:rsidR="00453EE4" w:rsidRDefault="00597203" w:rsidP="00E97869">
            <w:pPr>
              <w:rPr>
                <w:rFonts w:ascii="Arial" w:hAnsi="Arial" w:cs="Arial"/>
              </w:rPr>
            </w:pPr>
            <w:r>
              <w:rPr>
                <w:rFonts w:ascii="Arial" w:hAnsi="Arial" w:cs="Arial"/>
              </w:rPr>
              <w:t>09.12. trägt Fußball aus. Abgabe der Berichte 24.11.</w:t>
            </w:r>
          </w:p>
          <w:p w14:paraId="7C4C1679" w14:textId="4EDDE3E3" w:rsidR="00453EE4" w:rsidRDefault="00597203" w:rsidP="00E97869">
            <w:pPr>
              <w:rPr>
                <w:rFonts w:ascii="Arial" w:hAnsi="Arial" w:cs="Arial"/>
              </w:rPr>
            </w:pPr>
            <w:r>
              <w:rPr>
                <w:rFonts w:ascii="Arial" w:hAnsi="Arial" w:cs="Arial"/>
              </w:rPr>
              <w:t xml:space="preserve">Austräger </w:t>
            </w:r>
            <w:r w:rsidR="00453EE4">
              <w:rPr>
                <w:rFonts w:ascii="Arial" w:hAnsi="Arial" w:cs="Arial"/>
              </w:rPr>
              <w:t>24</w:t>
            </w:r>
            <w:r w:rsidR="00506DAD">
              <w:rPr>
                <w:rFonts w:ascii="Arial" w:hAnsi="Arial" w:cs="Arial"/>
              </w:rPr>
              <w:t>:</w:t>
            </w:r>
          </w:p>
          <w:p w14:paraId="13E7213A" w14:textId="64E690C1" w:rsidR="00597203" w:rsidRDefault="00597203" w:rsidP="00E97869">
            <w:pPr>
              <w:rPr>
                <w:rFonts w:ascii="Arial" w:hAnsi="Arial" w:cs="Arial"/>
              </w:rPr>
            </w:pPr>
            <w:r>
              <w:rPr>
                <w:rFonts w:ascii="Arial" w:hAnsi="Arial" w:cs="Arial"/>
              </w:rPr>
              <w:t>1. Quartal Tischtennis</w:t>
            </w:r>
          </w:p>
          <w:p w14:paraId="1C319996" w14:textId="008584F3" w:rsidR="00597203" w:rsidRDefault="00597203" w:rsidP="00E97869">
            <w:pPr>
              <w:rPr>
                <w:rFonts w:ascii="Arial" w:hAnsi="Arial" w:cs="Arial"/>
              </w:rPr>
            </w:pPr>
            <w:r>
              <w:rPr>
                <w:rFonts w:ascii="Arial" w:hAnsi="Arial" w:cs="Arial"/>
              </w:rPr>
              <w:t>2. Quartal Fußballer</w:t>
            </w:r>
          </w:p>
          <w:p w14:paraId="3CC8FF99" w14:textId="3FFA0179" w:rsidR="00597203" w:rsidRDefault="00597203" w:rsidP="00E97869">
            <w:pPr>
              <w:rPr>
                <w:rFonts w:ascii="Arial" w:hAnsi="Arial" w:cs="Arial"/>
              </w:rPr>
            </w:pPr>
            <w:r>
              <w:rPr>
                <w:rFonts w:ascii="Arial" w:hAnsi="Arial" w:cs="Arial"/>
              </w:rPr>
              <w:t>3. Quartal Kinderturnen/Jugendfußball</w:t>
            </w:r>
          </w:p>
          <w:p w14:paraId="512216EB" w14:textId="42876392" w:rsidR="00597203" w:rsidRPr="00C6201C" w:rsidRDefault="00597203" w:rsidP="00E97869">
            <w:pPr>
              <w:rPr>
                <w:rFonts w:ascii="Arial" w:hAnsi="Arial" w:cs="Arial"/>
              </w:rPr>
            </w:pPr>
            <w:r>
              <w:rPr>
                <w:rFonts w:ascii="Arial" w:hAnsi="Arial" w:cs="Arial"/>
              </w:rPr>
              <w:t>4. Quartal Tanzen</w:t>
            </w:r>
          </w:p>
        </w:tc>
        <w:tc>
          <w:tcPr>
            <w:tcW w:w="1153" w:type="dxa"/>
          </w:tcPr>
          <w:p w14:paraId="750CB424" w14:textId="562AB778" w:rsidR="004275EE" w:rsidRPr="006F1CE8" w:rsidRDefault="004275EE" w:rsidP="00DA5777">
            <w:pPr>
              <w:jc w:val="center"/>
              <w:rPr>
                <w:rFonts w:ascii="Arial" w:hAnsi="Arial" w:cs="Arial"/>
                <w:bCs/>
              </w:rPr>
            </w:pPr>
          </w:p>
        </w:tc>
        <w:tc>
          <w:tcPr>
            <w:tcW w:w="1134" w:type="dxa"/>
          </w:tcPr>
          <w:p w14:paraId="0367D0DB" w14:textId="77777777" w:rsidR="0061061D" w:rsidRPr="006F1CE8" w:rsidRDefault="0061061D" w:rsidP="00776F5A">
            <w:pPr>
              <w:jc w:val="center"/>
              <w:rPr>
                <w:rFonts w:ascii="Arial" w:hAnsi="Arial" w:cs="Arial"/>
                <w:bCs/>
              </w:rPr>
            </w:pPr>
          </w:p>
        </w:tc>
        <w:tc>
          <w:tcPr>
            <w:tcW w:w="708" w:type="dxa"/>
          </w:tcPr>
          <w:p w14:paraId="40C40AD8" w14:textId="77777777" w:rsidR="0061061D" w:rsidRPr="006F1CE8" w:rsidRDefault="0061061D" w:rsidP="00776F5A">
            <w:pPr>
              <w:jc w:val="center"/>
              <w:rPr>
                <w:rFonts w:ascii="Arial" w:hAnsi="Arial" w:cs="Arial"/>
                <w:b/>
              </w:rPr>
            </w:pPr>
          </w:p>
        </w:tc>
      </w:tr>
      <w:tr w:rsidR="00555FBE" w:rsidRPr="006F1CE8" w14:paraId="132086B8" w14:textId="77777777" w:rsidTr="00A04DCB">
        <w:trPr>
          <w:cantSplit/>
          <w:trHeight w:val="709"/>
        </w:trPr>
        <w:tc>
          <w:tcPr>
            <w:tcW w:w="918" w:type="dxa"/>
          </w:tcPr>
          <w:p w14:paraId="3C9F74D0" w14:textId="6ED04FF8" w:rsidR="00555FBE" w:rsidRPr="006F1CE8" w:rsidRDefault="00E13B32" w:rsidP="00776F5A">
            <w:pPr>
              <w:rPr>
                <w:rFonts w:ascii="Arial" w:hAnsi="Arial" w:cs="Arial"/>
              </w:rPr>
            </w:pPr>
            <w:r>
              <w:rPr>
                <w:rFonts w:ascii="Arial" w:hAnsi="Arial" w:cs="Arial"/>
              </w:rPr>
              <w:t>4</w:t>
            </w:r>
          </w:p>
        </w:tc>
        <w:tc>
          <w:tcPr>
            <w:tcW w:w="607" w:type="dxa"/>
          </w:tcPr>
          <w:p w14:paraId="4C511133" w14:textId="77777777" w:rsidR="00555FBE" w:rsidRPr="006F1CE8" w:rsidRDefault="00555FBE" w:rsidP="00E01CD6">
            <w:pPr>
              <w:rPr>
                <w:rFonts w:ascii="Arial" w:hAnsi="Arial" w:cs="Arial"/>
              </w:rPr>
            </w:pPr>
          </w:p>
          <w:p w14:paraId="5D0DAFDC" w14:textId="77777777" w:rsidR="00555FBE" w:rsidRPr="006F1CE8" w:rsidRDefault="00555FBE" w:rsidP="00B065CE">
            <w:pPr>
              <w:jc w:val="center"/>
              <w:rPr>
                <w:rFonts w:ascii="Arial" w:hAnsi="Arial" w:cs="Arial"/>
              </w:rPr>
            </w:pPr>
          </w:p>
          <w:p w14:paraId="71207F0F" w14:textId="77777777" w:rsidR="00555FBE" w:rsidRPr="006F1CE8" w:rsidRDefault="00555FBE" w:rsidP="00B065CE">
            <w:pPr>
              <w:jc w:val="center"/>
              <w:rPr>
                <w:rFonts w:ascii="Arial" w:hAnsi="Arial" w:cs="Arial"/>
              </w:rPr>
            </w:pPr>
          </w:p>
          <w:p w14:paraId="06B7511F" w14:textId="77777777" w:rsidR="00555FBE" w:rsidRPr="006F1CE8" w:rsidRDefault="00555FBE" w:rsidP="00E01CD6">
            <w:pPr>
              <w:rPr>
                <w:rFonts w:ascii="Arial" w:hAnsi="Arial" w:cs="Arial"/>
              </w:rPr>
            </w:pPr>
          </w:p>
        </w:tc>
        <w:tc>
          <w:tcPr>
            <w:tcW w:w="5783" w:type="dxa"/>
          </w:tcPr>
          <w:p w14:paraId="601756F4" w14:textId="77777777" w:rsidR="00DC590E" w:rsidRDefault="00DC590E" w:rsidP="00DC590E">
            <w:pPr>
              <w:rPr>
                <w:rFonts w:ascii="Arial" w:hAnsi="Arial" w:cs="Arial"/>
              </w:rPr>
            </w:pPr>
            <w:r>
              <w:rPr>
                <w:rFonts w:ascii="Arial" w:hAnsi="Arial" w:cs="Arial"/>
              </w:rPr>
              <w:t>Sportplatz:</w:t>
            </w:r>
          </w:p>
          <w:p w14:paraId="57700BC2" w14:textId="3850EE9C" w:rsidR="004275EE" w:rsidRDefault="00597203" w:rsidP="008D7AD3">
            <w:pPr>
              <w:rPr>
                <w:rFonts w:ascii="Arial" w:hAnsi="Arial" w:cs="Arial"/>
              </w:rPr>
            </w:pPr>
            <w:r>
              <w:rPr>
                <w:rFonts w:ascii="Arial" w:hAnsi="Arial" w:cs="Arial"/>
              </w:rPr>
              <w:t xml:space="preserve">Wird diese Woche nochmals gemäht, </w:t>
            </w:r>
            <w:r w:rsidR="008001B5">
              <w:rPr>
                <w:rFonts w:ascii="Arial" w:hAnsi="Arial" w:cs="Arial"/>
              </w:rPr>
              <w:t>Christoph schaut sich mehrere Mäher an und kontaktiert dann die die in Frage kommen. Bretter/Pfosten machen wir im Frühjahr. Platz wurde neu ausgemessen, soll aber beim Alten bleiben. Hartplatz wurde außen rum aufgeräumt. Das Unkraut wird durchs Training aufgelockert und kann dann von Christoph abgezogen werden.</w:t>
            </w:r>
          </w:p>
          <w:p w14:paraId="4AFEBB4E" w14:textId="3C57E324" w:rsidR="00140CBB" w:rsidRPr="00C6201C" w:rsidRDefault="00140CBB" w:rsidP="008D7AD3">
            <w:pPr>
              <w:rPr>
                <w:rFonts w:ascii="Arial" w:hAnsi="Arial" w:cs="Arial"/>
              </w:rPr>
            </w:pPr>
          </w:p>
        </w:tc>
        <w:tc>
          <w:tcPr>
            <w:tcW w:w="1153" w:type="dxa"/>
          </w:tcPr>
          <w:p w14:paraId="7014F951" w14:textId="4D819275" w:rsidR="00555FBE" w:rsidRPr="006F1CE8" w:rsidRDefault="00555FBE" w:rsidP="004275EE">
            <w:pPr>
              <w:rPr>
                <w:rFonts w:ascii="Arial" w:hAnsi="Arial" w:cs="Arial"/>
              </w:rPr>
            </w:pPr>
          </w:p>
        </w:tc>
        <w:tc>
          <w:tcPr>
            <w:tcW w:w="1134" w:type="dxa"/>
          </w:tcPr>
          <w:p w14:paraId="6FAD7E40" w14:textId="77777777" w:rsidR="00555FBE" w:rsidRPr="006F1CE8" w:rsidRDefault="00555FBE" w:rsidP="00776F5A">
            <w:pPr>
              <w:jc w:val="center"/>
              <w:rPr>
                <w:rFonts w:ascii="Arial" w:hAnsi="Arial" w:cs="Arial"/>
              </w:rPr>
            </w:pPr>
          </w:p>
        </w:tc>
        <w:tc>
          <w:tcPr>
            <w:tcW w:w="708" w:type="dxa"/>
          </w:tcPr>
          <w:p w14:paraId="6DD157C1" w14:textId="77777777" w:rsidR="00555FBE" w:rsidRPr="006F1CE8" w:rsidRDefault="00555FBE" w:rsidP="00776F5A">
            <w:pPr>
              <w:jc w:val="center"/>
              <w:rPr>
                <w:rFonts w:ascii="Arial" w:hAnsi="Arial" w:cs="Arial"/>
              </w:rPr>
            </w:pPr>
          </w:p>
        </w:tc>
      </w:tr>
      <w:tr w:rsidR="00DA5777" w:rsidRPr="006F1CE8" w14:paraId="6D784420" w14:textId="77777777" w:rsidTr="00A04DCB">
        <w:trPr>
          <w:cantSplit/>
          <w:trHeight w:val="709"/>
        </w:trPr>
        <w:tc>
          <w:tcPr>
            <w:tcW w:w="918" w:type="dxa"/>
          </w:tcPr>
          <w:p w14:paraId="61DD0135" w14:textId="1C4B434A" w:rsidR="00DA5777" w:rsidRPr="006F1CE8" w:rsidRDefault="00E13B32" w:rsidP="00776F5A">
            <w:pPr>
              <w:rPr>
                <w:rFonts w:ascii="Arial" w:hAnsi="Arial" w:cs="Arial"/>
              </w:rPr>
            </w:pPr>
            <w:r>
              <w:rPr>
                <w:rFonts w:ascii="Arial" w:hAnsi="Arial" w:cs="Arial"/>
              </w:rPr>
              <w:t>5</w:t>
            </w:r>
          </w:p>
        </w:tc>
        <w:tc>
          <w:tcPr>
            <w:tcW w:w="607" w:type="dxa"/>
          </w:tcPr>
          <w:p w14:paraId="76842937" w14:textId="77777777" w:rsidR="00DA5777" w:rsidRPr="006F1CE8" w:rsidRDefault="00DA5777" w:rsidP="00E01CD6">
            <w:pPr>
              <w:rPr>
                <w:rFonts w:ascii="Arial" w:hAnsi="Arial" w:cs="Arial"/>
              </w:rPr>
            </w:pPr>
          </w:p>
        </w:tc>
        <w:tc>
          <w:tcPr>
            <w:tcW w:w="5783" w:type="dxa"/>
          </w:tcPr>
          <w:p w14:paraId="113C1C5C" w14:textId="77777777" w:rsidR="00DC590E" w:rsidRDefault="00DC590E" w:rsidP="00DC590E">
            <w:pPr>
              <w:rPr>
                <w:rFonts w:ascii="Arial" w:hAnsi="Arial" w:cs="Arial"/>
              </w:rPr>
            </w:pPr>
            <w:r>
              <w:rPr>
                <w:rFonts w:ascii="Arial" w:hAnsi="Arial" w:cs="Arial"/>
              </w:rPr>
              <w:t>Weihnachtsfeier 09.12.23</w:t>
            </w:r>
          </w:p>
          <w:p w14:paraId="752A1B9A" w14:textId="7B46A492" w:rsidR="00C45F62" w:rsidRDefault="00CB2419" w:rsidP="004F7382">
            <w:pPr>
              <w:rPr>
                <w:rFonts w:ascii="Arial" w:hAnsi="Arial" w:cs="Arial"/>
              </w:rPr>
            </w:pPr>
            <w:r>
              <w:rPr>
                <w:rFonts w:ascii="Arial" w:hAnsi="Arial" w:cs="Arial"/>
              </w:rPr>
              <w:t>Essen vielleicht Dennis, abhängig vom 1.Mai. Alternativen Bender Hungen, Pfeiffer Berstadt.</w:t>
            </w:r>
          </w:p>
          <w:p w14:paraId="60245E50" w14:textId="1102FED7" w:rsidR="00CB2419" w:rsidRDefault="00CB2419" w:rsidP="004F7382">
            <w:pPr>
              <w:rPr>
                <w:rFonts w:ascii="Arial" w:hAnsi="Arial" w:cs="Arial"/>
              </w:rPr>
            </w:pPr>
            <w:r>
              <w:rPr>
                <w:rFonts w:ascii="Arial" w:hAnsi="Arial" w:cs="Arial"/>
              </w:rPr>
              <w:t xml:space="preserve">Nachtische machen Natascha, Kelly und Laura. </w:t>
            </w:r>
          </w:p>
          <w:p w14:paraId="3AF73FBF" w14:textId="59360329" w:rsidR="00CB2419" w:rsidRDefault="00CB2419" w:rsidP="004F7382">
            <w:pPr>
              <w:rPr>
                <w:rFonts w:ascii="Arial" w:hAnsi="Arial" w:cs="Arial"/>
              </w:rPr>
            </w:pPr>
            <w:r>
              <w:rPr>
                <w:rFonts w:ascii="Arial" w:hAnsi="Arial" w:cs="Arial"/>
              </w:rPr>
              <w:t xml:space="preserve">Weinstand vom Thomas. Weine organisiert Kelly. </w:t>
            </w:r>
          </w:p>
          <w:p w14:paraId="08242266" w14:textId="2E036B8E" w:rsidR="00CB2419" w:rsidRDefault="00CB2419" w:rsidP="004F7382">
            <w:pPr>
              <w:rPr>
                <w:rFonts w:ascii="Arial" w:hAnsi="Arial" w:cs="Arial"/>
              </w:rPr>
            </w:pPr>
            <w:r>
              <w:rPr>
                <w:rFonts w:ascii="Arial" w:hAnsi="Arial" w:cs="Arial"/>
              </w:rPr>
              <w:t xml:space="preserve">Helfer für Theke und Weinstand. Musik kommt von der Teufelbox und </w:t>
            </w:r>
            <w:r w:rsidR="00BE19A4">
              <w:rPr>
                <w:rFonts w:ascii="Arial" w:hAnsi="Arial" w:cs="Arial"/>
              </w:rPr>
              <w:t>Laptop. Anmeldung der Sparten ist wichtig, damit wir einen Anhaltspunkt haben</w:t>
            </w:r>
            <w:r w:rsidR="006E7078">
              <w:rPr>
                <w:rFonts w:ascii="Arial" w:hAnsi="Arial" w:cs="Arial"/>
              </w:rPr>
              <w:t xml:space="preserve"> wieviel Leute kommen.</w:t>
            </w:r>
            <w:r w:rsidR="00EB14A4">
              <w:rPr>
                <w:rFonts w:ascii="Arial" w:hAnsi="Arial" w:cs="Arial"/>
              </w:rPr>
              <w:t xml:space="preserve"> Losverkauf </w:t>
            </w:r>
            <w:r w:rsidR="00E90CC8">
              <w:rPr>
                <w:rFonts w:ascii="Arial" w:hAnsi="Arial" w:cs="Arial"/>
              </w:rPr>
              <w:t xml:space="preserve">für die Tombola </w:t>
            </w:r>
            <w:r w:rsidR="00EB14A4">
              <w:rPr>
                <w:rFonts w:ascii="Arial" w:hAnsi="Arial" w:cs="Arial"/>
              </w:rPr>
              <w:t xml:space="preserve">machen Natascha und Kelly. </w:t>
            </w:r>
          </w:p>
          <w:p w14:paraId="5441E35A" w14:textId="5226942C" w:rsidR="004F4E24" w:rsidRDefault="004F4E24" w:rsidP="004F7382">
            <w:pPr>
              <w:rPr>
                <w:rFonts w:ascii="Arial" w:hAnsi="Arial" w:cs="Arial"/>
              </w:rPr>
            </w:pPr>
            <w:r>
              <w:rPr>
                <w:rFonts w:ascii="Arial" w:hAnsi="Arial" w:cs="Arial"/>
              </w:rPr>
              <w:t>1</w:t>
            </w:r>
            <w:r w:rsidR="007D3D6E">
              <w:rPr>
                <w:rFonts w:ascii="Arial" w:hAnsi="Arial" w:cs="Arial"/>
              </w:rPr>
              <w:t xml:space="preserve">8.00 Einlass mit Sektempfang </w:t>
            </w:r>
            <w:r w:rsidR="00A73C10">
              <w:rPr>
                <w:rFonts w:ascii="Arial" w:hAnsi="Arial" w:cs="Arial"/>
              </w:rPr>
              <w:t xml:space="preserve">+ </w:t>
            </w:r>
            <w:r w:rsidR="007D3D6E">
              <w:rPr>
                <w:rFonts w:ascii="Arial" w:hAnsi="Arial" w:cs="Arial"/>
              </w:rPr>
              <w:t>Losverkauf (um zu entzerren)</w:t>
            </w:r>
          </w:p>
          <w:p w14:paraId="23D600C6" w14:textId="4E53338D" w:rsidR="007D3D6E" w:rsidRDefault="007D3D6E" w:rsidP="004F7382">
            <w:pPr>
              <w:rPr>
                <w:rFonts w:ascii="Arial" w:hAnsi="Arial" w:cs="Arial"/>
              </w:rPr>
            </w:pPr>
            <w:r>
              <w:rPr>
                <w:rFonts w:ascii="Arial" w:hAnsi="Arial" w:cs="Arial"/>
              </w:rPr>
              <w:t>18:30 Begrüßung Kevin</w:t>
            </w:r>
          </w:p>
          <w:p w14:paraId="68ED8163" w14:textId="7AB13609" w:rsidR="007D3D6E" w:rsidRDefault="007D3D6E" w:rsidP="004F7382">
            <w:pPr>
              <w:rPr>
                <w:rFonts w:ascii="Arial" w:hAnsi="Arial" w:cs="Arial"/>
              </w:rPr>
            </w:pPr>
            <w:r>
              <w:rPr>
                <w:rFonts w:ascii="Arial" w:hAnsi="Arial" w:cs="Arial"/>
              </w:rPr>
              <w:t>18:40 Minigarde (Vorschule)</w:t>
            </w:r>
          </w:p>
          <w:p w14:paraId="7B72F85E" w14:textId="1BEE4252" w:rsidR="007D3D6E" w:rsidRDefault="007D3D6E" w:rsidP="004F7382">
            <w:pPr>
              <w:rPr>
                <w:rFonts w:ascii="Arial" w:hAnsi="Arial" w:cs="Arial"/>
              </w:rPr>
            </w:pPr>
            <w:r>
              <w:rPr>
                <w:rFonts w:ascii="Arial" w:hAnsi="Arial" w:cs="Arial"/>
              </w:rPr>
              <w:t>18:50 Minigarde</w:t>
            </w:r>
          </w:p>
          <w:p w14:paraId="1E72F9E4" w14:textId="3F4D2F8D" w:rsidR="007D3D6E" w:rsidRDefault="007D3D6E" w:rsidP="004F7382">
            <w:pPr>
              <w:rPr>
                <w:rFonts w:ascii="Arial" w:hAnsi="Arial" w:cs="Arial"/>
              </w:rPr>
            </w:pPr>
            <w:r>
              <w:rPr>
                <w:rFonts w:ascii="Arial" w:hAnsi="Arial" w:cs="Arial"/>
              </w:rPr>
              <w:t>19:00 Essen + Schnapsrunde</w:t>
            </w:r>
          </w:p>
          <w:p w14:paraId="0F25F8DC" w14:textId="332E2523" w:rsidR="007D3D6E" w:rsidRDefault="007D3D6E" w:rsidP="004F7382">
            <w:pPr>
              <w:rPr>
                <w:rFonts w:ascii="Arial" w:hAnsi="Arial" w:cs="Arial"/>
              </w:rPr>
            </w:pPr>
            <w:r>
              <w:rPr>
                <w:rFonts w:ascii="Arial" w:hAnsi="Arial" w:cs="Arial"/>
              </w:rPr>
              <w:t>20:00 Aktivspiel mit Überleitung Schnapsrunde</w:t>
            </w:r>
          </w:p>
          <w:p w14:paraId="0C538643" w14:textId="57B565A0" w:rsidR="007D3D6E" w:rsidRDefault="007D3D6E" w:rsidP="004F7382">
            <w:pPr>
              <w:rPr>
                <w:rFonts w:ascii="Arial" w:hAnsi="Arial" w:cs="Arial"/>
              </w:rPr>
            </w:pPr>
            <w:r>
              <w:rPr>
                <w:rFonts w:ascii="Arial" w:hAnsi="Arial" w:cs="Arial"/>
              </w:rPr>
              <w:t>20:30 2 Weihnachtslieder singen (Vorstand)</w:t>
            </w:r>
          </w:p>
          <w:p w14:paraId="65088AF5" w14:textId="14D740B2" w:rsidR="007D3D6E" w:rsidRDefault="007D3D6E" w:rsidP="004F7382">
            <w:pPr>
              <w:rPr>
                <w:rFonts w:ascii="Arial" w:hAnsi="Arial" w:cs="Arial"/>
              </w:rPr>
            </w:pPr>
            <w:r>
              <w:rPr>
                <w:rFonts w:ascii="Arial" w:hAnsi="Arial" w:cs="Arial"/>
              </w:rPr>
              <w:t xml:space="preserve">20:45 Losverkauf </w:t>
            </w:r>
          </w:p>
          <w:p w14:paraId="36E80D25" w14:textId="0B5E872E" w:rsidR="007D3D6E" w:rsidRDefault="007D3D6E" w:rsidP="004F7382">
            <w:pPr>
              <w:rPr>
                <w:rFonts w:ascii="Arial" w:hAnsi="Arial" w:cs="Arial"/>
              </w:rPr>
            </w:pPr>
            <w:r>
              <w:rPr>
                <w:rFonts w:ascii="Arial" w:hAnsi="Arial" w:cs="Arial"/>
              </w:rPr>
              <w:t>21:15 2 Weihnachtslieder singen (Gäste)</w:t>
            </w:r>
          </w:p>
          <w:p w14:paraId="6F3DF677" w14:textId="2503C570" w:rsidR="00140CBB" w:rsidRDefault="007D3D6E" w:rsidP="004F7382">
            <w:pPr>
              <w:rPr>
                <w:rFonts w:ascii="Arial" w:hAnsi="Arial" w:cs="Arial"/>
              </w:rPr>
            </w:pPr>
            <w:r>
              <w:rPr>
                <w:rFonts w:ascii="Arial" w:hAnsi="Arial" w:cs="Arial"/>
              </w:rPr>
              <w:t>21:30 Ehrungen Trainer etc. (Kevin)</w:t>
            </w:r>
          </w:p>
          <w:p w14:paraId="698E5175" w14:textId="77777777" w:rsidR="007D3D6E" w:rsidRDefault="007D3D6E" w:rsidP="004F7382">
            <w:pPr>
              <w:rPr>
                <w:rFonts w:ascii="Arial" w:hAnsi="Arial" w:cs="Arial"/>
              </w:rPr>
            </w:pPr>
            <w:r>
              <w:rPr>
                <w:rFonts w:ascii="Arial" w:hAnsi="Arial" w:cs="Arial"/>
              </w:rPr>
              <w:t>21:45 Grippenspiel</w:t>
            </w:r>
          </w:p>
          <w:p w14:paraId="403814F9" w14:textId="77777777" w:rsidR="007D3D6E" w:rsidRDefault="007D3D6E" w:rsidP="004F7382">
            <w:pPr>
              <w:rPr>
                <w:rFonts w:ascii="Arial" w:hAnsi="Arial" w:cs="Arial"/>
              </w:rPr>
            </w:pPr>
            <w:r>
              <w:rPr>
                <w:rFonts w:ascii="Arial" w:hAnsi="Arial" w:cs="Arial"/>
              </w:rPr>
              <w:t>22:00 ggf. nochmals Losverkauf</w:t>
            </w:r>
          </w:p>
          <w:p w14:paraId="5D599225" w14:textId="77777777" w:rsidR="007D3D6E" w:rsidRDefault="007D3D6E" w:rsidP="004F7382">
            <w:pPr>
              <w:rPr>
                <w:rFonts w:ascii="Arial" w:hAnsi="Arial" w:cs="Arial"/>
              </w:rPr>
            </w:pPr>
            <w:r>
              <w:rPr>
                <w:rFonts w:ascii="Arial" w:hAnsi="Arial" w:cs="Arial"/>
              </w:rPr>
              <w:t>22:00 Eröffnung Mitternachtssnack</w:t>
            </w:r>
          </w:p>
          <w:p w14:paraId="4D39F427" w14:textId="0DA502AC" w:rsidR="00A73C10" w:rsidRPr="00C6201C" w:rsidRDefault="007D3D6E" w:rsidP="004F7382">
            <w:pPr>
              <w:rPr>
                <w:rFonts w:ascii="Arial" w:hAnsi="Arial" w:cs="Arial"/>
              </w:rPr>
            </w:pPr>
            <w:r>
              <w:rPr>
                <w:rFonts w:ascii="Arial" w:hAnsi="Arial" w:cs="Arial"/>
              </w:rPr>
              <w:t xml:space="preserve">          Tombola</w:t>
            </w:r>
          </w:p>
        </w:tc>
        <w:tc>
          <w:tcPr>
            <w:tcW w:w="1153" w:type="dxa"/>
          </w:tcPr>
          <w:p w14:paraId="2F0DBAB8" w14:textId="6CC5BF65" w:rsidR="00C45F62" w:rsidRPr="006F1CE8" w:rsidRDefault="00C45F62" w:rsidP="0058328E">
            <w:pPr>
              <w:jc w:val="center"/>
              <w:rPr>
                <w:rFonts w:ascii="Arial" w:hAnsi="Arial" w:cs="Arial"/>
              </w:rPr>
            </w:pPr>
          </w:p>
        </w:tc>
        <w:tc>
          <w:tcPr>
            <w:tcW w:w="1134" w:type="dxa"/>
          </w:tcPr>
          <w:p w14:paraId="3CC0EF06" w14:textId="77777777" w:rsidR="00DA5777" w:rsidRPr="006F1CE8" w:rsidRDefault="00DA5777" w:rsidP="00776F5A">
            <w:pPr>
              <w:jc w:val="center"/>
              <w:rPr>
                <w:rFonts w:ascii="Arial" w:hAnsi="Arial" w:cs="Arial"/>
              </w:rPr>
            </w:pPr>
          </w:p>
        </w:tc>
        <w:tc>
          <w:tcPr>
            <w:tcW w:w="708" w:type="dxa"/>
          </w:tcPr>
          <w:p w14:paraId="509E8C46" w14:textId="77777777" w:rsidR="00DA5777" w:rsidRPr="006F1CE8" w:rsidRDefault="00DA5777" w:rsidP="00776F5A">
            <w:pPr>
              <w:jc w:val="center"/>
              <w:rPr>
                <w:rFonts w:ascii="Arial" w:hAnsi="Arial" w:cs="Arial"/>
              </w:rPr>
            </w:pPr>
          </w:p>
        </w:tc>
      </w:tr>
      <w:tr w:rsidR="00C86795" w:rsidRPr="006F1CE8" w14:paraId="3D71282B" w14:textId="77777777" w:rsidTr="00953CEE">
        <w:trPr>
          <w:cantSplit/>
          <w:trHeight w:val="601"/>
        </w:trPr>
        <w:tc>
          <w:tcPr>
            <w:tcW w:w="918" w:type="dxa"/>
          </w:tcPr>
          <w:p w14:paraId="7EBCBFFE" w14:textId="339476D1" w:rsidR="00C86795" w:rsidRPr="006F1CE8" w:rsidRDefault="00D405B8" w:rsidP="0058328E">
            <w:pPr>
              <w:rPr>
                <w:rFonts w:ascii="Arial" w:hAnsi="Arial" w:cs="Arial"/>
              </w:rPr>
            </w:pPr>
            <w:r>
              <w:rPr>
                <w:rFonts w:ascii="Arial" w:hAnsi="Arial" w:cs="Arial"/>
              </w:rPr>
              <w:t>6</w:t>
            </w:r>
          </w:p>
        </w:tc>
        <w:tc>
          <w:tcPr>
            <w:tcW w:w="607" w:type="dxa"/>
          </w:tcPr>
          <w:p w14:paraId="2A1E78CC" w14:textId="77777777" w:rsidR="00C86795" w:rsidRPr="006F1CE8" w:rsidRDefault="00C86795" w:rsidP="0058328E">
            <w:pPr>
              <w:rPr>
                <w:rFonts w:ascii="Arial" w:hAnsi="Arial" w:cs="Arial"/>
              </w:rPr>
            </w:pPr>
          </w:p>
        </w:tc>
        <w:tc>
          <w:tcPr>
            <w:tcW w:w="5783" w:type="dxa"/>
          </w:tcPr>
          <w:p w14:paraId="4A68B8A2" w14:textId="77777777" w:rsidR="007C42A3" w:rsidRDefault="00DC590E" w:rsidP="00DC590E">
            <w:pPr>
              <w:rPr>
                <w:rFonts w:ascii="Arial" w:hAnsi="Arial" w:cs="Arial"/>
              </w:rPr>
            </w:pPr>
            <w:r>
              <w:rPr>
                <w:rFonts w:ascii="Arial" w:hAnsi="Arial" w:cs="Arial"/>
              </w:rPr>
              <w:t>Termine 2024</w:t>
            </w:r>
          </w:p>
          <w:p w14:paraId="2D719CD5" w14:textId="526B65B1" w:rsidR="008001B5" w:rsidRPr="00C6201C" w:rsidRDefault="00A90F92" w:rsidP="00DC590E">
            <w:pPr>
              <w:rPr>
                <w:rFonts w:ascii="Arial" w:hAnsi="Arial" w:cs="Arial"/>
              </w:rPr>
            </w:pPr>
            <w:r>
              <w:rPr>
                <w:rFonts w:ascii="Arial" w:hAnsi="Arial" w:cs="Arial"/>
              </w:rPr>
              <w:t>Rosenmontag 12.02.24,</w:t>
            </w:r>
            <w:r w:rsidR="008001B5">
              <w:rPr>
                <w:rFonts w:ascii="Arial" w:hAnsi="Arial" w:cs="Arial"/>
              </w:rPr>
              <w:t>1</w:t>
            </w:r>
            <w:r w:rsidR="008001B5" w:rsidRPr="00747D35">
              <w:rPr>
                <w:rFonts w:ascii="Arial" w:hAnsi="Arial" w:cs="Arial"/>
              </w:rPr>
              <w:t>.Mai 24,</w:t>
            </w:r>
            <w:r>
              <w:rPr>
                <w:rFonts w:ascii="Arial" w:hAnsi="Arial" w:cs="Arial"/>
              </w:rPr>
              <w:t xml:space="preserve"> </w:t>
            </w:r>
            <w:r>
              <w:rPr>
                <w:rFonts w:ascii="Arial" w:hAnsi="Arial" w:cs="Arial"/>
              </w:rPr>
              <w:t xml:space="preserve">22.06.24 Umtrunk Tanzen, </w:t>
            </w:r>
            <w:r w:rsidR="008001B5" w:rsidRPr="00747D35">
              <w:rPr>
                <w:rFonts w:ascii="Arial" w:hAnsi="Arial" w:cs="Arial"/>
              </w:rPr>
              <w:t>JHV 05.07.24</w:t>
            </w:r>
            <w:r>
              <w:rPr>
                <w:rFonts w:ascii="Arial" w:hAnsi="Arial" w:cs="Arial"/>
              </w:rPr>
              <w:t xml:space="preserve">, 14.09.24 Weinwanderung, </w:t>
            </w:r>
            <w:r w:rsidRPr="00747D35">
              <w:rPr>
                <w:rFonts w:ascii="Arial" w:hAnsi="Arial" w:cs="Arial"/>
              </w:rPr>
              <w:t>Weihnachtsfeier 14.12.24</w:t>
            </w:r>
          </w:p>
        </w:tc>
        <w:tc>
          <w:tcPr>
            <w:tcW w:w="1153" w:type="dxa"/>
          </w:tcPr>
          <w:p w14:paraId="0E476D70" w14:textId="03F39F65" w:rsidR="00C86795" w:rsidRPr="006F1CE8" w:rsidRDefault="00C86795" w:rsidP="0058328E">
            <w:pPr>
              <w:jc w:val="center"/>
              <w:rPr>
                <w:rFonts w:ascii="Arial" w:hAnsi="Arial" w:cs="Arial"/>
              </w:rPr>
            </w:pPr>
          </w:p>
        </w:tc>
        <w:tc>
          <w:tcPr>
            <w:tcW w:w="1134" w:type="dxa"/>
          </w:tcPr>
          <w:p w14:paraId="653E1DDA" w14:textId="77777777" w:rsidR="00C86795" w:rsidRPr="006F1CE8" w:rsidRDefault="00C86795" w:rsidP="0058328E">
            <w:pPr>
              <w:jc w:val="center"/>
              <w:rPr>
                <w:rFonts w:ascii="Arial" w:hAnsi="Arial" w:cs="Arial"/>
              </w:rPr>
            </w:pPr>
          </w:p>
        </w:tc>
        <w:tc>
          <w:tcPr>
            <w:tcW w:w="708" w:type="dxa"/>
          </w:tcPr>
          <w:p w14:paraId="1B0C2EEE" w14:textId="77777777" w:rsidR="00C86795" w:rsidRPr="006F1CE8" w:rsidRDefault="00C86795" w:rsidP="0058328E">
            <w:pPr>
              <w:jc w:val="center"/>
              <w:rPr>
                <w:rFonts w:ascii="Arial" w:hAnsi="Arial" w:cs="Arial"/>
              </w:rPr>
            </w:pPr>
          </w:p>
        </w:tc>
      </w:tr>
      <w:tr w:rsidR="00C86795" w:rsidRPr="00DD57C5" w14:paraId="41634800" w14:textId="77777777" w:rsidTr="00A04DCB">
        <w:trPr>
          <w:cantSplit/>
          <w:trHeight w:val="709"/>
        </w:trPr>
        <w:tc>
          <w:tcPr>
            <w:tcW w:w="918" w:type="dxa"/>
          </w:tcPr>
          <w:p w14:paraId="71C82134" w14:textId="2BCDE6D1" w:rsidR="00C86795" w:rsidRPr="006F1CE8" w:rsidRDefault="00D405B8" w:rsidP="0058328E">
            <w:pPr>
              <w:rPr>
                <w:rFonts w:ascii="Arial" w:hAnsi="Arial" w:cs="Arial"/>
              </w:rPr>
            </w:pPr>
            <w:r>
              <w:rPr>
                <w:rFonts w:ascii="Arial" w:hAnsi="Arial" w:cs="Arial"/>
              </w:rPr>
              <w:t>7</w:t>
            </w:r>
          </w:p>
        </w:tc>
        <w:tc>
          <w:tcPr>
            <w:tcW w:w="607" w:type="dxa"/>
          </w:tcPr>
          <w:p w14:paraId="25AEB464" w14:textId="77777777" w:rsidR="00C86795" w:rsidRPr="006F1CE8" w:rsidRDefault="00C86795" w:rsidP="0058328E">
            <w:pPr>
              <w:rPr>
                <w:rFonts w:ascii="Arial" w:hAnsi="Arial" w:cs="Arial"/>
              </w:rPr>
            </w:pPr>
          </w:p>
        </w:tc>
        <w:tc>
          <w:tcPr>
            <w:tcW w:w="5783" w:type="dxa"/>
          </w:tcPr>
          <w:p w14:paraId="7328193D" w14:textId="77777777" w:rsidR="007C42A3" w:rsidRDefault="00DC590E" w:rsidP="004F537B">
            <w:pPr>
              <w:tabs>
                <w:tab w:val="center" w:pos="2821"/>
              </w:tabs>
              <w:rPr>
                <w:rFonts w:ascii="Arial" w:hAnsi="Arial" w:cs="Arial"/>
              </w:rPr>
            </w:pPr>
            <w:r>
              <w:rPr>
                <w:rFonts w:ascii="Arial" w:hAnsi="Arial" w:cs="Arial"/>
              </w:rPr>
              <w:t>Vorstandsshirts</w:t>
            </w:r>
            <w:r w:rsidRPr="00C6201C">
              <w:rPr>
                <w:rFonts w:ascii="Arial" w:hAnsi="Arial" w:cs="Arial"/>
              </w:rPr>
              <w:t xml:space="preserve"> </w:t>
            </w:r>
          </w:p>
          <w:p w14:paraId="5260F6B3" w14:textId="33EE2BCC" w:rsidR="00DA03A9" w:rsidRPr="00C6201C" w:rsidRDefault="00742D59" w:rsidP="004F537B">
            <w:pPr>
              <w:tabs>
                <w:tab w:val="center" w:pos="2821"/>
              </w:tabs>
              <w:rPr>
                <w:rFonts w:ascii="Arial" w:hAnsi="Arial" w:cs="Arial"/>
              </w:rPr>
            </w:pPr>
            <w:r>
              <w:rPr>
                <w:rFonts w:ascii="Arial" w:hAnsi="Arial" w:cs="Arial"/>
              </w:rPr>
              <w:t>verschoben</w:t>
            </w:r>
          </w:p>
        </w:tc>
        <w:tc>
          <w:tcPr>
            <w:tcW w:w="1153" w:type="dxa"/>
          </w:tcPr>
          <w:p w14:paraId="2B37A8CE" w14:textId="3436A35C" w:rsidR="005C0A2C" w:rsidRPr="007C42A3" w:rsidRDefault="005C0A2C" w:rsidP="0058328E">
            <w:pPr>
              <w:jc w:val="center"/>
              <w:rPr>
                <w:rFonts w:ascii="Arial" w:hAnsi="Arial" w:cs="Arial"/>
              </w:rPr>
            </w:pPr>
          </w:p>
        </w:tc>
        <w:tc>
          <w:tcPr>
            <w:tcW w:w="1134" w:type="dxa"/>
          </w:tcPr>
          <w:p w14:paraId="11539E36" w14:textId="77777777" w:rsidR="00C86795" w:rsidRPr="007C42A3" w:rsidRDefault="00C86795" w:rsidP="0058328E">
            <w:pPr>
              <w:jc w:val="center"/>
              <w:rPr>
                <w:rFonts w:ascii="Arial" w:hAnsi="Arial" w:cs="Arial"/>
              </w:rPr>
            </w:pPr>
          </w:p>
        </w:tc>
        <w:tc>
          <w:tcPr>
            <w:tcW w:w="708" w:type="dxa"/>
          </w:tcPr>
          <w:p w14:paraId="4FE93A02" w14:textId="77777777" w:rsidR="00C86795" w:rsidRPr="007C42A3" w:rsidRDefault="00C86795" w:rsidP="0058328E">
            <w:pPr>
              <w:jc w:val="center"/>
              <w:rPr>
                <w:rFonts w:ascii="Arial" w:hAnsi="Arial" w:cs="Arial"/>
              </w:rPr>
            </w:pPr>
          </w:p>
        </w:tc>
      </w:tr>
      <w:tr w:rsidR="00C86795" w:rsidRPr="006F1CE8" w14:paraId="0139EFE6" w14:textId="77777777" w:rsidTr="00A04DCB">
        <w:trPr>
          <w:cantSplit/>
          <w:trHeight w:val="709"/>
        </w:trPr>
        <w:tc>
          <w:tcPr>
            <w:tcW w:w="918" w:type="dxa"/>
          </w:tcPr>
          <w:p w14:paraId="0D736369" w14:textId="0A6881DF" w:rsidR="00C86795" w:rsidRPr="006F1CE8" w:rsidRDefault="00D405B8" w:rsidP="0058328E">
            <w:pPr>
              <w:rPr>
                <w:rFonts w:ascii="Arial" w:hAnsi="Arial" w:cs="Arial"/>
              </w:rPr>
            </w:pPr>
            <w:r>
              <w:rPr>
                <w:rFonts w:ascii="Arial" w:hAnsi="Arial" w:cs="Arial"/>
              </w:rPr>
              <w:t>8</w:t>
            </w:r>
          </w:p>
        </w:tc>
        <w:tc>
          <w:tcPr>
            <w:tcW w:w="607" w:type="dxa"/>
          </w:tcPr>
          <w:p w14:paraId="1EB96516" w14:textId="77777777" w:rsidR="00C86795" w:rsidRPr="006F1CE8" w:rsidRDefault="00C86795" w:rsidP="0058328E">
            <w:pPr>
              <w:rPr>
                <w:rFonts w:ascii="Arial" w:hAnsi="Arial" w:cs="Arial"/>
              </w:rPr>
            </w:pPr>
          </w:p>
        </w:tc>
        <w:tc>
          <w:tcPr>
            <w:tcW w:w="5783" w:type="dxa"/>
          </w:tcPr>
          <w:p w14:paraId="0CBE4406" w14:textId="77777777" w:rsidR="007C42A3" w:rsidRDefault="00DC590E" w:rsidP="00D853B4">
            <w:pPr>
              <w:rPr>
                <w:rFonts w:ascii="Arial" w:hAnsi="Arial" w:cs="Arial"/>
              </w:rPr>
            </w:pPr>
            <w:r>
              <w:rPr>
                <w:rFonts w:ascii="Arial" w:hAnsi="Arial" w:cs="Arial"/>
              </w:rPr>
              <w:t>Pohlheimer Wiesn 24</w:t>
            </w:r>
          </w:p>
          <w:p w14:paraId="00619392" w14:textId="2C84E6C2" w:rsidR="008001B5" w:rsidRPr="00C6201C" w:rsidRDefault="00EB67E7" w:rsidP="00D853B4">
            <w:pPr>
              <w:rPr>
                <w:rFonts w:ascii="Arial" w:hAnsi="Arial" w:cs="Arial"/>
              </w:rPr>
            </w:pPr>
            <w:r>
              <w:rPr>
                <w:rFonts w:ascii="Arial" w:hAnsi="Arial" w:cs="Arial"/>
              </w:rPr>
              <w:t>ist abgelehnt</w:t>
            </w:r>
          </w:p>
        </w:tc>
        <w:tc>
          <w:tcPr>
            <w:tcW w:w="1153" w:type="dxa"/>
          </w:tcPr>
          <w:p w14:paraId="1CDFBC37" w14:textId="2F25C6B5" w:rsidR="00D853B4" w:rsidRPr="006F1CE8" w:rsidRDefault="00D853B4" w:rsidP="007B2322">
            <w:pPr>
              <w:jc w:val="center"/>
              <w:rPr>
                <w:rFonts w:ascii="Arial" w:hAnsi="Arial" w:cs="Arial"/>
              </w:rPr>
            </w:pPr>
          </w:p>
        </w:tc>
        <w:tc>
          <w:tcPr>
            <w:tcW w:w="1134" w:type="dxa"/>
          </w:tcPr>
          <w:p w14:paraId="47669C34" w14:textId="77777777" w:rsidR="00C86795" w:rsidRDefault="00C86795" w:rsidP="0058328E">
            <w:pPr>
              <w:jc w:val="center"/>
              <w:rPr>
                <w:rFonts w:ascii="Arial" w:hAnsi="Arial" w:cs="Arial"/>
              </w:rPr>
            </w:pPr>
          </w:p>
          <w:p w14:paraId="48F87677" w14:textId="77777777" w:rsidR="00D853B4" w:rsidRDefault="00D853B4" w:rsidP="00D853B4">
            <w:pPr>
              <w:rPr>
                <w:rFonts w:ascii="Arial" w:hAnsi="Arial" w:cs="Arial"/>
              </w:rPr>
            </w:pPr>
          </w:p>
          <w:p w14:paraId="4E443F67" w14:textId="1C2B6CC5" w:rsidR="004341A1" w:rsidRPr="006F1CE8" w:rsidRDefault="004341A1" w:rsidP="00D853B4">
            <w:pPr>
              <w:rPr>
                <w:rFonts w:ascii="Arial" w:hAnsi="Arial" w:cs="Arial"/>
              </w:rPr>
            </w:pPr>
          </w:p>
        </w:tc>
        <w:tc>
          <w:tcPr>
            <w:tcW w:w="708" w:type="dxa"/>
          </w:tcPr>
          <w:p w14:paraId="2B413FD1" w14:textId="77777777" w:rsidR="00C86795" w:rsidRPr="006F1CE8" w:rsidRDefault="00C86795" w:rsidP="0058328E">
            <w:pPr>
              <w:jc w:val="center"/>
              <w:rPr>
                <w:rFonts w:ascii="Arial" w:hAnsi="Arial" w:cs="Arial"/>
              </w:rPr>
            </w:pPr>
          </w:p>
        </w:tc>
      </w:tr>
      <w:tr w:rsidR="00D82B80" w:rsidRPr="006F1CE8" w14:paraId="5E25068C" w14:textId="77777777" w:rsidTr="00A04DCB">
        <w:trPr>
          <w:cantSplit/>
          <w:trHeight w:val="709"/>
        </w:trPr>
        <w:tc>
          <w:tcPr>
            <w:tcW w:w="918" w:type="dxa"/>
          </w:tcPr>
          <w:p w14:paraId="2CF8E7CF" w14:textId="2FEF037A" w:rsidR="00D82B80" w:rsidRDefault="00D405B8" w:rsidP="0058328E">
            <w:pPr>
              <w:rPr>
                <w:rFonts w:ascii="Arial" w:hAnsi="Arial" w:cs="Arial"/>
              </w:rPr>
            </w:pPr>
            <w:r>
              <w:rPr>
                <w:rFonts w:ascii="Arial" w:hAnsi="Arial" w:cs="Arial"/>
              </w:rPr>
              <w:t>9</w:t>
            </w:r>
          </w:p>
        </w:tc>
        <w:tc>
          <w:tcPr>
            <w:tcW w:w="607" w:type="dxa"/>
          </w:tcPr>
          <w:p w14:paraId="63E1CDB5" w14:textId="77777777" w:rsidR="00D82B80" w:rsidRPr="006F1CE8" w:rsidRDefault="00D82B80" w:rsidP="0058328E">
            <w:pPr>
              <w:rPr>
                <w:rFonts w:ascii="Arial" w:hAnsi="Arial" w:cs="Arial"/>
              </w:rPr>
            </w:pPr>
          </w:p>
        </w:tc>
        <w:tc>
          <w:tcPr>
            <w:tcW w:w="5783" w:type="dxa"/>
          </w:tcPr>
          <w:p w14:paraId="48369E69" w14:textId="77777777" w:rsidR="007C42A3" w:rsidRDefault="00DC590E" w:rsidP="0058328E">
            <w:pPr>
              <w:rPr>
                <w:rFonts w:ascii="Arial" w:hAnsi="Arial" w:cs="Arial"/>
              </w:rPr>
            </w:pPr>
            <w:r>
              <w:rPr>
                <w:rFonts w:ascii="Arial" w:hAnsi="Arial" w:cs="Arial"/>
              </w:rPr>
              <w:t>Homepage</w:t>
            </w:r>
            <w:r w:rsidR="00595A88">
              <w:rPr>
                <w:rFonts w:ascii="Arial" w:hAnsi="Arial" w:cs="Arial"/>
              </w:rPr>
              <w:t>:</w:t>
            </w:r>
          </w:p>
          <w:p w14:paraId="689D8CF7" w14:textId="7D072257" w:rsidR="00595A88" w:rsidRPr="00C6201C" w:rsidRDefault="00A27070" w:rsidP="0058328E">
            <w:pPr>
              <w:rPr>
                <w:rFonts w:ascii="Arial" w:hAnsi="Arial" w:cs="Arial"/>
              </w:rPr>
            </w:pPr>
            <w:r>
              <w:rPr>
                <w:rFonts w:ascii="Arial" w:hAnsi="Arial" w:cs="Arial"/>
              </w:rPr>
              <w:t xml:space="preserve">Neue Homepage mit neuen Features steht. Heiko kann auch schon gewisse Änderungen selbstständig machen. Ansonsten alles über Stephan. </w:t>
            </w:r>
            <w:r w:rsidR="00595A88">
              <w:rPr>
                <w:rFonts w:ascii="Arial" w:hAnsi="Arial" w:cs="Arial"/>
              </w:rPr>
              <w:t>Für die Homepage in eine Firewall investieren, 115€ pro Jahr.</w:t>
            </w:r>
            <w:r w:rsidR="00897ABF">
              <w:rPr>
                <w:rFonts w:ascii="Arial" w:hAnsi="Arial" w:cs="Arial"/>
              </w:rPr>
              <w:t xml:space="preserve"> </w:t>
            </w:r>
          </w:p>
        </w:tc>
        <w:tc>
          <w:tcPr>
            <w:tcW w:w="1153" w:type="dxa"/>
          </w:tcPr>
          <w:p w14:paraId="7F35D55D" w14:textId="252D88C9" w:rsidR="00D82B80" w:rsidRDefault="00D82B80" w:rsidP="0058328E">
            <w:pPr>
              <w:jc w:val="center"/>
              <w:rPr>
                <w:rFonts w:ascii="Arial" w:hAnsi="Arial" w:cs="Arial"/>
              </w:rPr>
            </w:pPr>
          </w:p>
        </w:tc>
        <w:tc>
          <w:tcPr>
            <w:tcW w:w="1134" w:type="dxa"/>
          </w:tcPr>
          <w:p w14:paraId="4F4757BB" w14:textId="77777777" w:rsidR="00D82B80" w:rsidRDefault="00D82B80" w:rsidP="0058328E">
            <w:pPr>
              <w:jc w:val="center"/>
              <w:rPr>
                <w:rFonts w:ascii="Arial" w:hAnsi="Arial" w:cs="Arial"/>
              </w:rPr>
            </w:pPr>
          </w:p>
        </w:tc>
        <w:tc>
          <w:tcPr>
            <w:tcW w:w="708" w:type="dxa"/>
          </w:tcPr>
          <w:p w14:paraId="7EFD8004" w14:textId="77777777" w:rsidR="00D82B80" w:rsidRPr="006F1CE8" w:rsidRDefault="00D82B80" w:rsidP="0058328E">
            <w:pPr>
              <w:jc w:val="center"/>
              <w:rPr>
                <w:rFonts w:ascii="Arial" w:hAnsi="Arial" w:cs="Arial"/>
              </w:rPr>
            </w:pPr>
          </w:p>
        </w:tc>
      </w:tr>
      <w:tr w:rsidR="003D591D" w:rsidRPr="006F1CE8" w14:paraId="5E03FBD7" w14:textId="77777777" w:rsidTr="00A04DCB">
        <w:trPr>
          <w:cantSplit/>
          <w:trHeight w:val="709"/>
        </w:trPr>
        <w:tc>
          <w:tcPr>
            <w:tcW w:w="918" w:type="dxa"/>
          </w:tcPr>
          <w:p w14:paraId="6695FF3D" w14:textId="59E15553" w:rsidR="003D591D" w:rsidRDefault="003D591D" w:rsidP="0058328E">
            <w:pPr>
              <w:rPr>
                <w:rFonts w:ascii="Arial" w:hAnsi="Arial" w:cs="Arial"/>
              </w:rPr>
            </w:pPr>
            <w:r>
              <w:rPr>
                <w:rFonts w:ascii="Arial" w:hAnsi="Arial" w:cs="Arial"/>
              </w:rPr>
              <w:lastRenderedPageBreak/>
              <w:t>10</w:t>
            </w:r>
          </w:p>
        </w:tc>
        <w:tc>
          <w:tcPr>
            <w:tcW w:w="607" w:type="dxa"/>
          </w:tcPr>
          <w:p w14:paraId="236DAABE" w14:textId="77777777" w:rsidR="003D591D" w:rsidRPr="006F1CE8" w:rsidRDefault="003D591D" w:rsidP="0058328E">
            <w:pPr>
              <w:rPr>
                <w:rFonts w:ascii="Arial" w:hAnsi="Arial" w:cs="Arial"/>
              </w:rPr>
            </w:pPr>
          </w:p>
        </w:tc>
        <w:tc>
          <w:tcPr>
            <w:tcW w:w="5783" w:type="dxa"/>
          </w:tcPr>
          <w:p w14:paraId="756BDDB4" w14:textId="77777777" w:rsidR="009D6148" w:rsidRDefault="00DC590E" w:rsidP="003D591D">
            <w:pPr>
              <w:rPr>
                <w:rFonts w:ascii="Arial" w:hAnsi="Arial" w:cs="Arial"/>
              </w:rPr>
            </w:pPr>
            <w:r>
              <w:rPr>
                <w:rFonts w:ascii="Arial" w:hAnsi="Arial" w:cs="Arial"/>
              </w:rPr>
              <w:t>Kurzschulung HTV</w:t>
            </w:r>
            <w:r w:rsidR="008001B5">
              <w:rPr>
                <w:rFonts w:ascii="Arial" w:hAnsi="Arial" w:cs="Arial"/>
              </w:rPr>
              <w:t>:</w:t>
            </w:r>
          </w:p>
          <w:p w14:paraId="1395E866" w14:textId="77777777" w:rsidR="00B533C3" w:rsidRDefault="008001B5" w:rsidP="003D591D">
            <w:pPr>
              <w:rPr>
                <w:rFonts w:ascii="Arial" w:hAnsi="Arial" w:cs="Arial"/>
              </w:rPr>
            </w:pPr>
            <w:r>
              <w:rPr>
                <w:rFonts w:ascii="Arial" w:hAnsi="Arial" w:cs="Arial"/>
              </w:rPr>
              <w:t xml:space="preserve">Wir müssten die Halle und Essen stellen, HTV bezahlt. </w:t>
            </w:r>
            <w:r w:rsidR="00EB67E7">
              <w:rPr>
                <w:rFonts w:ascii="Arial" w:hAnsi="Arial" w:cs="Arial"/>
              </w:rPr>
              <w:t>Laura fragt Dennis, ob er das machen kann. Bei Wendelin die Hall</w:t>
            </w:r>
            <w:r w:rsidR="00A90F92">
              <w:rPr>
                <w:rFonts w:ascii="Arial" w:hAnsi="Arial" w:cs="Arial"/>
              </w:rPr>
              <w:t xml:space="preserve">e </w:t>
            </w:r>
            <w:r w:rsidR="00EB67E7">
              <w:rPr>
                <w:rFonts w:ascii="Arial" w:hAnsi="Arial" w:cs="Arial"/>
              </w:rPr>
              <w:t>blocken.</w:t>
            </w:r>
            <w:r w:rsidR="00A90F92">
              <w:rPr>
                <w:rFonts w:ascii="Arial" w:hAnsi="Arial" w:cs="Arial"/>
              </w:rPr>
              <w:t xml:space="preserve"> Termine wären 27.-28.04. und 04.-05.05.24 oder </w:t>
            </w:r>
          </w:p>
          <w:p w14:paraId="413BFDDC" w14:textId="02B5CD69" w:rsidR="008001B5" w:rsidRPr="00C6201C" w:rsidRDefault="00A90F92" w:rsidP="003D591D">
            <w:pPr>
              <w:rPr>
                <w:rFonts w:ascii="Arial" w:hAnsi="Arial" w:cs="Arial"/>
              </w:rPr>
            </w:pPr>
            <w:r>
              <w:rPr>
                <w:rFonts w:ascii="Arial" w:hAnsi="Arial" w:cs="Arial"/>
              </w:rPr>
              <w:t>08.-09.06. und 22.-23.06.24.</w:t>
            </w:r>
          </w:p>
        </w:tc>
        <w:tc>
          <w:tcPr>
            <w:tcW w:w="1153" w:type="dxa"/>
          </w:tcPr>
          <w:p w14:paraId="3586BBA9" w14:textId="49E9EFDB" w:rsidR="003D591D" w:rsidRDefault="00EB67E7" w:rsidP="0058328E">
            <w:pPr>
              <w:jc w:val="center"/>
              <w:rPr>
                <w:rFonts w:ascii="Arial" w:hAnsi="Arial" w:cs="Arial"/>
              </w:rPr>
            </w:pPr>
            <w:r>
              <w:rPr>
                <w:rFonts w:ascii="Arial" w:hAnsi="Arial" w:cs="Arial"/>
              </w:rPr>
              <w:t>Laura</w:t>
            </w:r>
          </w:p>
        </w:tc>
        <w:tc>
          <w:tcPr>
            <w:tcW w:w="1134" w:type="dxa"/>
          </w:tcPr>
          <w:p w14:paraId="0CDA1AF7" w14:textId="77777777" w:rsidR="003D591D" w:rsidRDefault="003D591D" w:rsidP="0058328E">
            <w:pPr>
              <w:jc w:val="center"/>
              <w:rPr>
                <w:rFonts w:ascii="Arial" w:hAnsi="Arial" w:cs="Arial"/>
              </w:rPr>
            </w:pPr>
          </w:p>
        </w:tc>
        <w:tc>
          <w:tcPr>
            <w:tcW w:w="708" w:type="dxa"/>
          </w:tcPr>
          <w:p w14:paraId="26491DAB" w14:textId="77777777" w:rsidR="003D591D" w:rsidRPr="006F1CE8" w:rsidRDefault="003D591D" w:rsidP="0058328E">
            <w:pPr>
              <w:jc w:val="center"/>
              <w:rPr>
                <w:rFonts w:ascii="Arial" w:hAnsi="Arial" w:cs="Arial"/>
              </w:rPr>
            </w:pPr>
          </w:p>
        </w:tc>
      </w:tr>
      <w:tr w:rsidR="008863A1" w:rsidRPr="006F1CE8" w14:paraId="1CEDB960" w14:textId="77777777" w:rsidTr="00A04DCB">
        <w:trPr>
          <w:cantSplit/>
          <w:trHeight w:val="709"/>
        </w:trPr>
        <w:tc>
          <w:tcPr>
            <w:tcW w:w="918" w:type="dxa"/>
          </w:tcPr>
          <w:p w14:paraId="7734A4ED" w14:textId="66ED5EC1" w:rsidR="008863A1" w:rsidRDefault="008863A1" w:rsidP="0058328E">
            <w:pPr>
              <w:rPr>
                <w:rFonts w:ascii="Arial" w:hAnsi="Arial" w:cs="Arial"/>
              </w:rPr>
            </w:pPr>
            <w:r>
              <w:rPr>
                <w:rFonts w:ascii="Arial" w:hAnsi="Arial" w:cs="Arial"/>
              </w:rPr>
              <w:t>11</w:t>
            </w:r>
          </w:p>
        </w:tc>
        <w:tc>
          <w:tcPr>
            <w:tcW w:w="607" w:type="dxa"/>
          </w:tcPr>
          <w:p w14:paraId="39A80CE0" w14:textId="77777777" w:rsidR="008863A1" w:rsidRPr="006F1CE8" w:rsidRDefault="008863A1" w:rsidP="0058328E">
            <w:pPr>
              <w:rPr>
                <w:rFonts w:ascii="Arial" w:hAnsi="Arial" w:cs="Arial"/>
              </w:rPr>
            </w:pPr>
          </w:p>
        </w:tc>
        <w:tc>
          <w:tcPr>
            <w:tcW w:w="5783" w:type="dxa"/>
          </w:tcPr>
          <w:p w14:paraId="1516FEFA" w14:textId="77777777" w:rsidR="009D6148" w:rsidRDefault="00DC590E" w:rsidP="008863A1">
            <w:pPr>
              <w:rPr>
                <w:rFonts w:ascii="Arial" w:hAnsi="Arial" w:cs="Arial"/>
              </w:rPr>
            </w:pPr>
            <w:r>
              <w:rPr>
                <w:rFonts w:ascii="Arial" w:hAnsi="Arial" w:cs="Arial"/>
              </w:rPr>
              <w:t>Vorstandsausflug 24</w:t>
            </w:r>
          </w:p>
          <w:p w14:paraId="7F02B753" w14:textId="4EAF565D" w:rsidR="008001B5" w:rsidRPr="00C6201C" w:rsidRDefault="00EB67E7" w:rsidP="008863A1">
            <w:pPr>
              <w:rPr>
                <w:rFonts w:ascii="Arial" w:hAnsi="Arial" w:cs="Arial"/>
              </w:rPr>
            </w:pPr>
            <w:r>
              <w:rPr>
                <w:rFonts w:ascii="Arial" w:hAnsi="Arial" w:cs="Arial"/>
              </w:rPr>
              <w:t>v</w:t>
            </w:r>
            <w:r w:rsidR="008001B5">
              <w:rPr>
                <w:rFonts w:ascii="Arial" w:hAnsi="Arial" w:cs="Arial"/>
              </w:rPr>
              <w:t>ielleicht Sauerlandstern</w:t>
            </w:r>
          </w:p>
        </w:tc>
        <w:tc>
          <w:tcPr>
            <w:tcW w:w="1153" w:type="dxa"/>
          </w:tcPr>
          <w:p w14:paraId="263FF612" w14:textId="4E2063A4" w:rsidR="008863A1" w:rsidRDefault="00EB67E7" w:rsidP="0058328E">
            <w:pPr>
              <w:jc w:val="center"/>
              <w:rPr>
                <w:rFonts w:ascii="Arial" w:hAnsi="Arial" w:cs="Arial"/>
              </w:rPr>
            </w:pPr>
            <w:r>
              <w:rPr>
                <w:rFonts w:ascii="Arial" w:hAnsi="Arial" w:cs="Arial"/>
              </w:rPr>
              <w:t>Freddy und Co.</w:t>
            </w:r>
          </w:p>
        </w:tc>
        <w:tc>
          <w:tcPr>
            <w:tcW w:w="1134" w:type="dxa"/>
          </w:tcPr>
          <w:p w14:paraId="7ECFE13C" w14:textId="77777777" w:rsidR="008863A1" w:rsidRDefault="008863A1" w:rsidP="0058328E">
            <w:pPr>
              <w:jc w:val="center"/>
              <w:rPr>
                <w:rFonts w:ascii="Arial" w:hAnsi="Arial" w:cs="Arial"/>
              </w:rPr>
            </w:pPr>
          </w:p>
        </w:tc>
        <w:tc>
          <w:tcPr>
            <w:tcW w:w="708" w:type="dxa"/>
          </w:tcPr>
          <w:p w14:paraId="0800ACB1" w14:textId="77777777" w:rsidR="008863A1" w:rsidRPr="006F1CE8" w:rsidRDefault="008863A1" w:rsidP="0058328E">
            <w:pPr>
              <w:jc w:val="center"/>
              <w:rPr>
                <w:rFonts w:ascii="Arial" w:hAnsi="Arial" w:cs="Arial"/>
              </w:rPr>
            </w:pPr>
          </w:p>
        </w:tc>
      </w:tr>
      <w:tr w:rsidR="004341A1" w:rsidRPr="006F1CE8" w14:paraId="5D4BEBBF" w14:textId="77777777" w:rsidTr="00953CEE">
        <w:trPr>
          <w:cantSplit/>
          <w:trHeight w:val="966"/>
        </w:trPr>
        <w:tc>
          <w:tcPr>
            <w:tcW w:w="918" w:type="dxa"/>
          </w:tcPr>
          <w:p w14:paraId="39DA72A4" w14:textId="5E59EDBE" w:rsidR="004341A1" w:rsidRDefault="004341A1" w:rsidP="004341A1">
            <w:pPr>
              <w:rPr>
                <w:rFonts w:ascii="Arial" w:hAnsi="Arial" w:cs="Arial"/>
              </w:rPr>
            </w:pPr>
            <w:r>
              <w:rPr>
                <w:rFonts w:ascii="Arial" w:hAnsi="Arial" w:cs="Arial"/>
              </w:rPr>
              <w:t>1</w:t>
            </w:r>
            <w:r w:rsidR="008863A1">
              <w:rPr>
                <w:rFonts w:ascii="Arial" w:hAnsi="Arial" w:cs="Arial"/>
              </w:rPr>
              <w:t>2</w:t>
            </w:r>
          </w:p>
        </w:tc>
        <w:tc>
          <w:tcPr>
            <w:tcW w:w="607" w:type="dxa"/>
          </w:tcPr>
          <w:p w14:paraId="0C6CD087" w14:textId="77777777" w:rsidR="004341A1" w:rsidRPr="006F1CE8" w:rsidRDefault="004341A1" w:rsidP="004341A1">
            <w:pPr>
              <w:rPr>
                <w:rFonts w:ascii="Arial" w:hAnsi="Arial" w:cs="Arial"/>
              </w:rPr>
            </w:pPr>
          </w:p>
        </w:tc>
        <w:tc>
          <w:tcPr>
            <w:tcW w:w="5783" w:type="dxa"/>
          </w:tcPr>
          <w:p w14:paraId="45888171" w14:textId="64F28C8C" w:rsidR="00747D35" w:rsidRPr="00747D35" w:rsidRDefault="00742D59" w:rsidP="00320869">
            <w:pPr>
              <w:rPr>
                <w:rFonts w:ascii="Arial" w:hAnsi="Arial" w:cs="Arial"/>
              </w:rPr>
            </w:pPr>
            <w:r>
              <w:rPr>
                <w:rFonts w:ascii="Arial" w:hAnsi="Arial" w:cs="Arial"/>
              </w:rPr>
              <w:t>nächste VS 27.11. Deutsches Haus 19:00</w:t>
            </w:r>
          </w:p>
        </w:tc>
        <w:tc>
          <w:tcPr>
            <w:tcW w:w="1153" w:type="dxa"/>
          </w:tcPr>
          <w:p w14:paraId="20DAA0F2" w14:textId="5436B199" w:rsidR="004341A1" w:rsidRPr="006F1CE8" w:rsidRDefault="004341A1" w:rsidP="007B2322">
            <w:pPr>
              <w:jc w:val="center"/>
              <w:rPr>
                <w:rFonts w:ascii="Arial" w:hAnsi="Arial" w:cs="Arial"/>
              </w:rPr>
            </w:pPr>
          </w:p>
        </w:tc>
        <w:tc>
          <w:tcPr>
            <w:tcW w:w="1134" w:type="dxa"/>
          </w:tcPr>
          <w:p w14:paraId="7E5D3608" w14:textId="4D1FC26C" w:rsidR="005C4571" w:rsidRPr="006F1CE8" w:rsidRDefault="005C4571" w:rsidP="007B2322">
            <w:pPr>
              <w:rPr>
                <w:rFonts w:ascii="Arial" w:hAnsi="Arial" w:cs="Arial"/>
              </w:rPr>
            </w:pPr>
          </w:p>
        </w:tc>
        <w:tc>
          <w:tcPr>
            <w:tcW w:w="708" w:type="dxa"/>
          </w:tcPr>
          <w:p w14:paraId="58EED41B" w14:textId="77777777" w:rsidR="004341A1" w:rsidRPr="006F1CE8" w:rsidRDefault="004341A1" w:rsidP="007B2322">
            <w:pPr>
              <w:rPr>
                <w:rFonts w:ascii="Arial" w:hAnsi="Arial" w:cs="Arial"/>
              </w:rPr>
            </w:pPr>
          </w:p>
        </w:tc>
      </w:tr>
      <w:tr w:rsidR="007B2322" w:rsidRPr="006F1CE8" w14:paraId="5B31C444" w14:textId="77777777" w:rsidTr="00A04DCB">
        <w:trPr>
          <w:cantSplit/>
          <w:trHeight w:val="709"/>
        </w:trPr>
        <w:tc>
          <w:tcPr>
            <w:tcW w:w="918" w:type="dxa"/>
          </w:tcPr>
          <w:p w14:paraId="0AAE27C9" w14:textId="2E3875E6" w:rsidR="007B2322" w:rsidRDefault="005A4FB4" w:rsidP="004341A1">
            <w:pPr>
              <w:rPr>
                <w:rFonts w:ascii="Arial" w:hAnsi="Arial" w:cs="Arial"/>
              </w:rPr>
            </w:pPr>
            <w:r>
              <w:rPr>
                <w:rFonts w:ascii="Arial" w:hAnsi="Arial" w:cs="Arial"/>
              </w:rPr>
              <w:t>13</w:t>
            </w:r>
          </w:p>
        </w:tc>
        <w:tc>
          <w:tcPr>
            <w:tcW w:w="607" w:type="dxa"/>
          </w:tcPr>
          <w:p w14:paraId="5639018A" w14:textId="77777777" w:rsidR="007B2322" w:rsidRPr="006F1CE8" w:rsidRDefault="007B2322" w:rsidP="004341A1">
            <w:pPr>
              <w:rPr>
                <w:rFonts w:ascii="Arial" w:hAnsi="Arial" w:cs="Arial"/>
              </w:rPr>
            </w:pPr>
          </w:p>
        </w:tc>
        <w:tc>
          <w:tcPr>
            <w:tcW w:w="5783" w:type="dxa"/>
          </w:tcPr>
          <w:p w14:paraId="63FCFBD3" w14:textId="16150AC5" w:rsidR="004164DF" w:rsidRPr="00C6201C" w:rsidRDefault="005A4FB4" w:rsidP="00DC590E">
            <w:pPr>
              <w:rPr>
                <w:rFonts w:ascii="Arial" w:hAnsi="Arial" w:cs="Arial"/>
              </w:rPr>
            </w:pPr>
            <w:r>
              <w:rPr>
                <w:rFonts w:ascii="Arial" w:hAnsi="Arial" w:cs="Arial"/>
              </w:rPr>
              <w:t>Für die Tanzgruppen wurde eine Abstimmung (einstimmig) gemacht, dass diese ihre T-Shirts mit 10€ bezuschusst werden.</w:t>
            </w:r>
          </w:p>
        </w:tc>
        <w:tc>
          <w:tcPr>
            <w:tcW w:w="1153" w:type="dxa"/>
          </w:tcPr>
          <w:p w14:paraId="7B55AEAE" w14:textId="56A5D500" w:rsidR="007B2322" w:rsidRPr="007B2322" w:rsidRDefault="007B2322" w:rsidP="004341A1">
            <w:pPr>
              <w:jc w:val="center"/>
              <w:rPr>
                <w:rFonts w:ascii="Arial" w:hAnsi="Arial" w:cs="Arial"/>
              </w:rPr>
            </w:pPr>
          </w:p>
        </w:tc>
        <w:tc>
          <w:tcPr>
            <w:tcW w:w="1134" w:type="dxa"/>
          </w:tcPr>
          <w:p w14:paraId="211B5208" w14:textId="77777777" w:rsidR="007B2322" w:rsidRDefault="007B2322" w:rsidP="004341A1">
            <w:pPr>
              <w:jc w:val="center"/>
              <w:rPr>
                <w:rFonts w:ascii="Arial" w:hAnsi="Arial" w:cs="Arial"/>
              </w:rPr>
            </w:pPr>
          </w:p>
        </w:tc>
        <w:tc>
          <w:tcPr>
            <w:tcW w:w="708" w:type="dxa"/>
          </w:tcPr>
          <w:p w14:paraId="3026CA75" w14:textId="77777777" w:rsidR="007B2322" w:rsidRPr="006F1CE8" w:rsidRDefault="007B2322" w:rsidP="004341A1">
            <w:pPr>
              <w:jc w:val="center"/>
              <w:rPr>
                <w:rFonts w:ascii="Arial" w:hAnsi="Arial" w:cs="Arial"/>
              </w:rPr>
            </w:pPr>
          </w:p>
        </w:tc>
      </w:tr>
      <w:tr w:rsidR="004164DF" w:rsidRPr="006F1CE8" w14:paraId="30ED2D83" w14:textId="77777777" w:rsidTr="00953CEE">
        <w:trPr>
          <w:cantSplit/>
          <w:trHeight w:val="528"/>
        </w:trPr>
        <w:tc>
          <w:tcPr>
            <w:tcW w:w="918" w:type="dxa"/>
          </w:tcPr>
          <w:p w14:paraId="52FED398" w14:textId="28A8CCDB" w:rsidR="004164DF" w:rsidRDefault="004164DF" w:rsidP="004341A1">
            <w:pPr>
              <w:rPr>
                <w:rFonts w:ascii="Arial" w:hAnsi="Arial" w:cs="Arial"/>
              </w:rPr>
            </w:pPr>
          </w:p>
        </w:tc>
        <w:tc>
          <w:tcPr>
            <w:tcW w:w="607" w:type="dxa"/>
          </w:tcPr>
          <w:p w14:paraId="15085E9D" w14:textId="77777777" w:rsidR="004164DF" w:rsidRPr="006F1CE8" w:rsidRDefault="004164DF" w:rsidP="004341A1">
            <w:pPr>
              <w:rPr>
                <w:rFonts w:ascii="Arial" w:hAnsi="Arial" w:cs="Arial"/>
              </w:rPr>
            </w:pPr>
          </w:p>
        </w:tc>
        <w:tc>
          <w:tcPr>
            <w:tcW w:w="5783" w:type="dxa"/>
          </w:tcPr>
          <w:p w14:paraId="7D227231" w14:textId="32E93239" w:rsidR="004164DF" w:rsidRDefault="004164DF" w:rsidP="00DC590E">
            <w:pPr>
              <w:rPr>
                <w:rFonts w:ascii="Arial" w:hAnsi="Arial" w:cs="Arial"/>
              </w:rPr>
            </w:pPr>
          </w:p>
        </w:tc>
        <w:tc>
          <w:tcPr>
            <w:tcW w:w="1153" w:type="dxa"/>
          </w:tcPr>
          <w:p w14:paraId="2D83B4BE" w14:textId="77777777" w:rsidR="004164DF" w:rsidRDefault="004164DF" w:rsidP="004341A1">
            <w:pPr>
              <w:jc w:val="center"/>
              <w:rPr>
                <w:rFonts w:ascii="Arial" w:hAnsi="Arial" w:cs="Arial"/>
              </w:rPr>
            </w:pPr>
          </w:p>
        </w:tc>
        <w:tc>
          <w:tcPr>
            <w:tcW w:w="1134" w:type="dxa"/>
          </w:tcPr>
          <w:p w14:paraId="30B9A914" w14:textId="77777777" w:rsidR="004164DF" w:rsidRDefault="004164DF" w:rsidP="004341A1">
            <w:pPr>
              <w:jc w:val="center"/>
              <w:rPr>
                <w:rFonts w:ascii="Arial" w:hAnsi="Arial" w:cs="Arial"/>
              </w:rPr>
            </w:pPr>
          </w:p>
        </w:tc>
        <w:tc>
          <w:tcPr>
            <w:tcW w:w="708" w:type="dxa"/>
          </w:tcPr>
          <w:p w14:paraId="5D9825C0" w14:textId="77777777" w:rsidR="004164DF" w:rsidRPr="006F1CE8" w:rsidRDefault="004164DF" w:rsidP="004341A1">
            <w:pPr>
              <w:jc w:val="center"/>
              <w:rPr>
                <w:rFonts w:ascii="Arial" w:hAnsi="Arial" w:cs="Arial"/>
              </w:rPr>
            </w:pPr>
          </w:p>
        </w:tc>
      </w:tr>
      <w:tr w:rsidR="007D16B2" w:rsidRPr="006F1CE8" w14:paraId="0D0CB014" w14:textId="77777777" w:rsidTr="00A04DCB">
        <w:trPr>
          <w:cantSplit/>
          <w:trHeight w:val="709"/>
        </w:trPr>
        <w:tc>
          <w:tcPr>
            <w:tcW w:w="918" w:type="dxa"/>
          </w:tcPr>
          <w:p w14:paraId="4B0BA599" w14:textId="66BDC4C0" w:rsidR="007D16B2" w:rsidRDefault="007D16B2" w:rsidP="004341A1">
            <w:pPr>
              <w:rPr>
                <w:rFonts w:ascii="Arial" w:hAnsi="Arial" w:cs="Arial"/>
              </w:rPr>
            </w:pPr>
          </w:p>
        </w:tc>
        <w:tc>
          <w:tcPr>
            <w:tcW w:w="607" w:type="dxa"/>
          </w:tcPr>
          <w:p w14:paraId="18DCA923" w14:textId="77777777" w:rsidR="007D16B2" w:rsidRPr="006F1CE8" w:rsidRDefault="007D16B2" w:rsidP="004341A1">
            <w:pPr>
              <w:rPr>
                <w:rFonts w:ascii="Arial" w:hAnsi="Arial" w:cs="Arial"/>
              </w:rPr>
            </w:pPr>
          </w:p>
        </w:tc>
        <w:tc>
          <w:tcPr>
            <w:tcW w:w="5783" w:type="dxa"/>
          </w:tcPr>
          <w:p w14:paraId="64517349" w14:textId="4C7D2943" w:rsidR="007D16B2" w:rsidRDefault="007D16B2" w:rsidP="004F05B7">
            <w:pPr>
              <w:rPr>
                <w:rFonts w:ascii="Arial" w:hAnsi="Arial" w:cs="Arial"/>
              </w:rPr>
            </w:pPr>
          </w:p>
        </w:tc>
        <w:tc>
          <w:tcPr>
            <w:tcW w:w="1153" w:type="dxa"/>
          </w:tcPr>
          <w:p w14:paraId="23C0B3FA" w14:textId="37388AA7" w:rsidR="007D16B2" w:rsidRDefault="007D16B2" w:rsidP="004341A1">
            <w:pPr>
              <w:jc w:val="center"/>
              <w:rPr>
                <w:rFonts w:ascii="Arial" w:hAnsi="Arial" w:cs="Arial"/>
              </w:rPr>
            </w:pPr>
          </w:p>
        </w:tc>
        <w:tc>
          <w:tcPr>
            <w:tcW w:w="1134" w:type="dxa"/>
          </w:tcPr>
          <w:p w14:paraId="32C54C59" w14:textId="77777777" w:rsidR="007D16B2" w:rsidRDefault="007D16B2" w:rsidP="004341A1">
            <w:pPr>
              <w:jc w:val="center"/>
              <w:rPr>
                <w:rFonts w:ascii="Arial" w:hAnsi="Arial" w:cs="Arial"/>
              </w:rPr>
            </w:pPr>
          </w:p>
        </w:tc>
        <w:tc>
          <w:tcPr>
            <w:tcW w:w="708" w:type="dxa"/>
          </w:tcPr>
          <w:p w14:paraId="560EB398" w14:textId="77777777" w:rsidR="007D16B2" w:rsidRPr="006F1CE8" w:rsidRDefault="007D16B2" w:rsidP="004341A1">
            <w:pPr>
              <w:jc w:val="center"/>
              <w:rPr>
                <w:rFonts w:ascii="Arial" w:hAnsi="Arial" w:cs="Arial"/>
              </w:rPr>
            </w:pPr>
          </w:p>
        </w:tc>
      </w:tr>
    </w:tbl>
    <w:p w14:paraId="2F5D4185" w14:textId="6D012E7C" w:rsidR="00864400" w:rsidRPr="006F1CE8" w:rsidRDefault="00864400">
      <w:pPr>
        <w:rPr>
          <w:rFonts w:ascii="Arial" w:hAnsi="Arial" w:cs="Arial"/>
        </w:rPr>
      </w:pPr>
    </w:p>
    <w:p w14:paraId="16C830A5" w14:textId="77777777" w:rsidR="00864400" w:rsidRPr="006F1CE8" w:rsidRDefault="00864400" w:rsidP="00D82B80">
      <w:pPr>
        <w:jc w:val="center"/>
        <w:rPr>
          <w:rFonts w:ascii="Arial" w:hAnsi="Arial" w:cs="Arial"/>
        </w:rPr>
      </w:pPr>
    </w:p>
    <w:p w14:paraId="18FEEBCE" w14:textId="77777777" w:rsidR="00864400" w:rsidRPr="006F1CE8" w:rsidRDefault="00864400" w:rsidP="00D82B80">
      <w:pPr>
        <w:jc w:val="center"/>
        <w:rPr>
          <w:rFonts w:ascii="Arial" w:hAnsi="Arial" w:cs="Arial"/>
        </w:rPr>
      </w:pPr>
    </w:p>
    <w:p w14:paraId="06A90AB7" w14:textId="77777777" w:rsidR="00CB4719" w:rsidRPr="006F1CE8" w:rsidRDefault="00CB4719" w:rsidP="00D82B80">
      <w:pPr>
        <w:jc w:val="center"/>
        <w:rPr>
          <w:rFonts w:ascii="Arial" w:hAnsi="Arial" w:cs="Arial"/>
        </w:rPr>
      </w:pPr>
    </w:p>
    <w:p w14:paraId="1E0CCFE5" w14:textId="77777777" w:rsidR="009B7415" w:rsidRPr="006F1CE8" w:rsidRDefault="009B7415" w:rsidP="00D82B80">
      <w:pPr>
        <w:jc w:val="center"/>
        <w:rPr>
          <w:rFonts w:ascii="Arial" w:hAnsi="Arial" w:cs="Arial"/>
        </w:rPr>
      </w:pPr>
    </w:p>
    <w:sectPr w:rsidR="009B7415" w:rsidRPr="006F1CE8" w:rsidSect="00D82685">
      <w:headerReference w:type="default" r:id="rId8"/>
      <w:footerReference w:type="default" r:id="rId9"/>
      <w:pgSz w:w="11906" w:h="16838" w:code="9"/>
      <w:pgMar w:top="284" w:right="567" w:bottom="284" w:left="567" w:header="720" w:footer="720" w:gutter="0"/>
      <w:pgBorders w:offsetFrom="page">
        <w:bottom w:val="single" w:sz="6"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52574" w14:textId="77777777" w:rsidR="009032AE" w:rsidRDefault="009032AE">
      <w:r>
        <w:separator/>
      </w:r>
    </w:p>
  </w:endnote>
  <w:endnote w:type="continuationSeparator" w:id="0">
    <w:p w14:paraId="1D1C2E69" w14:textId="77777777" w:rsidR="009032AE" w:rsidRDefault="00903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3259"/>
      <w:gridCol w:w="3259"/>
      <w:gridCol w:w="3259"/>
    </w:tblGrid>
    <w:tr w:rsidR="0058328E" w14:paraId="250E1470" w14:textId="77777777">
      <w:trPr>
        <w:cantSplit/>
      </w:trPr>
      <w:tc>
        <w:tcPr>
          <w:tcW w:w="9777" w:type="dxa"/>
          <w:gridSpan w:val="3"/>
          <w:tcBorders>
            <w:top w:val="single" w:sz="4" w:space="0" w:color="auto"/>
          </w:tcBorders>
        </w:tcPr>
        <w:p w14:paraId="17C88B37" w14:textId="77777777" w:rsidR="0058328E" w:rsidRDefault="0058328E">
          <w:pPr>
            <w:pStyle w:val="Fuzeile"/>
            <w:rPr>
              <w:rFonts w:ascii="Arial" w:hAnsi="Arial"/>
              <w:color w:val="808080"/>
              <w:sz w:val="6"/>
            </w:rPr>
          </w:pPr>
        </w:p>
        <w:p w14:paraId="0391848A" w14:textId="77777777" w:rsidR="0058328E" w:rsidRDefault="0058328E">
          <w:pPr>
            <w:pStyle w:val="Fuzeile"/>
            <w:tabs>
              <w:tab w:val="clear" w:pos="4536"/>
              <w:tab w:val="left" w:pos="4678"/>
            </w:tabs>
            <w:rPr>
              <w:rFonts w:ascii="Arial" w:hAnsi="Arial"/>
              <w:color w:val="808080"/>
              <w:sz w:val="16"/>
            </w:rPr>
          </w:pPr>
          <w:r>
            <w:rPr>
              <w:rFonts w:ascii="Arial" w:hAnsi="Arial"/>
              <w:color w:val="808080"/>
              <w:sz w:val="16"/>
            </w:rPr>
            <w:t xml:space="preserve">Kurz: A=Auftrag </w:t>
          </w:r>
          <w:r>
            <w:rPr>
              <w:rFonts w:ascii="Arial" w:hAnsi="Arial"/>
              <w:color w:val="808080"/>
              <w:sz w:val="16"/>
            </w:rPr>
            <w:sym w:font="Wingdings" w:char="F0A0"/>
          </w:r>
          <w:r>
            <w:rPr>
              <w:rFonts w:ascii="Arial" w:hAnsi="Arial"/>
              <w:color w:val="808080"/>
              <w:sz w:val="16"/>
            </w:rPr>
            <w:t xml:space="preserve"> B=Beschluss </w:t>
          </w:r>
          <w:r>
            <w:rPr>
              <w:rFonts w:ascii="Arial" w:hAnsi="Arial"/>
              <w:color w:val="808080"/>
              <w:sz w:val="16"/>
            </w:rPr>
            <w:sym w:font="Wingdings" w:char="F0A0"/>
          </w:r>
          <w:r>
            <w:rPr>
              <w:rFonts w:ascii="Arial" w:hAnsi="Arial"/>
              <w:color w:val="808080"/>
              <w:sz w:val="16"/>
            </w:rPr>
            <w:t xml:space="preserve"> E=Empfehlung </w:t>
          </w:r>
          <w:r>
            <w:rPr>
              <w:rFonts w:ascii="Arial" w:hAnsi="Arial"/>
              <w:color w:val="808080"/>
              <w:sz w:val="16"/>
            </w:rPr>
            <w:sym w:font="Wingdings" w:char="F0A0"/>
          </w:r>
          <w:r>
            <w:rPr>
              <w:rFonts w:ascii="Arial" w:hAnsi="Arial"/>
              <w:color w:val="808080"/>
              <w:sz w:val="16"/>
            </w:rPr>
            <w:t xml:space="preserve"> F=Feststellung </w:t>
          </w:r>
          <w:r>
            <w:rPr>
              <w:rFonts w:ascii="Arial" w:hAnsi="Arial"/>
              <w:color w:val="808080"/>
              <w:sz w:val="16"/>
            </w:rPr>
            <w:sym w:font="Wingdings" w:char="F0A0"/>
          </w:r>
          <w:r>
            <w:rPr>
              <w:rFonts w:ascii="Arial" w:hAnsi="Arial"/>
              <w:color w:val="808080"/>
              <w:sz w:val="16"/>
            </w:rPr>
            <w:t xml:space="preserve"> I=Information  V=Vereinbarung</w:t>
          </w:r>
        </w:p>
        <w:p w14:paraId="00966785" w14:textId="77777777" w:rsidR="0058328E" w:rsidRDefault="0058328E">
          <w:pPr>
            <w:pStyle w:val="Fuzeile"/>
            <w:rPr>
              <w:rFonts w:ascii="Arial" w:hAnsi="Arial"/>
              <w:color w:val="808080"/>
              <w:sz w:val="6"/>
            </w:rPr>
          </w:pPr>
        </w:p>
      </w:tc>
    </w:tr>
    <w:tr w:rsidR="0058328E" w14:paraId="5220BB3F" w14:textId="77777777">
      <w:tc>
        <w:tcPr>
          <w:tcW w:w="3259" w:type="dxa"/>
        </w:tcPr>
        <w:p w14:paraId="2832CC3B" w14:textId="77777777" w:rsidR="0058328E" w:rsidRDefault="0058328E">
          <w:pPr>
            <w:pStyle w:val="Fuzeile"/>
            <w:rPr>
              <w:rFonts w:ascii="Arial" w:hAnsi="Arial"/>
              <w:color w:val="808080"/>
              <w:sz w:val="10"/>
            </w:rPr>
          </w:pPr>
        </w:p>
      </w:tc>
      <w:tc>
        <w:tcPr>
          <w:tcW w:w="3259" w:type="dxa"/>
        </w:tcPr>
        <w:p w14:paraId="3FD1B39C" w14:textId="02884785" w:rsidR="0058328E" w:rsidRDefault="0058328E">
          <w:pPr>
            <w:pStyle w:val="Fuzeile"/>
            <w:jc w:val="center"/>
            <w:rPr>
              <w:rFonts w:ascii="Arial" w:hAnsi="Arial"/>
              <w:color w:val="808080"/>
            </w:rPr>
          </w:pPr>
          <w:r>
            <w:rPr>
              <w:rFonts w:ascii="Arial" w:hAnsi="Arial"/>
              <w:snapToGrid w:val="0"/>
              <w:color w:val="808080"/>
            </w:rPr>
            <w:t xml:space="preserve">Seite </w:t>
          </w:r>
          <w:r>
            <w:rPr>
              <w:rFonts w:ascii="Arial" w:hAnsi="Arial"/>
              <w:snapToGrid w:val="0"/>
              <w:color w:val="808080"/>
            </w:rPr>
            <w:fldChar w:fldCharType="begin"/>
          </w:r>
          <w:r>
            <w:rPr>
              <w:rFonts w:ascii="Arial" w:hAnsi="Arial"/>
              <w:snapToGrid w:val="0"/>
              <w:color w:val="808080"/>
            </w:rPr>
            <w:instrText xml:space="preserve"> PAGE </w:instrText>
          </w:r>
          <w:r>
            <w:rPr>
              <w:rFonts w:ascii="Arial" w:hAnsi="Arial"/>
              <w:snapToGrid w:val="0"/>
              <w:color w:val="808080"/>
            </w:rPr>
            <w:fldChar w:fldCharType="separate"/>
          </w:r>
          <w:r w:rsidR="008863A1">
            <w:rPr>
              <w:rFonts w:ascii="Arial" w:hAnsi="Arial"/>
              <w:noProof/>
              <w:snapToGrid w:val="0"/>
              <w:color w:val="808080"/>
            </w:rPr>
            <w:t>3</w:t>
          </w:r>
          <w:r>
            <w:rPr>
              <w:rFonts w:ascii="Arial" w:hAnsi="Arial"/>
              <w:snapToGrid w:val="0"/>
              <w:color w:val="808080"/>
            </w:rPr>
            <w:fldChar w:fldCharType="end"/>
          </w:r>
          <w:r>
            <w:rPr>
              <w:rFonts w:ascii="Arial" w:hAnsi="Arial"/>
              <w:snapToGrid w:val="0"/>
              <w:color w:val="808080"/>
            </w:rPr>
            <w:t xml:space="preserve"> </w:t>
          </w:r>
          <w:r w:rsidR="00FA1CB9">
            <w:rPr>
              <w:rFonts w:ascii="Arial" w:hAnsi="Arial"/>
              <w:snapToGrid w:val="0"/>
              <w:color w:val="808080"/>
            </w:rPr>
            <w:t>von 2</w:t>
          </w:r>
        </w:p>
      </w:tc>
      <w:tc>
        <w:tcPr>
          <w:tcW w:w="3259" w:type="dxa"/>
        </w:tcPr>
        <w:p w14:paraId="6AE44465" w14:textId="77777777" w:rsidR="0058328E" w:rsidRDefault="0058328E">
          <w:pPr>
            <w:pStyle w:val="Fuzeile"/>
            <w:jc w:val="right"/>
            <w:rPr>
              <w:rFonts w:ascii="Arial" w:hAnsi="Arial"/>
              <w:color w:val="808080"/>
              <w:sz w:val="10"/>
            </w:rPr>
          </w:pPr>
        </w:p>
      </w:tc>
    </w:tr>
  </w:tbl>
  <w:p w14:paraId="4CBC30BC" w14:textId="77777777" w:rsidR="0058328E" w:rsidRDefault="0058328E">
    <w:pPr>
      <w:pStyle w:val="Fuzeile"/>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55635" w14:textId="77777777" w:rsidR="009032AE" w:rsidRDefault="009032AE">
      <w:r>
        <w:separator/>
      </w:r>
    </w:p>
  </w:footnote>
  <w:footnote w:type="continuationSeparator" w:id="0">
    <w:p w14:paraId="37B6B5C5" w14:textId="77777777" w:rsidR="009032AE" w:rsidRDefault="00903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7677"/>
      <w:gridCol w:w="1971"/>
    </w:tblGrid>
    <w:tr w:rsidR="0058328E" w14:paraId="74A440B6" w14:textId="77777777" w:rsidTr="00FA1CB9">
      <w:trPr>
        <w:trHeight w:val="1283"/>
      </w:trPr>
      <w:tc>
        <w:tcPr>
          <w:tcW w:w="7677" w:type="dxa"/>
        </w:tcPr>
        <w:p w14:paraId="545AE27E" w14:textId="77777777" w:rsidR="0058328E" w:rsidRDefault="0058328E">
          <w:pPr>
            <w:pStyle w:val="Kopfzeile"/>
            <w:spacing w:before="160" w:after="160"/>
            <w:rPr>
              <w:rFonts w:ascii="Arial" w:hAnsi="Arial"/>
              <w:b/>
              <w:sz w:val="32"/>
            </w:rPr>
          </w:pPr>
          <w:r>
            <w:rPr>
              <w:rFonts w:ascii="Arial" w:hAnsi="Arial"/>
              <w:b/>
              <w:sz w:val="32"/>
            </w:rPr>
            <w:t xml:space="preserve">Sitzungsprotokoll Vorstandssitzung </w:t>
          </w:r>
        </w:p>
        <w:p w14:paraId="3DAFE44D" w14:textId="0C06E0FF" w:rsidR="00953CEE" w:rsidRDefault="0058328E" w:rsidP="00C13AB8">
          <w:pPr>
            <w:pStyle w:val="Kopfzeile"/>
            <w:spacing w:before="160" w:after="160"/>
            <w:rPr>
              <w:rFonts w:ascii="Arial" w:hAnsi="Arial"/>
              <w:b/>
              <w:sz w:val="32"/>
            </w:rPr>
          </w:pPr>
          <w:r>
            <w:rPr>
              <w:rFonts w:ascii="Arial" w:hAnsi="Arial"/>
              <w:b/>
              <w:sz w:val="32"/>
            </w:rPr>
            <w:t xml:space="preserve">Datum: </w:t>
          </w:r>
          <w:r w:rsidR="00953CEE">
            <w:rPr>
              <w:rFonts w:ascii="Arial" w:hAnsi="Arial"/>
              <w:b/>
              <w:sz w:val="32"/>
            </w:rPr>
            <w:t>06.</w:t>
          </w:r>
          <w:r w:rsidR="00FA654E">
            <w:rPr>
              <w:rFonts w:ascii="Arial" w:hAnsi="Arial"/>
              <w:b/>
              <w:sz w:val="32"/>
            </w:rPr>
            <w:t>11</w:t>
          </w:r>
          <w:r w:rsidR="00953CEE">
            <w:rPr>
              <w:rFonts w:ascii="Arial" w:hAnsi="Arial"/>
              <w:b/>
              <w:sz w:val="32"/>
            </w:rPr>
            <w:t>.23</w:t>
          </w:r>
        </w:p>
      </w:tc>
      <w:tc>
        <w:tcPr>
          <w:tcW w:w="1971" w:type="dxa"/>
        </w:tcPr>
        <w:p w14:paraId="1FD6205D" w14:textId="69D9B3CB" w:rsidR="0058328E" w:rsidRPr="00583AB4" w:rsidRDefault="0058328E" w:rsidP="00583AB4">
          <w:pPr>
            <w:pStyle w:val="Kopfzeile"/>
            <w:spacing w:before="160" w:after="160"/>
            <w:ind w:left="-212"/>
          </w:pPr>
        </w:p>
      </w:tc>
    </w:tr>
  </w:tbl>
  <w:p w14:paraId="5C537768" w14:textId="5FD35F8A" w:rsidR="0058328E" w:rsidRDefault="00D82685">
    <w:pPr>
      <w:pStyle w:val="Kopfzeile"/>
      <w:pBdr>
        <w:bottom w:val="single" w:sz="4" w:space="0" w:color="auto"/>
      </w:pBdr>
    </w:pPr>
    <w:r w:rsidRPr="00666B3A">
      <w:rPr>
        <w:rFonts w:ascii="Arial" w:eastAsia="NSimSun" w:hAnsi="Arial"/>
        <w:b/>
        <w:i/>
        <w:noProof/>
        <w:kern w:val="3"/>
        <w:sz w:val="48"/>
        <w:szCs w:val="48"/>
        <w:lang w:eastAsia="zh-CN" w:bidi="hi-IN"/>
      </w:rPr>
      <w:drawing>
        <wp:anchor distT="0" distB="0" distL="114300" distR="114300" simplePos="0" relativeHeight="251659264" behindDoc="1" locked="0" layoutInCell="1" allowOverlap="1" wp14:anchorId="6489707C" wp14:editId="5902AA17">
          <wp:simplePos x="0" y="0"/>
          <wp:positionH relativeFrom="column">
            <wp:posOffset>4965065</wp:posOffset>
          </wp:positionH>
          <wp:positionV relativeFrom="paragraph">
            <wp:posOffset>-919480</wp:posOffset>
          </wp:positionV>
          <wp:extent cx="933450" cy="914400"/>
          <wp:effectExtent l="0" t="0" r="0" b="0"/>
          <wp:wrapNone/>
          <wp:docPr id="1" name="Grafik 1" descr="Ein Bild, das draußen, Schild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33450" cy="9144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66EC"/>
    <w:multiLevelType w:val="hybridMultilevel"/>
    <w:tmpl w:val="A928189E"/>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34C0D81"/>
    <w:multiLevelType w:val="hybridMultilevel"/>
    <w:tmpl w:val="9B1AA8DC"/>
    <w:lvl w:ilvl="0" w:tplc="2B6292FE">
      <w:start w:val="1"/>
      <w:numFmt w:val="bullet"/>
      <w:lvlText w:val="ð"/>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514A17"/>
    <w:multiLevelType w:val="hybridMultilevel"/>
    <w:tmpl w:val="3E2C946A"/>
    <w:lvl w:ilvl="0" w:tplc="2B6292FE">
      <w:start w:val="1"/>
      <w:numFmt w:val="bullet"/>
      <w:lvlText w:val="ð"/>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D94F86"/>
    <w:multiLevelType w:val="hybridMultilevel"/>
    <w:tmpl w:val="279A91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E46BBB"/>
    <w:multiLevelType w:val="hybridMultilevel"/>
    <w:tmpl w:val="062034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A2949E2"/>
    <w:multiLevelType w:val="hybridMultilevel"/>
    <w:tmpl w:val="7378518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C47086"/>
    <w:multiLevelType w:val="singleLevel"/>
    <w:tmpl w:val="3D6A84D6"/>
    <w:lvl w:ilvl="0">
      <w:start w:val="2"/>
      <w:numFmt w:val="bullet"/>
      <w:lvlText w:val="-"/>
      <w:lvlJc w:val="left"/>
      <w:pPr>
        <w:tabs>
          <w:tab w:val="num" w:pos="405"/>
        </w:tabs>
        <w:ind w:left="405" w:hanging="360"/>
      </w:pPr>
      <w:rPr>
        <w:rFonts w:ascii="Times New Roman" w:hAnsi="Times New Roman" w:hint="default"/>
      </w:rPr>
    </w:lvl>
  </w:abstractNum>
  <w:abstractNum w:abstractNumId="7" w15:restartNumberingAfterBreak="0">
    <w:nsid w:val="27D258E3"/>
    <w:multiLevelType w:val="hybridMultilevel"/>
    <w:tmpl w:val="CA24641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FB156EE"/>
    <w:multiLevelType w:val="hybridMultilevel"/>
    <w:tmpl w:val="E076CA16"/>
    <w:lvl w:ilvl="0" w:tplc="B7A49E1A">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7197A1E"/>
    <w:multiLevelType w:val="singleLevel"/>
    <w:tmpl w:val="664E32A0"/>
    <w:lvl w:ilvl="0">
      <w:start w:val="3"/>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39D42EBB"/>
    <w:multiLevelType w:val="hybridMultilevel"/>
    <w:tmpl w:val="EA7667DC"/>
    <w:lvl w:ilvl="0" w:tplc="134EFB28">
      <w:start w:val="1"/>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1" w15:restartNumberingAfterBreak="0">
    <w:nsid w:val="40635EC7"/>
    <w:multiLevelType w:val="hybridMultilevel"/>
    <w:tmpl w:val="304422FC"/>
    <w:lvl w:ilvl="0" w:tplc="EA181CB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15E7B37"/>
    <w:multiLevelType w:val="hybridMultilevel"/>
    <w:tmpl w:val="785491A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A416E64"/>
    <w:multiLevelType w:val="hybridMultilevel"/>
    <w:tmpl w:val="C7C0B5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C70292E"/>
    <w:multiLevelType w:val="hybridMultilevel"/>
    <w:tmpl w:val="FC920D0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E31E4A"/>
    <w:multiLevelType w:val="multilevel"/>
    <w:tmpl w:val="601472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8849D4"/>
    <w:multiLevelType w:val="hybridMultilevel"/>
    <w:tmpl w:val="1F52166E"/>
    <w:lvl w:ilvl="0" w:tplc="DDDE37D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3EF2200"/>
    <w:multiLevelType w:val="hybridMultilevel"/>
    <w:tmpl w:val="10A289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F21DAD"/>
    <w:multiLevelType w:val="hybridMultilevel"/>
    <w:tmpl w:val="C81ED10A"/>
    <w:lvl w:ilvl="0" w:tplc="363E46C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8F121AF"/>
    <w:multiLevelType w:val="hybridMultilevel"/>
    <w:tmpl w:val="4D96E27C"/>
    <w:lvl w:ilvl="0" w:tplc="E2B86B0C">
      <w:start w:val="1"/>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F310251"/>
    <w:multiLevelType w:val="hybridMultilevel"/>
    <w:tmpl w:val="2CA2CC80"/>
    <w:lvl w:ilvl="0" w:tplc="2B6292FE">
      <w:start w:val="1"/>
      <w:numFmt w:val="bullet"/>
      <w:lvlText w:val="ð"/>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83C766C"/>
    <w:multiLevelType w:val="hybridMultilevel"/>
    <w:tmpl w:val="AD12FB34"/>
    <w:lvl w:ilvl="0" w:tplc="7C821B74">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C076805"/>
    <w:multiLevelType w:val="hybridMultilevel"/>
    <w:tmpl w:val="8A30B8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EDD3BC1"/>
    <w:multiLevelType w:val="hybridMultilevel"/>
    <w:tmpl w:val="129E8326"/>
    <w:lvl w:ilvl="0" w:tplc="2B6292FE">
      <w:start w:val="1"/>
      <w:numFmt w:val="bullet"/>
      <w:lvlText w:val="ð"/>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8173181">
    <w:abstractNumId w:val="6"/>
  </w:num>
  <w:num w:numId="2" w16cid:durableId="1171263359">
    <w:abstractNumId w:val="9"/>
  </w:num>
  <w:num w:numId="3" w16cid:durableId="1340698078">
    <w:abstractNumId w:val="7"/>
  </w:num>
  <w:num w:numId="4" w16cid:durableId="1578397045">
    <w:abstractNumId w:val="14"/>
  </w:num>
  <w:num w:numId="5" w16cid:durableId="691609681">
    <w:abstractNumId w:val="0"/>
  </w:num>
  <w:num w:numId="6" w16cid:durableId="376586306">
    <w:abstractNumId w:val="5"/>
  </w:num>
  <w:num w:numId="7" w16cid:durableId="199754969">
    <w:abstractNumId w:val="17"/>
  </w:num>
  <w:num w:numId="8" w16cid:durableId="1911034519">
    <w:abstractNumId w:val="22"/>
  </w:num>
  <w:num w:numId="9" w16cid:durableId="1677878693">
    <w:abstractNumId w:val="15"/>
  </w:num>
  <w:num w:numId="10" w16cid:durableId="1665208767">
    <w:abstractNumId w:val="4"/>
  </w:num>
  <w:num w:numId="11" w16cid:durableId="318315418">
    <w:abstractNumId w:val="13"/>
  </w:num>
  <w:num w:numId="12" w16cid:durableId="1778139387">
    <w:abstractNumId w:val="8"/>
  </w:num>
  <w:num w:numId="13" w16cid:durableId="1619487624">
    <w:abstractNumId w:val="16"/>
  </w:num>
  <w:num w:numId="14" w16cid:durableId="2092004018">
    <w:abstractNumId w:val="18"/>
  </w:num>
  <w:num w:numId="15" w16cid:durableId="2108573392">
    <w:abstractNumId w:val="12"/>
  </w:num>
  <w:num w:numId="16" w16cid:durableId="23867055">
    <w:abstractNumId w:val="10"/>
  </w:num>
  <w:num w:numId="17" w16cid:durableId="728309404">
    <w:abstractNumId w:val="19"/>
  </w:num>
  <w:num w:numId="18" w16cid:durableId="616563906">
    <w:abstractNumId w:val="3"/>
  </w:num>
  <w:num w:numId="19" w16cid:durableId="1607537280">
    <w:abstractNumId w:val="2"/>
  </w:num>
  <w:num w:numId="20" w16cid:durableId="1671903633">
    <w:abstractNumId w:val="23"/>
  </w:num>
  <w:num w:numId="21" w16cid:durableId="341856079">
    <w:abstractNumId w:val="20"/>
  </w:num>
  <w:num w:numId="22" w16cid:durableId="1868172989">
    <w:abstractNumId w:val="1"/>
  </w:num>
  <w:num w:numId="23" w16cid:durableId="1586836892">
    <w:abstractNumId w:val="11"/>
  </w:num>
  <w:num w:numId="24" w16cid:durableId="11633846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D61"/>
    <w:rsid w:val="000006F8"/>
    <w:rsid w:val="00001547"/>
    <w:rsid w:val="00034752"/>
    <w:rsid w:val="000354C0"/>
    <w:rsid w:val="00036268"/>
    <w:rsid w:val="000418CA"/>
    <w:rsid w:val="0004695D"/>
    <w:rsid w:val="000506C9"/>
    <w:rsid w:val="00054031"/>
    <w:rsid w:val="000548FC"/>
    <w:rsid w:val="00055D84"/>
    <w:rsid w:val="00057CD6"/>
    <w:rsid w:val="00063518"/>
    <w:rsid w:val="00066C80"/>
    <w:rsid w:val="00070001"/>
    <w:rsid w:val="00072206"/>
    <w:rsid w:val="00080E4B"/>
    <w:rsid w:val="00092131"/>
    <w:rsid w:val="000A5333"/>
    <w:rsid w:val="000A62A1"/>
    <w:rsid w:val="000B2EFF"/>
    <w:rsid w:val="000B5BA2"/>
    <w:rsid w:val="000C44FE"/>
    <w:rsid w:val="000C5153"/>
    <w:rsid w:val="000C51F2"/>
    <w:rsid w:val="000D512C"/>
    <w:rsid w:val="000E34FD"/>
    <w:rsid w:val="000F12BF"/>
    <w:rsid w:val="000F4BC0"/>
    <w:rsid w:val="000F7D4B"/>
    <w:rsid w:val="001000CB"/>
    <w:rsid w:val="001063B4"/>
    <w:rsid w:val="001071D6"/>
    <w:rsid w:val="00116313"/>
    <w:rsid w:val="00120662"/>
    <w:rsid w:val="00124C04"/>
    <w:rsid w:val="00125365"/>
    <w:rsid w:val="001256A6"/>
    <w:rsid w:val="001273C8"/>
    <w:rsid w:val="00136185"/>
    <w:rsid w:val="00140CBB"/>
    <w:rsid w:val="001443CD"/>
    <w:rsid w:val="00144FA2"/>
    <w:rsid w:val="001511E2"/>
    <w:rsid w:val="00152C62"/>
    <w:rsid w:val="001543F5"/>
    <w:rsid w:val="00170FC9"/>
    <w:rsid w:val="00176508"/>
    <w:rsid w:val="00181D41"/>
    <w:rsid w:val="0018357E"/>
    <w:rsid w:val="00183E2A"/>
    <w:rsid w:val="001862E5"/>
    <w:rsid w:val="00191D14"/>
    <w:rsid w:val="001937F5"/>
    <w:rsid w:val="001A09D7"/>
    <w:rsid w:val="001A5A2B"/>
    <w:rsid w:val="001A6362"/>
    <w:rsid w:val="001B2F61"/>
    <w:rsid w:val="001B34B1"/>
    <w:rsid w:val="001B45EC"/>
    <w:rsid w:val="001C36EC"/>
    <w:rsid w:val="001C6142"/>
    <w:rsid w:val="001D0615"/>
    <w:rsid w:val="001D326C"/>
    <w:rsid w:val="001E1349"/>
    <w:rsid w:val="0021242E"/>
    <w:rsid w:val="00212EB4"/>
    <w:rsid w:val="00222AE0"/>
    <w:rsid w:val="002340C3"/>
    <w:rsid w:val="002415D4"/>
    <w:rsid w:val="00245696"/>
    <w:rsid w:val="00254174"/>
    <w:rsid w:val="002545DE"/>
    <w:rsid w:val="00254C08"/>
    <w:rsid w:val="00261760"/>
    <w:rsid w:val="00262BD3"/>
    <w:rsid w:val="00280231"/>
    <w:rsid w:val="0028303B"/>
    <w:rsid w:val="00283832"/>
    <w:rsid w:val="0029035C"/>
    <w:rsid w:val="00294417"/>
    <w:rsid w:val="00294EB6"/>
    <w:rsid w:val="00295772"/>
    <w:rsid w:val="002A3533"/>
    <w:rsid w:val="002A5C73"/>
    <w:rsid w:val="002A6061"/>
    <w:rsid w:val="002A7709"/>
    <w:rsid w:val="002A7C5A"/>
    <w:rsid w:val="002B27BA"/>
    <w:rsid w:val="002B4A22"/>
    <w:rsid w:val="002C5715"/>
    <w:rsid w:val="002D0F7F"/>
    <w:rsid w:val="002D4B32"/>
    <w:rsid w:val="002E008A"/>
    <w:rsid w:val="002E3D2D"/>
    <w:rsid w:val="002E432E"/>
    <w:rsid w:val="002F4D04"/>
    <w:rsid w:val="00300B28"/>
    <w:rsid w:val="00302C8F"/>
    <w:rsid w:val="00320869"/>
    <w:rsid w:val="00320AC6"/>
    <w:rsid w:val="00321631"/>
    <w:rsid w:val="00322FB9"/>
    <w:rsid w:val="00323E4E"/>
    <w:rsid w:val="00324B8A"/>
    <w:rsid w:val="00337968"/>
    <w:rsid w:val="0034230E"/>
    <w:rsid w:val="00345F37"/>
    <w:rsid w:val="00367E48"/>
    <w:rsid w:val="00372FBF"/>
    <w:rsid w:val="00377071"/>
    <w:rsid w:val="003800F5"/>
    <w:rsid w:val="003840E4"/>
    <w:rsid w:val="003851EE"/>
    <w:rsid w:val="00397AB8"/>
    <w:rsid w:val="003A3BD6"/>
    <w:rsid w:val="003B5DA5"/>
    <w:rsid w:val="003B7486"/>
    <w:rsid w:val="003D078B"/>
    <w:rsid w:val="003D591D"/>
    <w:rsid w:val="003E283A"/>
    <w:rsid w:val="003E57F3"/>
    <w:rsid w:val="003E7CCB"/>
    <w:rsid w:val="003E7F0E"/>
    <w:rsid w:val="003F20E4"/>
    <w:rsid w:val="00403BF5"/>
    <w:rsid w:val="004131B5"/>
    <w:rsid w:val="0041361C"/>
    <w:rsid w:val="004164DF"/>
    <w:rsid w:val="004275EE"/>
    <w:rsid w:val="004341A1"/>
    <w:rsid w:val="0044155F"/>
    <w:rsid w:val="00444AC6"/>
    <w:rsid w:val="0044529A"/>
    <w:rsid w:val="00445E1F"/>
    <w:rsid w:val="00450B82"/>
    <w:rsid w:val="004524FC"/>
    <w:rsid w:val="00453EE4"/>
    <w:rsid w:val="00454F80"/>
    <w:rsid w:val="004612AB"/>
    <w:rsid w:val="00462C56"/>
    <w:rsid w:val="004633DD"/>
    <w:rsid w:val="00464A3F"/>
    <w:rsid w:val="00474991"/>
    <w:rsid w:val="00480D95"/>
    <w:rsid w:val="0049751A"/>
    <w:rsid w:val="004A215F"/>
    <w:rsid w:val="004A3339"/>
    <w:rsid w:val="004A6AE1"/>
    <w:rsid w:val="004B2257"/>
    <w:rsid w:val="004B4C1B"/>
    <w:rsid w:val="004B5822"/>
    <w:rsid w:val="004B7D54"/>
    <w:rsid w:val="004C086C"/>
    <w:rsid w:val="004C4977"/>
    <w:rsid w:val="004E023C"/>
    <w:rsid w:val="004E0302"/>
    <w:rsid w:val="004E6096"/>
    <w:rsid w:val="004E72B9"/>
    <w:rsid w:val="004F05B7"/>
    <w:rsid w:val="004F1415"/>
    <w:rsid w:val="004F4E24"/>
    <w:rsid w:val="004F537B"/>
    <w:rsid w:val="004F6A9C"/>
    <w:rsid w:val="004F7382"/>
    <w:rsid w:val="00506DAD"/>
    <w:rsid w:val="00507639"/>
    <w:rsid w:val="00515AB8"/>
    <w:rsid w:val="00524116"/>
    <w:rsid w:val="00534792"/>
    <w:rsid w:val="00534B12"/>
    <w:rsid w:val="00537E80"/>
    <w:rsid w:val="005434AD"/>
    <w:rsid w:val="00546121"/>
    <w:rsid w:val="00547416"/>
    <w:rsid w:val="00552956"/>
    <w:rsid w:val="00555D47"/>
    <w:rsid w:val="00555FBE"/>
    <w:rsid w:val="005619B2"/>
    <w:rsid w:val="005671C1"/>
    <w:rsid w:val="00581D46"/>
    <w:rsid w:val="00583175"/>
    <w:rsid w:val="0058328E"/>
    <w:rsid w:val="00583AB4"/>
    <w:rsid w:val="00586AE3"/>
    <w:rsid w:val="00594E34"/>
    <w:rsid w:val="00595A88"/>
    <w:rsid w:val="00597203"/>
    <w:rsid w:val="005A19B5"/>
    <w:rsid w:val="005A4FB4"/>
    <w:rsid w:val="005B0E7F"/>
    <w:rsid w:val="005B571C"/>
    <w:rsid w:val="005C0A2C"/>
    <w:rsid w:val="005C4571"/>
    <w:rsid w:val="005C4DE0"/>
    <w:rsid w:val="005C5097"/>
    <w:rsid w:val="005E0A47"/>
    <w:rsid w:val="005E303F"/>
    <w:rsid w:val="005F1445"/>
    <w:rsid w:val="005F28B0"/>
    <w:rsid w:val="005F338A"/>
    <w:rsid w:val="005F77C2"/>
    <w:rsid w:val="00601B06"/>
    <w:rsid w:val="00601D65"/>
    <w:rsid w:val="0061061D"/>
    <w:rsid w:val="00611C11"/>
    <w:rsid w:val="0061382C"/>
    <w:rsid w:val="0061431B"/>
    <w:rsid w:val="00614E69"/>
    <w:rsid w:val="006203DF"/>
    <w:rsid w:val="00620C6E"/>
    <w:rsid w:val="006216B3"/>
    <w:rsid w:val="00622D92"/>
    <w:rsid w:val="00623943"/>
    <w:rsid w:val="00626C53"/>
    <w:rsid w:val="00633F2E"/>
    <w:rsid w:val="006366D4"/>
    <w:rsid w:val="006409FD"/>
    <w:rsid w:val="006419D4"/>
    <w:rsid w:val="00643CA2"/>
    <w:rsid w:val="006440BA"/>
    <w:rsid w:val="00646245"/>
    <w:rsid w:val="006546A0"/>
    <w:rsid w:val="006554CC"/>
    <w:rsid w:val="00666B3A"/>
    <w:rsid w:val="006833B7"/>
    <w:rsid w:val="00684362"/>
    <w:rsid w:val="00684D5B"/>
    <w:rsid w:val="00685902"/>
    <w:rsid w:val="00690D56"/>
    <w:rsid w:val="00695E2C"/>
    <w:rsid w:val="006972DA"/>
    <w:rsid w:val="006A1A24"/>
    <w:rsid w:val="006A571C"/>
    <w:rsid w:val="006A6C45"/>
    <w:rsid w:val="006B151B"/>
    <w:rsid w:val="006B2EA2"/>
    <w:rsid w:val="006C2E68"/>
    <w:rsid w:val="006C5D87"/>
    <w:rsid w:val="006D1A6F"/>
    <w:rsid w:val="006D2E56"/>
    <w:rsid w:val="006D4338"/>
    <w:rsid w:val="006E15DC"/>
    <w:rsid w:val="006E68EE"/>
    <w:rsid w:val="006E7078"/>
    <w:rsid w:val="006F1CE8"/>
    <w:rsid w:val="006F6149"/>
    <w:rsid w:val="0071172C"/>
    <w:rsid w:val="007130F9"/>
    <w:rsid w:val="007213BC"/>
    <w:rsid w:val="00721F4B"/>
    <w:rsid w:val="00724EC6"/>
    <w:rsid w:val="007268A1"/>
    <w:rsid w:val="00734F48"/>
    <w:rsid w:val="00742D59"/>
    <w:rsid w:val="00747D35"/>
    <w:rsid w:val="00760F6A"/>
    <w:rsid w:val="00761189"/>
    <w:rsid w:val="007615A0"/>
    <w:rsid w:val="0077060F"/>
    <w:rsid w:val="0077147E"/>
    <w:rsid w:val="007730C3"/>
    <w:rsid w:val="00774D85"/>
    <w:rsid w:val="0077588F"/>
    <w:rsid w:val="00776F5A"/>
    <w:rsid w:val="00781BCD"/>
    <w:rsid w:val="00787683"/>
    <w:rsid w:val="007A1031"/>
    <w:rsid w:val="007A4439"/>
    <w:rsid w:val="007B2322"/>
    <w:rsid w:val="007B28A8"/>
    <w:rsid w:val="007B7758"/>
    <w:rsid w:val="007C3A1A"/>
    <w:rsid w:val="007C42A3"/>
    <w:rsid w:val="007D0F7E"/>
    <w:rsid w:val="007D16B2"/>
    <w:rsid w:val="007D3D6E"/>
    <w:rsid w:val="007D4863"/>
    <w:rsid w:val="007D5F89"/>
    <w:rsid w:val="007E04E6"/>
    <w:rsid w:val="007E273B"/>
    <w:rsid w:val="007E4FC8"/>
    <w:rsid w:val="007E6D4A"/>
    <w:rsid w:val="007E7AAC"/>
    <w:rsid w:val="007F2CF0"/>
    <w:rsid w:val="007F7877"/>
    <w:rsid w:val="008001B5"/>
    <w:rsid w:val="00821282"/>
    <w:rsid w:val="008334FE"/>
    <w:rsid w:val="0083386D"/>
    <w:rsid w:val="008352B7"/>
    <w:rsid w:val="00842E69"/>
    <w:rsid w:val="00851811"/>
    <w:rsid w:val="008633A0"/>
    <w:rsid w:val="00864400"/>
    <w:rsid w:val="00870008"/>
    <w:rsid w:val="00877AD8"/>
    <w:rsid w:val="00883AAA"/>
    <w:rsid w:val="008848A8"/>
    <w:rsid w:val="008863A1"/>
    <w:rsid w:val="00887E01"/>
    <w:rsid w:val="00890951"/>
    <w:rsid w:val="008929D1"/>
    <w:rsid w:val="00897ABF"/>
    <w:rsid w:val="008A1551"/>
    <w:rsid w:val="008B71D4"/>
    <w:rsid w:val="008D28A6"/>
    <w:rsid w:val="008D4AAC"/>
    <w:rsid w:val="008D7AD3"/>
    <w:rsid w:val="008E03EF"/>
    <w:rsid w:val="008E1124"/>
    <w:rsid w:val="008E63B6"/>
    <w:rsid w:val="008F4A8F"/>
    <w:rsid w:val="009032AE"/>
    <w:rsid w:val="00903982"/>
    <w:rsid w:val="009056CC"/>
    <w:rsid w:val="00905978"/>
    <w:rsid w:val="009146B4"/>
    <w:rsid w:val="00920AEA"/>
    <w:rsid w:val="00921718"/>
    <w:rsid w:val="00922630"/>
    <w:rsid w:val="00922834"/>
    <w:rsid w:val="0092342C"/>
    <w:rsid w:val="009259E1"/>
    <w:rsid w:val="00934C37"/>
    <w:rsid w:val="00937F5A"/>
    <w:rsid w:val="00941BDE"/>
    <w:rsid w:val="00941E3E"/>
    <w:rsid w:val="00950E98"/>
    <w:rsid w:val="00951887"/>
    <w:rsid w:val="00953CEE"/>
    <w:rsid w:val="009555FF"/>
    <w:rsid w:val="00960AD5"/>
    <w:rsid w:val="00966DD5"/>
    <w:rsid w:val="00971CBF"/>
    <w:rsid w:val="00974D49"/>
    <w:rsid w:val="00987EEA"/>
    <w:rsid w:val="009914C7"/>
    <w:rsid w:val="0099685F"/>
    <w:rsid w:val="009A09D8"/>
    <w:rsid w:val="009A2C3C"/>
    <w:rsid w:val="009A2E0B"/>
    <w:rsid w:val="009B3AAC"/>
    <w:rsid w:val="009B3DBA"/>
    <w:rsid w:val="009B434E"/>
    <w:rsid w:val="009B7415"/>
    <w:rsid w:val="009C02F4"/>
    <w:rsid w:val="009C3AEA"/>
    <w:rsid w:val="009D2526"/>
    <w:rsid w:val="009D6148"/>
    <w:rsid w:val="009D78EF"/>
    <w:rsid w:val="009E1033"/>
    <w:rsid w:val="009E49C7"/>
    <w:rsid w:val="009E6259"/>
    <w:rsid w:val="009F14F5"/>
    <w:rsid w:val="00A017A7"/>
    <w:rsid w:val="00A04DCB"/>
    <w:rsid w:val="00A04EBE"/>
    <w:rsid w:val="00A0603A"/>
    <w:rsid w:val="00A06A56"/>
    <w:rsid w:val="00A10E33"/>
    <w:rsid w:val="00A14919"/>
    <w:rsid w:val="00A169A8"/>
    <w:rsid w:val="00A20255"/>
    <w:rsid w:val="00A26A9B"/>
    <w:rsid w:val="00A27070"/>
    <w:rsid w:val="00A31FD1"/>
    <w:rsid w:val="00A323E3"/>
    <w:rsid w:val="00A355BF"/>
    <w:rsid w:val="00A3563C"/>
    <w:rsid w:val="00A40982"/>
    <w:rsid w:val="00A40D20"/>
    <w:rsid w:val="00A40E32"/>
    <w:rsid w:val="00A42314"/>
    <w:rsid w:val="00A46EB7"/>
    <w:rsid w:val="00A53226"/>
    <w:rsid w:val="00A57516"/>
    <w:rsid w:val="00A5780C"/>
    <w:rsid w:val="00A65403"/>
    <w:rsid w:val="00A73C10"/>
    <w:rsid w:val="00A814B7"/>
    <w:rsid w:val="00A90536"/>
    <w:rsid w:val="00A90567"/>
    <w:rsid w:val="00A90F92"/>
    <w:rsid w:val="00A918BF"/>
    <w:rsid w:val="00A941D9"/>
    <w:rsid w:val="00A97A5B"/>
    <w:rsid w:val="00AA68AB"/>
    <w:rsid w:val="00AC71D2"/>
    <w:rsid w:val="00AD012E"/>
    <w:rsid w:val="00AD0EB8"/>
    <w:rsid w:val="00AD1591"/>
    <w:rsid w:val="00AD4C62"/>
    <w:rsid w:val="00AD5552"/>
    <w:rsid w:val="00AE063E"/>
    <w:rsid w:val="00AE4E57"/>
    <w:rsid w:val="00AE4EEA"/>
    <w:rsid w:val="00AE73AA"/>
    <w:rsid w:val="00AF494A"/>
    <w:rsid w:val="00B03A99"/>
    <w:rsid w:val="00B065CE"/>
    <w:rsid w:val="00B13F42"/>
    <w:rsid w:val="00B20D1C"/>
    <w:rsid w:val="00B24FFE"/>
    <w:rsid w:val="00B25620"/>
    <w:rsid w:val="00B36E7F"/>
    <w:rsid w:val="00B37C06"/>
    <w:rsid w:val="00B4392A"/>
    <w:rsid w:val="00B533C3"/>
    <w:rsid w:val="00B571DE"/>
    <w:rsid w:val="00B67213"/>
    <w:rsid w:val="00B74834"/>
    <w:rsid w:val="00B7619A"/>
    <w:rsid w:val="00B84A5B"/>
    <w:rsid w:val="00B85AC7"/>
    <w:rsid w:val="00B87FBC"/>
    <w:rsid w:val="00B952FC"/>
    <w:rsid w:val="00BA498E"/>
    <w:rsid w:val="00BB46DC"/>
    <w:rsid w:val="00BC2C06"/>
    <w:rsid w:val="00BD2D76"/>
    <w:rsid w:val="00BE078F"/>
    <w:rsid w:val="00BE19A4"/>
    <w:rsid w:val="00BE3211"/>
    <w:rsid w:val="00BE57ED"/>
    <w:rsid w:val="00BE670C"/>
    <w:rsid w:val="00BF13C8"/>
    <w:rsid w:val="00BF27E3"/>
    <w:rsid w:val="00BF35F5"/>
    <w:rsid w:val="00BF3841"/>
    <w:rsid w:val="00BF5145"/>
    <w:rsid w:val="00BF526D"/>
    <w:rsid w:val="00C0105C"/>
    <w:rsid w:val="00C0747D"/>
    <w:rsid w:val="00C104E8"/>
    <w:rsid w:val="00C13AB8"/>
    <w:rsid w:val="00C22AD2"/>
    <w:rsid w:val="00C26297"/>
    <w:rsid w:val="00C34840"/>
    <w:rsid w:val="00C351A2"/>
    <w:rsid w:val="00C358CD"/>
    <w:rsid w:val="00C36243"/>
    <w:rsid w:val="00C42FF5"/>
    <w:rsid w:val="00C43EB5"/>
    <w:rsid w:val="00C459B5"/>
    <w:rsid w:val="00C45C82"/>
    <w:rsid w:val="00C45F62"/>
    <w:rsid w:val="00C46D88"/>
    <w:rsid w:val="00C55A89"/>
    <w:rsid w:val="00C56758"/>
    <w:rsid w:val="00C604AA"/>
    <w:rsid w:val="00C606F9"/>
    <w:rsid w:val="00C6201C"/>
    <w:rsid w:val="00C82E8E"/>
    <w:rsid w:val="00C8448A"/>
    <w:rsid w:val="00C86795"/>
    <w:rsid w:val="00C93D20"/>
    <w:rsid w:val="00C940BA"/>
    <w:rsid w:val="00CA04C5"/>
    <w:rsid w:val="00CB2419"/>
    <w:rsid w:val="00CB4719"/>
    <w:rsid w:val="00CB5FAC"/>
    <w:rsid w:val="00CC45EE"/>
    <w:rsid w:val="00CC4823"/>
    <w:rsid w:val="00CC52CC"/>
    <w:rsid w:val="00CD10C0"/>
    <w:rsid w:val="00CD1A44"/>
    <w:rsid w:val="00CD6AAD"/>
    <w:rsid w:val="00CE0866"/>
    <w:rsid w:val="00CE47AF"/>
    <w:rsid w:val="00CE6006"/>
    <w:rsid w:val="00CE7C0E"/>
    <w:rsid w:val="00CF0F15"/>
    <w:rsid w:val="00D010E8"/>
    <w:rsid w:val="00D01D10"/>
    <w:rsid w:val="00D0629F"/>
    <w:rsid w:val="00D11720"/>
    <w:rsid w:val="00D17E55"/>
    <w:rsid w:val="00D3094A"/>
    <w:rsid w:val="00D3188C"/>
    <w:rsid w:val="00D31B53"/>
    <w:rsid w:val="00D405B8"/>
    <w:rsid w:val="00D50163"/>
    <w:rsid w:val="00D546B8"/>
    <w:rsid w:val="00D60E7B"/>
    <w:rsid w:val="00D659AA"/>
    <w:rsid w:val="00D65E99"/>
    <w:rsid w:val="00D7256E"/>
    <w:rsid w:val="00D77867"/>
    <w:rsid w:val="00D82685"/>
    <w:rsid w:val="00D82B80"/>
    <w:rsid w:val="00D83FBE"/>
    <w:rsid w:val="00D853B4"/>
    <w:rsid w:val="00D90DC8"/>
    <w:rsid w:val="00DA03A9"/>
    <w:rsid w:val="00DA5777"/>
    <w:rsid w:val="00DA5951"/>
    <w:rsid w:val="00DA66E2"/>
    <w:rsid w:val="00DB3AC2"/>
    <w:rsid w:val="00DC32EA"/>
    <w:rsid w:val="00DC3BD8"/>
    <w:rsid w:val="00DC590E"/>
    <w:rsid w:val="00DD03AD"/>
    <w:rsid w:val="00DD0D61"/>
    <w:rsid w:val="00DD0D87"/>
    <w:rsid w:val="00DD57C5"/>
    <w:rsid w:val="00DD6501"/>
    <w:rsid w:val="00DF2317"/>
    <w:rsid w:val="00DF4EBE"/>
    <w:rsid w:val="00DF510C"/>
    <w:rsid w:val="00E01CD6"/>
    <w:rsid w:val="00E037FF"/>
    <w:rsid w:val="00E04E41"/>
    <w:rsid w:val="00E07837"/>
    <w:rsid w:val="00E11BD9"/>
    <w:rsid w:val="00E13B32"/>
    <w:rsid w:val="00E24D4A"/>
    <w:rsid w:val="00E321BF"/>
    <w:rsid w:val="00E43217"/>
    <w:rsid w:val="00E44573"/>
    <w:rsid w:val="00E6076C"/>
    <w:rsid w:val="00E90CC8"/>
    <w:rsid w:val="00E9204E"/>
    <w:rsid w:val="00E9327E"/>
    <w:rsid w:val="00E9674C"/>
    <w:rsid w:val="00E97869"/>
    <w:rsid w:val="00EA013A"/>
    <w:rsid w:val="00EA11A3"/>
    <w:rsid w:val="00EA148B"/>
    <w:rsid w:val="00EA62F8"/>
    <w:rsid w:val="00EA6F1F"/>
    <w:rsid w:val="00EA7F8B"/>
    <w:rsid w:val="00EB14A4"/>
    <w:rsid w:val="00EB67DE"/>
    <w:rsid w:val="00EB67E7"/>
    <w:rsid w:val="00EC39DA"/>
    <w:rsid w:val="00ED2B24"/>
    <w:rsid w:val="00ED2E73"/>
    <w:rsid w:val="00ED3796"/>
    <w:rsid w:val="00EF1039"/>
    <w:rsid w:val="00EF226B"/>
    <w:rsid w:val="00F01CE9"/>
    <w:rsid w:val="00F0403D"/>
    <w:rsid w:val="00F06BA0"/>
    <w:rsid w:val="00F268AB"/>
    <w:rsid w:val="00F338F1"/>
    <w:rsid w:val="00F4180E"/>
    <w:rsid w:val="00F51B3C"/>
    <w:rsid w:val="00F55659"/>
    <w:rsid w:val="00F56166"/>
    <w:rsid w:val="00F65D7E"/>
    <w:rsid w:val="00F71419"/>
    <w:rsid w:val="00F7741F"/>
    <w:rsid w:val="00F821A6"/>
    <w:rsid w:val="00F83561"/>
    <w:rsid w:val="00F87046"/>
    <w:rsid w:val="00F92949"/>
    <w:rsid w:val="00FA1CB9"/>
    <w:rsid w:val="00FA654E"/>
    <w:rsid w:val="00FC00BF"/>
    <w:rsid w:val="00FC4156"/>
    <w:rsid w:val="00FD15ED"/>
    <w:rsid w:val="00FD175E"/>
    <w:rsid w:val="00FE0C8F"/>
    <w:rsid w:val="00FF14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00CD63"/>
  <w15:docId w15:val="{7388DE4C-45DE-4B66-8B9B-F8CB3DAE4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spacing w:before="180"/>
      <w:outlineLvl w:val="0"/>
    </w:pPr>
    <w:rPr>
      <w:rFonts w:ascii="Arial" w:hAnsi="Arial"/>
      <w:b/>
      <w:sz w:val="18"/>
    </w:rPr>
  </w:style>
  <w:style w:type="paragraph" w:styleId="berschrift2">
    <w:name w:val="heading 2"/>
    <w:basedOn w:val="Standard"/>
    <w:next w:val="Standard"/>
    <w:qFormat/>
    <w:pPr>
      <w:keepNext/>
      <w:spacing w:before="60" w:after="60"/>
      <w:jc w:val="both"/>
      <w:outlineLvl w:val="1"/>
    </w:pPr>
    <w:rPr>
      <w:rFonts w:ascii="Arial" w:hAnsi="Arial"/>
      <w:b/>
    </w:rPr>
  </w:style>
  <w:style w:type="paragraph" w:styleId="berschrift3">
    <w:name w:val="heading 3"/>
    <w:basedOn w:val="Standard"/>
    <w:next w:val="Standard"/>
    <w:qFormat/>
    <w:pPr>
      <w:keepNext/>
      <w:spacing w:before="60" w:after="60"/>
      <w:outlineLvl w:val="2"/>
    </w:pPr>
    <w:rPr>
      <w:rFonts w:ascii="Arial" w:hAnsi="Arial"/>
      <w:b/>
    </w:rPr>
  </w:style>
  <w:style w:type="paragraph" w:styleId="berschrift4">
    <w:name w:val="heading 4"/>
    <w:basedOn w:val="Standard"/>
    <w:next w:val="Standard"/>
    <w:qFormat/>
    <w:pPr>
      <w:keepNext/>
      <w:spacing w:before="60" w:after="60"/>
      <w:jc w:val="both"/>
      <w:outlineLvl w:val="3"/>
    </w:pPr>
    <w:rPr>
      <w:rFonts w:ascii="Arial" w:hAnsi="Arial"/>
      <w:b/>
      <w:sz w:val="18"/>
    </w:rPr>
  </w:style>
  <w:style w:type="paragraph" w:styleId="berschrift5">
    <w:name w:val="heading 5"/>
    <w:basedOn w:val="Standard"/>
    <w:next w:val="Standard"/>
    <w:qFormat/>
    <w:pPr>
      <w:keepNext/>
      <w:spacing w:before="60" w:after="60"/>
      <w:jc w:val="center"/>
      <w:outlineLvl w:val="4"/>
    </w:pPr>
    <w:rPr>
      <w:rFonts w:ascii="Arial" w:hAnsi="Arial"/>
      <w:b/>
      <w:sz w:val="18"/>
    </w:rPr>
  </w:style>
  <w:style w:type="paragraph" w:styleId="berschrift6">
    <w:name w:val="heading 6"/>
    <w:basedOn w:val="Standard"/>
    <w:next w:val="Standard"/>
    <w:qFormat/>
    <w:pPr>
      <w:keepNext/>
      <w:spacing w:before="20"/>
      <w:jc w:val="center"/>
      <w:outlineLvl w:val="5"/>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spacing w:before="60" w:after="60"/>
      <w:ind w:left="45"/>
    </w:pPr>
    <w:rPr>
      <w:rFonts w:ascii="Arial" w:hAnsi="Arial"/>
      <w:sz w:val="18"/>
    </w:rPr>
  </w:style>
  <w:style w:type="paragraph" w:styleId="Textkrper">
    <w:name w:val="Body Text"/>
    <w:basedOn w:val="Standard"/>
    <w:pPr>
      <w:spacing w:before="60" w:after="60"/>
      <w:jc w:val="both"/>
    </w:pPr>
    <w:rPr>
      <w:rFonts w:ascii="Arial" w:hAnsi="Arial"/>
      <w:sz w:val="18"/>
    </w:rPr>
  </w:style>
  <w:style w:type="paragraph" w:styleId="Sprechblasentext">
    <w:name w:val="Balloon Text"/>
    <w:basedOn w:val="Standard"/>
    <w:link w:val="SprechblasentextZchn"/>
    <w:rsid w:val="00ED2B24"/>
    <w:rPr>
      <w:rFonts w:ascii="Tahoma" w:hAnsi="Tahoma" w:cs="Tahoma"/>
      <w:sz w:val="16"/>
      <w:szCs w:val="16"/>
    </w:rPr>
  </w:style>
  <w:style w:type="character" w:customStyle="1" w:styleId="SprechblasentextZchn">
    <w:name w:val="Sprechblasentext Zchn"/>
    <w:link w:val="Sprechblasentext"/>
    <w:rsid w:val="00ED2B24"/>
    <w:rPr>
      <w:rFonts w:ascii="Tahoma" w:hAnsi="Tahoma" w:cs="Tahoma"/>
      <w:sz w:val="16"/>
      <w:szCs w:val="16"/>
    </w:rPr>
  </w:style>
  <w:style w:type="character" w:styleId="Hervorhebung">
    <w:name w:val="Emphasis"/>
    <w:qFormat/>
    <w:rsid w:val="00A46EB7"/>
    <w:rPr>
      <w:i/>
      <w:iCs/>
    </w:rPr>
  </w:style>
  <w:style w:type="character" w:styleId="Fett">
    <w:name w:val="Strong"/>
    <w:qFormat/>
    <w:rsid w:val="00183E2A"/>
    <w:rPr>
      <w:b/>
      <w:bCs/>
    </w:rPr>
  </w:style>
  <w:style w:type="paragraph" w:styleId="Listenabsatz">
    <w:name w:val="List Paragraph"/>
    <w:basedOn w:val="Standard"/>
    <w:uiPriority w:val="34"/>
    <w:qFormat/>
    <w:rsid w:val="00620C6E"/>
    <w:pPr>
      <w:ind w:left="720"/>
      <w:contextualSpacing/>
    </w:pPr>
  </w:style>
  <w:style w:type="character" w:styleId="Hyperlink">
    <w:name w:val="Hyperlink"/>
    <w:basedOn w:val="Absatz-Standardschriftart"/>
    <w:uiPriority w:val="99"/>
    <w:unhideWhenUsed/>
    <w:rsid w:val="005C4571"/>
    <w:rPr>
      <w:color w:val="0000FF"/>
      <w:u w:val="single"/>
    </w:rPr>
  </w:style>
  <w:style w:type="character" w:customStyle="1" w:styleId="NichtaufgelsteErwhnung1">
    <w:name w:val="Nicht aufgelöste Erwähnung1"/>
    <w:basedOn w:val="Absatz-Standardschriftart"/>
    <w:uiPriority w:val="99"/>
    <w:semiHidden/>
    <w:unhideWhenUsed/>
    <w:rsid w:val="005C4571"/>
    <w:rPr>
      <w:color w:val="605E5C"/>
      <w:shd w:val="clear" w:color="auto" w:fill="E1DFDD"/>
    </w:rPr>
  </w:style>
  <w:style w:type="character" w:customStyle="1" w:styleId="FuzeileZchn">
    <w:name w:val="Fußzeile Zchn"/>
    <w:basedOn w:val="Absatz-Standardschriftart"/>
    <w:link w:val="Fuzeile"/>
    <w:uiPriority w:val="99"/>
    <w:rsid w:val="00FA1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598871">
      <w:bodyDiv w:val="1"/>
      <w:marLeft w:val="0"/>
      <w:marRight w:val="0"/>
      <w:marTop w:val="0"/>
      <w:marBottom w:val="0"/>
      <w:divBdr>
        <w:top w:val="none" w:sz="0" w:space="0" w:color="auto"/>
        <w:left w:val="none" w:sz="0" w:space="0" w:color="auto"/>
        <w:bottom w:val="none" w:sz="0" w:space="0" w:color="auto"/>
        <w:right w:val="none" w:sz="0" w:space="0" w:color="auto"/>
      </w:divBdr>
      <w:divsChild>
        <w:div w:id="487479157">
          <w:marLeft w:val="0"/>
          <w:marRight w:val="0"/>
          <w:marTop w:val="0"/>
          <w:marBottom w:val="0"/>
          <w:divBdr>
            <w:top w:val="none" w:sz="0" w:space="0" w:color="auto"/>
            <w:left w:val="none" w:sz="0" w:space="0" w:color="auto"/>
            <w:bottom w:val="none" w:sz="0" w:space="0" w:color="auto"/>
            <w:right w:val="none" w:sz="0" w:space="0" w:color="auto"/>
          </w:divBdr>
          <w:divsChild>
            <w:div w:id="351804155">
              <w:marLeft w:val="0"/>
              <w:marRight w:val="0"/>
              <w:marTop w:val="0"/>
              <w:marBottom w:val="0"/>
              <w:divBdr>
                <w:top w:val="single" w:sz="6" w:space="0" w:color="E9E9E9"/>
                <w:left w:val="none" w:sz="0" w:space="0" w:color="auto"/>
                <w:bottom w:val="none" w:sz="0" w:space="0" w:color="auto"/>
                <w:right w:val="none" w:sz="0" w:space="0" w:color="auto"/>
              </w:divBdr>
              <w:divsChild>
                <w:div w:id="1884250876">
                  <w:marLeft w:val="0"/>
                  <w:marRight w:val="0"/>
                  <w:marTop w:val="0"/>
                  <w:marBottom w:val="0"/>
                  <w:divBdr>
                    <w:top w:val="none" w:sz="0" w:space="0" w:color="auto"/>
                    <w:left w:val="none" w:sz="0" w:space="0" w:color="auto"/>
                    <w:bottom w:val="none" w:sz="0" w:space="0" w:color="auto"/>
                    <w:right w:val="none" w:sz="0" w:space="0" w:color="auto"/>
                  </w:divBdr>
                  <w:divsChild>
                    <w:div w:id="538517102">
                      <w:marLeft w:val="0"/>
                      <w:marRight w:val="0"/>
                      <w:marTop w:val="0"/>
                      <w:marBottom w:val="0"/>
                      <w:divBdr>
                        <w:top w:val="none" w:sz="0" w:space="0" w:color="auto"/>
                        <w:left w:val="none" w:sz="0" w:space="0" w:color="auto"/>
                        <w:bottom w:val="none" w:sz="0" w:space="0" w:color="auto"/>
                        <w:right w:val="none" w:sz="0" w:space="0" w:color="auto"/>
                      </w:divBdr>
                      <w:divsChild>
                        <w:div w:id="9928710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en\Nicole\TVT\Vorstand\Vorstands-Sitzung\Protokoll-blank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C023E-F7FC-464A-B899-9C8CC8EEA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Protokoll-blanko</Template>
  <TotalTime>0</TotalTime>
  <Pages>3</Pages>
  <Words>564</Words>
  <Characters>3556</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Kurzprotokollvorlage etb-db-formLETTER 2000</vt:lpstr>
      <vt:lpstr>Kurzprotokollvorlage etb-db-formLETTER 2000</vt:lpstr>
    </vt:vector>
  </TitlesOfParts>
  <Company>Deutsche Bank AG</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Kurzprotokollvorlage etb-db-formLETTER 2000</dc:title>
  <dc:creator>Kopfis</dc:creator>
  <dc:description>02.06.99</dc:description>
  <cp:lastModifiedBy>Markus Ernst</cp:lastModifiedBy>
  <cp:revision>29</cp:revision>
  <cp:lastPrinted>2021-09-28T08:36:00Z</cp:lastPrinted>
  <dcterms:created xsi:type="dcterms:W3CDTF">2023-11-06T14:09:00Z</dcterms:created>
  <dcterms:modified xsi:type="dcterms:W3CDTF">2023-11-06T21:10:00Z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fficeID">
    <vt:lpwstr>{3413E8A0-9E54-492B-8650-6CC100A9EFE8}</vt:lpwstr>
  </property>
</Properties>
</file>